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4B6B" w14:textId="08E2BC3A" w:rsidR="00D03719" w:rsidRDefault="00D03719" w:rsidP="00D03719">
      <w:pPr>
        <w:pStyle w:val="Overskrift1"/>
        <w:jc w:val="center"/>
        <w:rPr>
          <w:lang w:val="nb-SJ"/>
        </w:rPr>
      </w:pPr>
      <w:r>
        <w:rPr>
          <w:lang w:val="nb-SJ"/>
        </w:rPr>
        <w:t>Søknad om tilrettelegging for barn med nedsatt funksjonsevne</w:t>
      </w:r>
    </w:p>
    <w:p w14:paraId="43C4232F" w14:textId="5770A5BC" w:rsidR="00D03719" w:rsidRDefault="00D03719" w:rsidP="0085658B">
      <w:pPr>
        <w:jc w:val="center"/>
        <w:rPr>
          <w:lang w:val="nb-SJ"/>
        </w:rPr>
      </w:pPr>
      <w:r>
        <w:rPr>
          <w:lang w:val="nb-SJ"/>
        </w:rPr>
        <w:t>Barnehageloven § 37</w:t>
      </w:r>
    </w:p>
    <w:p w14:paraId="2566E2D4" w14:textId="32E86AE7" w:rsidR="00D03719" w:rsidRDefault="00D03719" w:rsidP="00D03719">
      <w:pPr>
        <w:rPr>
          <w:i/>
          <w:iCs/>
          <w:lang w:val="nb-SJ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1839"/>
        <w:gridCol w:w="3115"/>
      </w:tblGrid>
      <w:tr w:rsidR="00D03719" w14:paraId="63EC9681" w14:textId="77777777" w:rsidTr="00D03719">
        <w:tc>
          <w:tcPr>
            <w:tcW w:w="3114" w:type="dxa"/>
            <w:shd w:val="clear" w:color="auto" w:fill="FFF3CB" w:themeFill="accent3" w:themeFillTint="33"/>
          </w:tcPr>
          <w:p w14:paraId="4086DA7D" w14:textId="14027B72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Barnets nav</w:t>
            </w:r>
            <w:r w:rsidR="00623D5E">
              <w:rPr>
                <w:lang w:val="nb-SJ"/>
              </w:rPr>
              <w:t>n</w:t>
            </w:r>
          </w:p>
        </w:tc>
        <w:tc>
          <w:tcPr>
            <w:tcW w:w="3115" w:type="dxa"/>
            <w:gridSpan w:val="2"/>
            <w:shd w:val="clear" w:color="auto" w:fill="FFF3CB" w:themeFill="accent3" w:themeFillTint="33"/>
          </w:tcPr>
          <w:p w14:paraId="1078D770" w14:textId="19BACC8A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Fødselsdato</w:t>
            </w:r>
          </w:p>
        </w:tc>
        <w:tc>
          <w:tcPr>
            <w:tcW w:w="3115" w:type="dxa"/>
            <w:shd w:val="clear" w:color="auto" w:fill="FFF3CB" w:themeFill="accent3" w:themeFillTint="33"/>
          </w:tcPr>
          <w:p w14:paraId="06ED97FE" w14:textId="440EC465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Adresse</w:t>
            </w:r>
          </w:p>
        </w:tc>
      </w:tr>
      <w:tr w:rsidR="00D03719" w14:paraId="47449EDC" w14:textId="77777777" w:rsidTr="0013156B">
        <w:tc>
          <w:tcPr>
            <w:tcW w:w="3114" w:type="dxa"/>
          </w:tcPr>
          <w:p w14:paraId="326940DE" w14:textId="77777777" w:rsidR="00D03719" w:rsidRDefault="00D03719" w:rsidP="00D03719">
            <w:pPr>
              <w:rPr>
                <w:lang w:val="nb-SJ"/>
              </w:rPr>
            </w:pPr>
          </w:p>
          <w:p w14:paraId="0656CBA7" w14:textId="77777777" w:rsidR="00623D5E" w:rsidRDefault="00623D5E" w:rsidP="00D03719">
            <w:pPr>
              <w:rPr>
                <w:lang w:val="nb-SJ"/>
              </w:rPr>
            </w:pPr>
          </w:p>
        </w:tc>
        <w:tc>
          <w:tcPr>
            <w:tcW w:w="3115" w:type="dxa"/>
            <w:gridSpan w:val="2"/>
          </w:tcPr>
          <w:p w14:paraId="4ACF71A7" w14:textId="77777777" w:rsidR="00D03719" w:rsidRDefault="00D03719" w:rsidP="00D03719">
            <w:pPr>
              <w:rPr>
                <w:lang w:val="nb-SJ"/>
              </w:rPr>
            </w:pPr>
          </w:p>
        </w:tc>
        <w:tc>
          <w:tcPr>
            <w:tcW w:w="3115" w:type="dxa"/>
          </w:tcPr>
          <w:p w14:paraId="1347DF0D" w14:textId="77777777" w:rsidR="00D03719" w:rsidRDefault="00D03719" w:rsidP="00D03719">
            <w:pPr>
              <w:rPr>
                <w:lang w:val="nb-SJ"/>
              </w:rPr>
            </w:pPr>
          </w:p>
        </w:tc>
      </w:tr>
      <w:tr w:rsidR="00535F1A" w14:paraId="64A1DD69" w14:textId="77777777" w:rsidTr="00623D5E">
        <w:tc>
          <w:tcPr>
            <w:tcW w:w="4390" w:type="dxa"/>
            <w:gridSpan w:val="2"/>
            <w:shd w:val="clear" w:color="auto" w:fill="FFF3CB" w:themeFill="accent3" w:themeFillTint="33"/>
          </w:tcPr>
          <w:p w14:paraId="2E8F2D0C" w14:textId="4FE57A26" w:rsidR="00535F1A" w:rsidRDefault="00535F1A" w:rsidP="00D03719">
            <w:pPr>
              <w:rPr>
                <w:lang w:val="nb-SJ"/>
              </w:rPr>
            </w:pPr>
            <w:r>
              <w:rPr>
                <w:lang w:val="nb-SJ"/>
              </w:rPr>
              <w:t>Barnets oppholdstid per uke i barnehagen</w:t>
            </w:r>
          </w:p>
        </w:tc>
        <w:tc>
          <w:tcPr>
            <w:tcW w:w="4954" w:type="dxa"/>
            <w:gridSpan w:val="2"/>
          </w:tcPr>
          <w:p w14:paraId="5D4E8689" w14:textId="77777777" w:rsidR="00535F1A" w:rsidRDefault="00535F1A" w:rsidP="00D03719">
            <w:pPr>
              <w:rPr>
                <w:lang w:val="nb-SJ"/>
              </w:rPr>
            </w:pPr>
          </w:p>
          <w:p w14:paraId="709A259D" w14:textId="318BDD45" w:rsidR="00623D5E" w:rsidRDefault="00623D5E" w:rsidP="00D03719">
            <w:pPr>
              <w:rPr>
                <w:lang w:val="nb-SJ"/>
              </w:rPr>
            </w:pPr>
          </w:p>
        </w:tc>
      </w:tr>
      <w:tr w:rsidR="00535F1A" w14:paraId="0A37C282" w14:textId="77777777" w:rsidTr="00623D5E">
        <w:tc>
          <w:tcPr>
            <w:tcW w:w="4390" w:type="dxa"/>
            <w:gridSpan w:val="2"/>
            <w:shd w:val="clear" w:color="auto" w:fill="FFF3CB" w:themeFill="accent3" w:themeFillTint="33"/>
          </w:tcPr>
          <w:p w14:paraId="7FC190B4" w14:textId="40C64724" w:rsidR="00535F1A" w:rsidRDefault="00535F1A" w:rsidP="00D03719">
            <w:pPr>
              <w:rPr>
                <w:lang w:val="nb-SJ"/>
              </w:rPr>
            </w:pPr>
            <w:r>
              <w:rPr>
                <w:lang w:val="nb-SJ"/>
              </w:rPr>
              <w:t>Startdato i barnehagen</w:t>
            </w:r>
          </w:p>
        </w:tc>
        <w:tc>
          <w:tcPr>
            <w:tcW w:w="4954" w:type="dxa"/>
            <w:gridSpan w:val="2"/>
          </w:tcPr>
          <w:p w14:paraId="23841FB6" w14:textId="77777777" w:rsidR="00535F1A" w:rsidRDefault="00535F1A" w:rsidP="00D03719">
            <w:pPr>
              <w:rPr>
                <w:lang w:val="nb-SJ"/>
              </w:rPr>
            </w:pPr>
          </w:p>
          <w:p w14:paraId="0D22C6F8" w14:textId="77777777" w:rsidR="00623D5E" w:rsidRDefault="00623D5E" w:rsidP="00D03719">
            <w:pPr>
              <w:rPr>
                <w:lang w:val="nb-SJ"/>
              </w:rPr>
            </w:pPr>
          </w:p>
        </w:tc>
      </w:tr>
      <w:tr w:rsidR="00623D5E" w14:paraId="749F0FC2" w14:textId="77777777" w:rsidTr="00623D5E">
        <w:tc>
          <w:tcPr>
            <w:tcW w:w="4390" w:type="dxa"/>
            <w:gridSpan w:val="2"/>
            <w:shd w:val="clear" w:color="auto" w:fill="FFF3CB" w:themeFill="accent3" w:themeFillTint="33"/>
          </w:tcPr>
          <w:p w14:paraId="530BD843" w14:textId="6A77B405" w:rsidR="00623D5E" w:rsidRDefault="00623D5E" w:rsidP="00D03719">
            <w:pPr>
              <w:rPr>
                <w:lang w:val="nb-SJ"/>
              </w:rPr>
            </w:pPr>
            <w:r>
              <w:rPr>
                <w:lang w:val="nb-SJ"/>
              </w:rPr>
              <w:t>Barnets morsmål</w:t>
            </w:r>
          </w:p>
        </w:tc>
        <w:tc>
          <w:tcPr>
            <w:tcW w:w="4954" w:type="dxa"/>
            <w:gridSpan w:val="2"/>
          </w:tcPr>
          <w:p w14:paraId="7A6E94A6" w14:textId="77777777" w:rsidR="00623D5E" w:rsidRDefault="00623D5E" w:rsidP="00D03719">
            <w:pPr>
              <w:rPr>
                <w:lang w:val="nb-SJ"/>
              </w:rPr>
            </w:pPr>
          </w:p>
          <w:p w14:paraId="087466F9" w14:textId="77777777" w:rsidR="00623D5E" w:rsidRDefault="00623D5E" w:rsidP="00D03719">
            <w:pPr>
              <w:rPr>
                <w:lang w:val="nb-SJ"/>
              </w:rPr>
            </w:pPr>
          </w:p>
        </w:tc>
      </w:tr>
      <w:tr w:rsidR="00623D5E" w14:paraId="5AC8A897" w14:textId="77777777" w:rsidTr="00616286">
        <w:tc>
          <w:tcPr>
            <w:tcW w:w="9344" w:type="dxa"/>
            <w:gridSpan w:val="4"/>
          </w:tcPr>
          <w:p w14:paraId="1C7BF73D" w14:textId="77777777" w:rsidR="00623D5E" w:rsidRDefault="00623D5E" w:rsidP="00D03719">
            <w:pPr>
              <w:rPr>
                <w:lang w:val="nb-SJ"/>
              </w:rPr>
            </w:pPr>
          </w:p>
        </w:tc>
      </w:tr>
      <w:tr w:rsidR="00535F1A" w14:paraId="0FEFA59B" w14:textId="77777777" w:rsidTr="00623D5E">
        <w:tc>
          <w:tcPr>
            <w:tcW w:w="4390" w:type="dxa"/>
            <w:gridSpan w:val="2"/>
            <w:shd w:val="clear" w:color="auto" w:fill="FFF3CB" w:themeFill="accent3" w:themeFillTint="33"/>
          </w:tcPr>
          <w:p w14:paraId="30B7FC35" w14:textId="38160986" w:rsidR="00535F1A" w:rsidRDefault="00535F1A" w:rsidP="00D03719">
            <w:pPr>
              <w:rPr>
                <w:lang w:val="nb-SJ"/>
              </w:rPr>
            </w:pPr>
            <w:r>
              <w:rPr>
                <w:lang w:val="nb-SJ"/>
              </w:rPr>
              <w:t xml:space="preserve">Foresatt 1 navn: </w:t>
            </w:r>
          </w:p>
        </w:tc>
        <w:tc>
          <w:tcPr>
            <w:tcW w:w="4954" w:type="dxa"/>
            <w:gridSpan w:val="2"/>
          </w:tcPr>
          <w:p w14:paraId="46C3065A" w14:textId="77777777" w:rsidR="00535F1A" w:rsidRDefault="00535F1A" w:rsidP="00D03719">
            <w:pPr>
              <w:rPr>
                <w:lang w:val="nb-SJ"/>
              </w:rPr>
            </w:pPr>
          </w:p>
          <w:p w14:paraId="1F1BFE18" w14:textId="77777777" w:rsidR="00623D5E" w:rsidRDefault="00623D5E" w:rsidP="00D03719">
            <w:pPr>
              <w:rPr>
                <w:lang w:val="nb-SJ"/>
              </w:rPr>
            </w:pPr>
          </w:p>
        </w:tc>
      </w:tr>
      <w:tr w:rsidR="00535F1A" w14:paraId="4AB6AC16" w14:textId="77777777" w:rsidTr="00623D5E">
        <w:tc>
          <w:tcPr>
            <w:tcW w:w="4390" w:type="dxa"/>
            <w:gridSpan w:val="2"/>
            <w:shd w:val="clear" w:color="auto" w:fill="FFF3CB" w:themeFill="accent3" w:themeFillTint="33"/>
          </w:tcPr>
          <w:p w14:paraId="77B0D856" w14:textId="076F2A17" w:rsidR="00535F1A" w:rsidRDefault="00535F1A" w:rsidP="00D03719">
            <w:pPr>
              <w:rPr>
                <w:lang w:val="nb-SJ"/>
              </w:rPr>
            </w:pPr>
            <w:r>
              <w:rPr>
                <w:lang w:val="nb-SJ"/>
              </w:rPr>
              <w:t>Telefon</w:t>
            </w:r>
          </w:p>
        </w:tc>
        <w:tc>
          <w:tcPr>
            <w:tcW w:w="4954" w:type="dxa"/>
            <w:gridSpan w:val="2"/>
          </w:tcPr>
          <w:p w14:paraId="5F9FDD7A" w14:textId="77777777" w:rsidR="00535F1A" w:rsidRDefault="00535F1A" w:rsidP="00D03719">
            <w:pPr>
              <w:rPr>
                <w:lang w:val="nb-SJ"/>
              </w:rPr>
            </w:pPr>
          </w:p>
          <w:p w14:paraId="7D7D4B17" w14:textId="77777777" w:rsidR="00623D5E" w:rsidRDefault="00623D5E" w:rsidP="00D03719">
            <w:pPr>
              <w:rPr>
                <w:lang w:val="nb-SJ"/>
              </w:rPr>
            </w:pPr>
          </w:p>
        </w:tc>
      </w:tr>
      <w:tr w:rsidR="00535F1A" w14:paraId="250703EA" w14:textId="77777777" w:rsidTr="00623D5E">
        <w:tc>
          <w:tcPr>
            <w:tcW w:w="4390" w:type="dxa"/>
            <w:gridSpan w:val="2"/>
            <w:shd w:val="clear" w:color="auto" w:fill="FFF3CB" w:themeFill="accent3" w:themeFillTint="33"/>
          </w:tcPr>
          <w:p w14:paraId="5CF4B636" w14:textId="12C0D0B7" w:rsidR="00535F1A" w:rsidRDefault="00535F1A" w:rsidP="00D03719">
            <w:pPr>
              <w:rPr>
                <w:lang w:val="nb-SJ"/>
              </w:rPr>
            </w:pPr>
            <w:r>
              <w:rPr>
                <w:lang w:val="nb-SJ"/>
              </w:rPr>
              <w:t>Adresse</w:t>
            </w:r>
          </w:p>
        </w:tc>
        <w:tc>
          <w:tcPr>
            <w:tcW w:w="4954" w:type="dxa"/>
            <w:gridSpan w:val="2"/>
          </w:tcPr>
          <w:p w14:paraId="13E20123" w14:textId="77777777" w:rsidR="00535F1A" w:rsidRDefault="00535F1A" w:rsidP="00D03719">
            <w:pPr>
              <w:rPr>
                <w:lang w:val="nb-SJ"/>
              </w:rPr>
            </w:pPr>
          </w:p>
          <w:p w14:paraId="7F1D605E" w14:textId="77777777" w:rsidR="00623D5E" w:rsidRDefault="00623D5E" w:rsidP="00D03719">
            <w:pPr>
              <w:rPr>
                <w:lang w:val="nb-SJ"/>
              </w:rPr>
            </w:pPr>
          </w:p>
        </w:tc>
      </w:tr>
      <w:tr w:rsidR="00535F1A" w14:paraId="5A9BC326" w14:textId="77777777" w:rsidTr="00623D5E">
        <w:tc>
          <w:tcPr>
            <w:tcW w:w="4390" w:type="dxa"/>
            <w:gridSpan w:val="2"/>
            <w:shd w:val="clear" w:color="auto" w:fill="FFF3CB" w:themeFill="accent3" w:themeFillTint="33"/>
          </w:tcPr>
          <w:p w14:paraId="48F91416" w14:textId="47835F06" w:rsidR="00535F1A" w:rsidRDefault="00535F1A" w:rsidP="00D03719">
            <w:pPr>
              <w:rPr>
                <w:lang w:val="nb-SJ"/>
              </w:rPr>
            </w:pPr>
            <w:r>
              <w:rPr>
                <w:lang w:val="nb-SJ"/>
              </w:rPr>
              <w:t>Foresatt 2 navn:</w:t>
            </w:r>
          </w:p>
        </w:tc>
        <w:tc>
          <w:tcPr>
            <w:tcW w:w="4954" w:type="dxa"/>
            <w:gridSpan w:val="2"/>
          </w:tcPr>
          <w:p w14:paraId="50CBDB70" w14:textId="77777777" w:rsidR="00535F1A" w:rsidRDefault="00535F1A" w:rsidP="00D03719">
            <w:pPr>
              <w:rPr>
                <w:lang w:val="nb-SJ"/>
              </w:rPr>
            </w:pPr>
          </w:p>
          <w:p w14:paraId="733886E4" w14:textId="77777777" w:rsidR="00623D5E" w:rsidRDefault="00623D5E" w:rsidP="00D03719">
            <w:pPr>
              <w:rPr>
                <w:lang w:val="nb-SJ"/>
              </w:rPr>
            </w:pPr>
          </w:p>
        </w:tc>
      </w:tr>
      <w:tr w:rsidR="00535F1A" w14:paraId="26B95EB0" w14:textId="77777777" w:rsidTr="00623D5E">
        <w:tc>
          <w:tcPr>
            <w:tcW w:w="4390" w:type="dxa"/>
            <w:gridSpan w:val="2"/>
            <w:shd w:val="clear" w:color="auto" w:fill="FFF3CB" w:themeFill="accent3" w:themeFillTint="33"/>
          </w:tcPr>
          <w:p w14:paraId="249A7F6B" w14:textId="64AE1666" w:rsidR="00535F1A" w:rsidRDefault="00535F1A" w:rsidP="00D03719">
            <w:pPr>
              <w:rPr>
                <w:lang w:val="nb-SJ"/>
              </w:rPr>
            </w:pPr>
            <w:r>
              <w:rPr>
                <w:lang w:val="nb-SJ"/>
              </w:rPr>
              <w:t>Telefon</w:t>
            </w:r>
          </w:p>
        </w:tc>
        <w:tc>
          <w:tcPr>
            <w:tcW w:w="4954" w:type="dxa"/>
            <w:gridSpan w:val="2"/>
          </w:tcPr>
          <w:p w14:paraId="316C912E" w14:textId="77777777" w:rsidR="00535F1A" w:rsidRDefault="00535F1A" w:rsidP="00D03719">
            <w:pPr>
              <w:rPr>
                <w:lang w:val="nb-SJ"/>
              </w:rPr>
            </w:pPr>
          </w:p>
          <w:p w14:paraId="4999A770" w14:textId="77777777" w:rsidR="00623D5E" w:rsidRDefault="00623D5E" w:rsidP="00D03719">
            <w:pPr>
              <w:rPr>
                <w:lang w:val="nb-SJ"/>
              </w:rPr>
            </w:pPr>
          </w:p>
        </w:tc>
      </w:tr>
      <w:tr w:rsidR="00535F1A" w14:paraId="560E9269" w14:textId="77777777" w:rsidTr="00623D5E">
        <w:tc>
          <w:tcPr>
            <w:tcW w:w="4390" w:type="dxa"/>
            <w:gridSpan w:val="2"/>
            <w:shd w:val="clear" w:color="auto" w:fill="FFF3CB" w:themeFill="accent3" w:themeFillTint="33"/>
          </w:tcPr>
          <w:p w14:paraId="3072481A" w14:textId="445BFC4E" w:rsidR="00535F1A" w:rsidRDefault="00535F1A" w:rsidP="00D03719">
            <w:pPr>
              <w:rPr>
                <w:lang w:val="nb-SJ"/>
              </w:rPr>
            </w:pPr>
            <w:r>
              <w:rPr>
                <w:lang w:val="nb-SJ"/>
              </w:rPr>
              <w:t>Adresse (kun aktuelt ved ulik adresse og delt foreldreansvar)</w:t>
            </w:r>
          </w:p>
        </w:tc>
        <w:tc>
          <w:tcPr>
            <w:tcW w:w="4954" w:type="dxa"/>
            <w:gridSpan w:val="2"/>
          </w:tcPr>
          <w:p w14:paraId="09E5F5AD" w14:textId="77777777" w:rsidR="00535F1A" w:rsidRDefault="00535F1A" w:rsidP="00D03719">
            <w:pPr>
              <w:rPr>
                <w:lang w:val="nb-SJ"/>
              </w:rPr>
            </w:pPr>
          </w:p>
        </w:tc>
      </w:tr>
      <w:tr w:rsidR="00D03719" w14:paraId="3A06FE1B" w14:textId="77777777" w:rsidTr="00D03719">
        <w:tc>
          <w:tcPr>
            <w:tcW w:w="9344" w:type="dxa"/>
            <w:gridSpan w:val="4"/>
            <w:shd w:val="clear" w:color="auto" w:fill="FFF3CB" w:themeFill="accent3" w:themeFillTint="33"/>
          </w:tcPr>
          <w:p w14:paraId="3D95E1DF" w14:textId="65E12D89" w:rsidR="00D03719" w:rsidRDefault="00D03719" w:rsidP="00D03719">
            <w:pPr>
              <w:rPr>
                <w:lang w:val="nb-SJ"/>
              </w:rPr>
            </w:pPr>
            <w:r w:rsidRPr="00D03719">
              <w:rPr>
                <w:lang w:val="nb-SJ"/>
              </w:rPr>
              <w:t xml:space="preserve">Gjennom underskrift nedenfor samtykker foreldrene til at det søkes om individuell tilrettelegging og at det eventuelt fattes vedtak om slik tilrettelegging. Det samtykkes samtidig til at </w:t>
            </w:r>
            <w:r w:rsidR="00307C58">
              <w:rPr>
                <w:lang w:val="nb-SJ"/>
              </w:rPr>
              <w:t>Karasjok</w:t>
            </w:r>
            <w:r w:rsidRPr="00D03719">
              <w:rPr>
                <w:lang w:val="nb-SJ"/>
              </w:rPr>
              <w:t xml:space="preserve"> kommune kan innhente nødvendige opplysninger fra andre kommunale eller private virksomheter som er i kontakt med barnet.  </w:t>
            </w:r>
          </w:p>
        </w:tc>
      </w:tr>
    </w:tbl>
    <w:p w14:paraId="06E0A49E" w14:textId="77777777" w:rsidR="00D03719" w:rsidRDefault="00D03719" w:rsidP="00D03719">
      <w:pPr>
        <w:rPr>
          <w:lang w:val="nb-SJ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3719" w14:paraId="66E2B403" w14:textId="77777777" w:rsidTr="00D03719">
        <w:tc>
          <w:tcPr>
            <w:tcW w:w="9344" w:type="dxa"/>
            <w:shd w:val="clear" w:color="auto" w:fill="FFF3CB" w:themeFill="accent3" w:themeFillTint="33"/>
          </w:tcPr>
          <w:p w14:paraId="3F136A52" w14:textId="629FF470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Underskrift fra begge foresatte</w:t>
            </w:r>
          </w:p>
        </w:tc>
      </w:tr>
      <w:tr w:rsidR="00D03719" w14:paraId="5EFEE04A" w14:textId="77777777" w:rsidTr="00D03719">
        <w:tc>
          <w:tcPr>
            <w:tcW w:w="9344" w:type="dxa"/>
          </w:tcPr>
          <w:p w14:paraId="6EA58F76" w14:textId="77777777" w:rsidR="00D03719" w:rsidRDefault="00D03719" w:rsidP="00D03719">
            <w:pPr>
              <w:rPr>
                <w:lang w:val="nb-SJ"/>
              </w:rPr>
            </w:pPr>
          </w:p>
          <w:p w14:paraId="4CB155E1" w14:textId="77777777" w:rsidR="00D03719" w:rsidRDefault="00D03719" w:rsidP="00D03719">
            <w:pPr>
              <w:rPr>
                <w:lang w:val="nb-SJ"/>
              </w:rPr>
            </w:pPr>
          </w:p>
          <w:p w14:paraId="708820D8" w14:textId="77777777" w:rsidR="00D03719" w:rsidRDefault="00D03719" w:rsidP="00D03719">
            <w:pPr>
              <w:rPr>
                <w:lang w:val="nb-SJ"/>
              </w:rPr>
            </w:pPr>
          </w:p>
          <w:p w14:paraId="2220CA55" w14:textId="77777777" w:rsidR="00D03719" w:rsidRDefault="00D03719" w:rsidP="00D03719">
            <w:pPr>
              <w:rPr>
                <w:lang w:val="nb-SJ"/>
              </w:rPr>
            </w:pPr>
          </w:p>
        </w:tc>
      </w:tr>
    </w:tbl>
    <w:p w14:paraId="36F2BCAD" w14:textId="77777777" w:rsidR="00D03719" w:rsidRDefault="00D03719" w:rsidP="00D03719">
      <w:pPr>
        <w:rPr>
          <w:lang w:val="nb-SJ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D03719" w14:paraId="0A5598FD" w14:textId="77777777" w:rsidTr="00307C58">
        <w:tc>
          <w:tcPr>
            <w:tcW w:w="4390" w:type="dxa"/>
            <w:shd w:val="clear" w:color="auto" w:fill="FFF3CB" w:themeFill="accent3" w:themeFillTint="33"/>
          </w:tcPr>
          <w:p w14:paraId="4E639B84" w14:textId="0F64CBD4" w:rsidR="00D03719" w:rsidRDefault="00535F1A" w:rsidP="00D03719">
            <w:pPr>
              <w:rPr>
                <w:lang w:val="nb-SJ"/>
              </w:rPr>
            </w:pPr>
            <w:r>
              <w:rPr>
                <w:lang w:val="nb-SJ"/>
              </w:rPr>
              <w:t>Barnehagens navn og barnets avdeling</w:t>
            </w:r>
          </w:p>
        </w:tc>
        <w:tc>
          <w:tcPr>
            <w:tcW w:w="4954" w:type="dxa"/>
          </w:tcPr>
          <w:p w14:paraId="6629F35C" w14:textId="77777777" w:rsidR="00D03719" w:rsidRDefault="00D03719" w:rsidP="00D03719">
            <w:pPr>
              <w:rPr>
                <w:lang w:val="nb-SJ"/>
              </w:rPr>
            </w:pPr>
          </w:p>
          <w:p w14:paraId="5E51FCA1" w14:textId="77777777" w:rsidR="00623D5E" w:rsidRDefault="00623D5E" w:rsidP="00D03719">
            <w:pPr>
              <w:rPr>
                <w:lang w:val="nb-SJ"/>
              </w:rPr>
            </w:pPr>
          </w:p>
        </w:tc>
      </w:tr>
      <w:tr w:rsidR="00D03719" w14:paraId="37407DBB" w14:textId="77777777" w:rsidTr="00307C58">
        <w:tc>
          <w:tcPr>
            <w:tcW w:w="4390" w:type="dxa"/>
            <w:shd w:val="clear" w:color="auto" w:fill="FFF3CB" w:themeFill="accent3" w:themeFillTint="33"/>
          </w:tcPr>
          <w:p w14:paraId="10DAD5FD" w14:textId="03997979" w:rsidR="00D03719" w:rsidRDefault="00212583" w:rsidP="00D03719">
            <w:pPr>
              <w:rPr>
                <w:lang w:val="nb-SJ"/>
              </w:rPr>
            </w:pPr>
            <w:r>
              <w:rPr>
                <w:lang w:val="nb-SJ"/>
              </w:rPr>
              <w:t>Antall barn i barnets gruppe / avdeling</w:t>
            </w:r>
          </w:p>
        </w:tc>
        <w:tc>
          <w:tcPr>
            <w:tcW w:w="4954" w:type="dxa"/>
          </w:tcPr>
          <w:p w14:paraId="64DF776A" w14:textId="77777777" w:rsidR="00D03719" w:rsidRDefault="00D03719" w:rsidP="00D03719">
            <w:pPr>
              <w:rPr>
                <w:lang w:val="nb-SJ"/>
              </w:rPr>
            </w:pPr>
          </w:p>
          <w:p w14:paraId="3650079A" w14:textId="77777777" w:rsidR="00623D5E" w:rsidRDefault="00623D5E" w:rsidP="00D03719">
            <w:pPr>
              <w:rPr>
                <w:lang w:val="nb-SJ"/>
              </w:rPr>
            </w:pPr>
          </w:p>
        </w:tc>
      </w:tr>
      <w:tr w:rsidR="00D03719" w14:paraId="375E5E33" w14:textId="77777777" w:rsidTr="00307C58">
        <w:tc>
          <w:tcPr>
            <w:tcW w:w="4390" w:type="dxa"/>
            <w:shd w:val="clear" w:color="auto" w:fill="FFF3CB" w:themeFill="accent3" w:themeFillTint="33"/>
          </w:tcPr>
          <w:p w14:paraId="370AB1D2" w14:textId="41C6B7C6" w:rsidR="00D03719" w:rsidRDefault="00B3209F" w:rsidP="00D03719">
            <w:pPr>
              <w:rPr>
                <w:lang w:val="nb-SJ"/>
              </w:rPr>
            </w:pPr>
            <w:r>
              <w:rPr>
                <w:lang w:val="nb-SJ"/>
              </w:rPr>
              <w:t>Antall</w:t>
            </w:r>
            <w:r w:rsidR="00D03719">
              <w:rPr>
                <w:lang w:val="nb-SJ"/>
              </w:rPr>
              <w:t xml:space="preserve"> barnehagelærer</w:t>
            </w:r>
            <w:r>
              <w:rPr>
                <w:lang w:val="nb-SJ"/>
              </w:rPr>
              <w:t xml:space="preserve"> og </w:t>
            </w:r>
            <w:r w:rsidR="00D03719">
              <w:rPr>
                <w:lang w:val="nb-SJ"/>
              </w:rPr>
              <w:t xml:space="preserve">assistent på </w:t>
            </w:r>
            <w:r w:rsidR="00166A69">
              <w:rPr>
                <w:lang w:val="nb-SJ"/>
              </w:rPr>
              <w:t>avdel</w:t>
            </w:r>
            <w:r>
              <w:rPr>
                <w:lang w:val="nb-SJ"/>
              </w:rPr>
              <w:t>ing</w:t>
            </w:r>
          </w:p>
        </w:tc>
        <w:tc>
          <w:tcPr>
            <w:tcW w:w="4954" w:type="dxa"/>
          </w:tcPr>
          <w:p w14:paraId="3054917E" w14:textId="77777777" w:rsidR="00D03719" w:rsidRDefault="00D03719" w:rsidP="00D03719">
            <w:pPr>
              <w:rPr>
                <w:lang w:val="nb-SJ"/>
              </w:rPr>
            </w:pPr>
          </w:p>
        </w:tc>
      </w:tr>
      <w:tr w:rsidR="00D03719" w14:paraId="7D572D5E" w14:textId="77777777" w:rsidTr="00D03719">
        <w:tc>
          <w:tcPr>
            <w:tcW w:w="9344" w:type="dxa"/>
            <w:gridSpan w:val="2"/>
            <w:shd w:val="clear" w:color="auto" w:fill="FFF3CB" w:themeFill="accent3" w:themeFillTint="33"/>
          </w:tcPr>
          <w:p w14:paraId="7D0BDB74" w14:textId="77777777" w:rsidR="00166A6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 xml:space="preserve">Utdanning og kompetanse: </w:t>
            </w:r>
          </w:p>
          <w:p w14:paraId="52D62BB2" w14:textId="437F1315" w:rsidR="00D03719" w:rsidRDefault="00D03719" w:rsidP="00D03719">
            <w:pPr>
              <w:rPr>
                <w:lang w:val="nb-SJ"/>
              </w:rPr>
            </w:pPr>
            <w:r>
              <w:rPr>
                <w:i/>
                <w:iCs/>
                <w:lang w:val="nb-SJ"/>
              </w:rPr>
              <w:t>har barnehagen språkveiledere / videreutdanning / annen kompetansehevende tilbud?</w:t>
            </w:r>
          </w:p>
        </w:tc>
      </w:tr>
      <w:tr w:rsidR="00D03719" w14:paraId="2DD08448" w14:textId="77777777" w:rsidTr="00D45576">
        <w:tc>
          <w:tcPr>
            <w:tcW w:w="9344" w:type="dxa"/>
            <w:gridSpan w:val="2"/>
          </w:tcPr>
          <w:p w14:paraId="0F8873A5" w14:textId="77777777" w:rsidR="00D03719" w:rsidRDefault="00D03719" w:rsidP="00D03719">
            <w:pPr>
              <w:rPr>
                <w:lang w:val="nb-SJ"/>
              </w:rPr>
            </w:pPr>
          </w:p>
          <w:p w14:paraId="5111AAC1" w14:textId="77777777" w:rsidR="00E747AB" w:rsidRDefault="00E747AB" w:rsidP="00D03719">
            <w:pPr>
              <w:rPr>
                <w:lang w:val="nb-SJ"/>
              </w:rPr>
            </w:pPr>
          </w:p>
        </w:tc>
      </w:tr>
      <w:tr w:rsidR="00D03719" w14:paraId="01F7296F" w14:textId="77777777" w:rsidTr="00307C58">
        <w:tc>
          <w:tcPr>
            <w:tcW w:w="4390" w:type="dxa"/>
            <w:shd w:val="clear" w:color="auto" w:fill="FFF3CB" w:themeFill="accent3" w:themeFillTint="33"/>
          </w:tcPr>
          <w:p w14:paraId="336F93A7" w14:textId="00C937A5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Daglig leder / styrer</w:t>
            </w:r>
          </w:p>
        </w:tc>
        <w:tc>
          <w:tcPr>
            <w:tcW w:w="4954" w:type="dxa"/>
            <w:shd w:val="clear" w:color="auto" w:fill="FFF3CB" w:themeFill="accent3" w:themeFillTint="33"/>
          </w:tcPr>
          <w:p w14:paraId="5A802ACF" w14:textId="706671E1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E-postadresse og telefonnummer</w:t>
            </w:r>
          </w:p>
        </w:tc>
      </w:tr>
      <w:tr w:rsidR="00D03719" w14:paraId="1671DE82" w14:textId="77777777" w:rsidTr="00307C58">
        <w:tc>
          <w:tcPr>
            <w:tcW w:w="4390" w:type="dxa"/>
          </w:tcPr>
          <w:p w14:paraId="371C9650" w14:textId="77777777" w:rsidR="00D03719" w:rsidRDefault="00D03719" w:rsidP="00D03719">
            <w:pPr>
              <w:rPr>
                <w:lang w:val="nb-SJ"/>
              </w:rPr>
            </w:pPr>
          </w:p>
          <w:p w14:paraId="01FD3FD3" w14:textId="77777777" w:rsidR="00E747AB" w:rsidRDefault="00E747AB" w:rsidP="00D03719">
            <w:pPr>
              <w:rPr>
                <w:lang w:val="nb-SJ"/>
              </w:rPr>
            </w:pPr>
          </w:p>
        </w:tc>
        <w:tc>
          <w:tcPr>
            <w:tcW w:w="4954" w:type="dxa"/>
          </w:tcPr>
          <w:p w14:paraId="6B86337B" w14:textId="77777777" w:rsidR="00D03719" w:rsidRDefault="00D03719" w:rsidP="00D03719">
            <w:pPr>
              <w:rPr>
                <w:lang w:val="nb-SJ"/>
              </w:rPr>
            </w:pPr>
          </w:p>
        </w:tc>
      </w:tr>
      <w:tr w:rsidR="00D03719" w14:paraId="08FC12CC" w14:textId="77777777" w:rsidTr="00307C58">
        <w:tc>
          <w:tcPr>
            <w:tcW w:w="4390" w:type="dxa"/>
            <w:shd w:val="clear" w:color="auto" w:fill="FFF3CB" w:themeFill="accent3" w:themeFillTint="33"/>
          </w:tcPr>
          <w:p w14:paraId="2971D18F" w14:textId="4A18CB24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Pedagogisk leder</w:t>
            </w:r>
          </w:p>
        </w:tc>
        <w:tc>
          <w:tcPr>
            <w:tcW w:w="4954" w:type="dxa"/>
            <w:shd w:val="clear" w:color="auto" w:fill="FFF3CB" w:themeFill="accent3" w:themeFillTint="33"/>
          </w:tcPr>
          <w:p w14:paraId="0E81147F" w14:textId="1676B13E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E-postadresse og telefonnummer</w:t>
            </w:r>
          </w:p>
        </w:tc>
      </w:tr>
      <w:tr w:rsidR="00D03719" w14:paraId="39831593" w14:textId="77777777" w:rsidTr="00307C58">
        <w:tc>
          <w:tcPr>
            <w:tcW w:w="4390" w:type="dxa"/>
          </w:tcPr>
          <w:p w14:paraId="6BE14255" w14:textId="77777777" w:rsidR="00D03719" w:rsidRDefault="00D03719" w:rsidP="00D03719">
            <w:pPr>
              <w:rPr>
                <w:lang w:val="nb-SJ"/>
              </w:rPr>
            </w:pPr>
          </w:p>
          <w:p w14:paraId="4969DA99" w14:textId="77777777" w:rsidR="00E747AB" w:rsidRDefault="00E747AB" w:rsidP="00D03719">
            <w:pPr>
              <w:rPr>
                <w:lang w:val="nb-SJ"/>
              </w:rPr>
            </w:pPr>
          </w:p>
        </w:tc>
        <w:tc>
          <w:tcPr>
            <w:tcW w:w="4954" w:type="dxa"/>
          </w:tcPr>
          <w:p w14:paraId="7CF40C26" w14:textId="77777777" w:rsidR="00D03719" w:rsidRDefault="00D03719" w:rsidP="00D03719">
            <w:pPr>
              <w:rPr>
                <w:lang w:val="nb-SJ"/>
              </w:rPr>
            </w:pPr>
          </w:p>
        </w:tc>
      </w:tr>
      <w:tr w:rsidR="00D03719" w14:paraId="5AC5BB0A" w14:textId="77777777" w:rsidTr="00D03719">
        <w:tc>
          <w:tcPr>
            <w:tcW w:w="9344" w:type="dxa"/>
            <w:gridSpan w:val="2"/>
            <w:shd w:val="clear" w:color="auto" w:fill="FFF3CB" w:themeFill="accent3" w:themeFillTint="33"/>
          </w:tcPr>
          <w:p w14:paraId="044EB6C1" w14:textId="39F4E2ED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lastRenderedPageBreak/>
              <w:t>Har barnehagen vært i kontakt med PPT før søknaden?</w:t>
            </w:r>
          </w:p>
        </w:tc>
      </w:tr>
      <w:tr w:rsidR="00D03719" w14:paraId="7F7A40BA" w14:textId="77777777" w:rsidTr="007A43C6">
        <w:tc>
          <w:tcPr>
            <w:tcW w:w="9344" w:type="dxa"/>
            <w:gridSpan w:val="2"/>
          </w:tcPr>
          <w:p w14:paraId="00A7A513" w14:textId="77777777" w:rsidR="00D03719" w:rsidRDefault="00D03719" w:rsidP="00D03719">
            <w:pPr>
              <w:rPr>
                <w:lang w:val="nb-SJ"/>
              </w:rPr>
            </w:pPr>
          </w:p>
          <w:p w14:paraId="595DD326" w14:textId="77777777" w:rsidR="00E747AB" w:rsidRDefault="00E747AB" w:rsidP="00D03719">
            <w:pPr>
              <w:rPr>
                <w:lang w:val="nb-SJ"/>
              </w:rPr>
            </w:pPr>
          </w:p>
        </w:tc>
      </w:tr>
    </w:tbl>
    <w:p w14:paraId="40D1B6E1" w14:textId="77777777" w:rsidR="00D03719" w:rsidRDefault="00D03719" w:rsidP="00D03719">
      <w:pPr>
        <w:rPr>
          <w:lang w:val="nb-SJ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1927"/>
      </w:tblGrid>
      <w:tr w:rsidR="00D03719" w14:paraId="3F4A6182" w14:textId="77777777" w:rsidTr="00623D5E">
        <w:trPr>
          <w:trHeight w:val="2"/>
        </w:trPr>
        <w:tc>
          <w:tcPr>
            <w:tcW w:w="4531" w:type="dxa"/>
            <w:shd w:val="clear" w:color="auto" w:fill="FFF3CB" w:themeFill="accent3" w:themeFillTint="33"/>
          </w:tcPr>
          <w:p w14:paraId="4AA9F6BE" w14:textId="1A02921B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Hva gjelder saken?</w:t>
            </w:r>
          </w:p>
        </w:tc>
        <w:tc>
          <w:tcPr>
            <w:tcW w:w="1927" w:type="dxa"/>
            <w:shd w:val="clear" w:color="auto" w:fill="FFF3CB" w:themeFill="accent3" w:themeFillTint="33"/>
            <w:vAlign w:val="center"/>
          </w:tcPr>
          <w:p w14:paraId="756BAFF6" w14:textId="1D485961" w:rsidR="00D03719" w:rsidRDefault="00D03719" w:rsidP="00623D5E">
            <w:pPr>
              <w:jc w:val="center"/>
              <w:rPr>
                <w:lang w:val="nb-SJ"/>
              </w:rPr>
            </w:pPr>
            <w:r>
              <w:rPr>
                <w:lang w:val="nb-SJ"/>
              </w:rPr>
              <w:t>Sett kryss</w:t>
            </w:r>
          </w:p>
        </w:tc>
      </w:tr>
      <w:tr w:rsidR="00D03719" w14:paraId="208B597B" w14:textId="77777777" w:rsidTr="00D03719">
        <w:trPr>
          <w:trHeight w:val="2"/>
        </w:trPr>
        <w:tc>
          <w:tcPr>
            <w:tcW w:w="4531" w:type="dxa"/>
            <w:shd w:val="clear" w:color="auto" w:fill="FFF3CB" w:themeFill="accent3" w:themeFillTint="33"/>
          </w:tcPr>
          <w:p w14:paraId="238B9CDB" w14:textId="5816DF96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Nødvendig utstyr</w:t>
            </w:r>
          </w:p>
        </w:tc>
        <w:tc>
          <w:tcPr>
            <w:tcW w:w="1927" w:type="dxa"/>
          </w:tcPr>
          <w:p w14:paraId="3E0D553A" w14:textId="77777777" w:rsidR="00D03719" w:rsidRDefault="00D03719" w:rsidP="00D03719">
            <w:pPr>
              <w:rPr>
                <w:lang w:val="nb-SJ"/>
              </w:rPr>
            </w:pPr>
          </w:p>
        </w:tc>
      </w:tr>
      <w:tr w:rsidR="00D03719" w14:paraId="16EA4D46" w14:textId="77777777" w:rsidTr="00D03719">
        <w:trPr>
          <w:trHeight w:val="2"/>
        </w:trPr>
        <w:tc>
          <w:tcPr>
            <w:tcW w:w="4531" w:type="dxa"/>
            <w:shd w:val="clear" w:color="auto" w:fill="FFF3CB" w:themeFill="accent3" w:themeFillTint="33"/>
          </w:tcPr>
          <w:p w14:paraId="1CF47B22" w14:textId="4A113564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Ekstra bemanning</w:t>
            </w:r>
          </w:p>
        </w:tc>
        <w:tc>
          <w:tcPr>
            <w:tcW w:w="1927" w:type="dxa"/>
          </w:tcPr>
          <w:p w14:paraId="6A248AB6" w14:textId="77777777" w:rsidR="00D03719" w:rsidRDefault="00D03719" w:rsidP="00D03719">
            <w:pPr>
              <w:rPr>
                <w:lang w:val="nb-SJ"/>
              </w:rPr>
            </w:pPr>
          </w:p>
        </w:tc>
      </w:tr>
      <w:tr w:rsidR="00D03719" w14:paraId="173A3C01" w14:textId="77777777" w:rsidTr="00D03719">
        <w:trPr>
          <w:trHeight w:val="2"/>
        </w:trPr>
        <w:tc>
          <w:tcPr>
            <w:tcW w:w="4531" w:type="dxa"/>
            <w:shd w:val="clear" w:color="auto" w:fill="FFF3CB" w:themeFill="accent3" w:themeFillTint="33"/>
          </w:tcPr>
          <w:p w14:paraId="35A33226" w14:textId="2F36BFBA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Kompetanseheving</w:t>
            </w:r>
          </w:p>
        </w:tc>
        <w:tc>
          <w:tcPr>
            <w:tcW w:w="1927" w:type="dxa"/>
          </w:tcPr>
          <w:p w14:paraId="50C7ACBA" w14:textId="77777777" w:rsidR="00D03719" w:rsidRDefault="00D03719" w:rsidP="00D03719">
            <w:pPr>
              <w:rPr>
                <w:lang w:val="nb-SJ"/>
              </w:rPr>
            </w:pPr>
          </w:p>
        </w:tc>
      </w:tr>
      <w:tr w:rsidR="00D03719" w14:paraId="57D0E07E" w14:textId="77777777" w:rsidTr="00D03719">
        <w:trPr>
          <w:trHeight w:val="2"/>
        </w:trPr>
        <w:tc>
          <w:tcPr>
            <w:tcW w:w="4531" w:type="dxa"/>
            <w:shd w:val="clear" w:color="auto" w:fill="FFF3CB" w:themeFill="accent3" w:themeFillTint="33"/>
          </w:tcPr>
          <w:p w14:paraId="301CC370" w14:textId="35927575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Annet</w:t>
            </w:r>
          </w:p>
        </w:tc>
        <w:tc>
          <w:tcPr>
            <w:tcW w:w="1927" w:type="dxa"/>
          </w:tcPr>
          <w:p w14:paraId="5A8267B1" w14:textId="77777777" w:rsidR="00D03719" w:rsidRDefault="00D03719" w:rsidP="00D03719">
            <w:pPr>
              <w:rPr>
                <w:lang w:val="nb-SJ"/>
              </w:rPr>
            </w:pPr>
          </w:p>
        </w:tc>
      </w:tr>
    </w:tbl>
    <w:p w14:paraId="31904A09" w14:textId="77777777" w:rsidR="00D03719" w:rsidRDefault="00D03719" w:rsidP="00D03719">
      <w:pPr>
        <w:rPr>
          <w:lang w:val="nb-SJ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566"/>
        <w:gridCol w:w="568"/>
        <w:gridCol w:w="4104"/>
      </w:tblGrid>
      <w:tr w:rsidR="00D03719" w14:paraId="27B88623" w14:textId="77777777" w:rsidTr="00D03719">
        <w:tc>
          <w:tcPr>
            <w:tcW w:w="4106" w:type="dxa"/>
            <w:shd w:val="clear" w:color="auto" w:fill="FFF3CB" w:themeFill="accent3" w:themeFillTint="33"/>
          </w:tcPr>
          <w:p w14:paraId="22898E19" w14:textId="1A61FFCA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Barnet / barnehagen</w:t>
            </w:r>
          </w:p>
        </w:tc>
        <w:tc>
          <w:tcPr>
            <w:tcW w:w="566" w:type="dxa"/>
            <w:shd w:val="clear" w:color="auto" w:fill="FFF3CB" w:themeFill="accent3" w:themeFillTint="33"/>
          </w:tcPr>
          <w:p w14:paraId="121D173F" w14:textId="46EFDB12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Ja</w:t>
            </w:r>
          </w:p>
        </w:tc>
        <w:tc>
          <w:tcPr>
            <w:tcW w:w="568" w:type="dxa"/>
            <w:shd w:val="clear" w:color="auto" w:fill="FFF3CB" w:themeFill="accent3" w:themeFillTint="33"/>
          </w:tcPr>
          <w:p w14:paraId="01118E47" w14:textId="762AFF2E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Nei</w:t>
            </w:r>
          </w:p>
        </w:tc>
        <w:tc>
          <w:tcPr>
            <w:tcW w:w="4104" w:type="dxa"/>
            <w:shd w:val="clear" w:color="auto" w:fill="FFF3CB" w:themeFill="accent3" w:themeFillTint="33"/>
          </w:tcPr>
          <w:p w14:paraId="198BEAB9" w14:textId="393F22F4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Hvilke / timeomfang / hva</w:t>
            </w:r>
          </w:p>
        </w:tc>
      </w:tr>
      <w:tr w:rsidR="00D03719" w14:paraId="73F116D1" w14:textId="77777777" w:rsidTr="00D03719">
        <w:tc>
          <w:tcPr>
            <w:tcW w:w="4106" w:type="dxa"/>
            <w:shd w:val="clear" w:color="auto" w:fill="FFF3CB" w:themeFill="accent3" w:themeFillTint="33"/>
          </w:tcPr>
          <w:p w14:paraId="6CFEC444" w14:textId="0B8EF177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Mottar barnet spesialpedagogisk hjelp? Er barnet eventuelt henvist til PPT?</w:t>
            </w:r>
          </w:p>
        </w:tc>
        <w:tc>
          <w:tcPr>
            <w:tcW w:w="566" w:type="dxa"/>
          </w:tcPr>
          <w:p w14:paraId="04BC5B35" w14:textId="77777777" w:rsidR="00D03719" w:rsidRDefault="00D03719" w:rsidP="00D03719">
            <w:pPr>
              <w:rPr>
                <w:lang w:val="nb-SJ"/>
              </w:rPr>
            </w:pPr>
          </w:p>
        </w:tc>
        <w:tc>
          <w:tcPr>
            <w:tcW w:w="568" w:type="dxa"/>
          </w:tcPr>
          <w:p w14:paraId="4903AABD" w14:textId="77777777" w:rsidR="00D03719" w:rsidRDefault="00D03719" w:rsidP="00D03719">
            <w:pPr>
              <w:rPr>
                <w:lang w:val="nb-SJ"/>
              </w:rPr>
            </w:pPr>
          </w:p>
        </w:tc>
        <w:tc>
          <w:tcPr>
            <w:tcW w:w="4104" w:type="dxa"/>
          </w:tcPr>
          <w:p w14:paraId="2CB9EE20" w14:textId="77777777" w:rsidR="00D03719" w:rsidRDefault="00D03719" w:rsidP="00D03719">
            <w:pPr>
              <w:rPr>
                <w:lang w:val="nb-SJ"/>
              </w:rPr>
            </w:pPr>
          </w:p>
        </w:tc>
      </w:tr>
      <w:tr w:rsidR="00D03719" w14:paraId="2050EA25" w14:textId="77777777" w:rsidTr="00D03719">
        <w:tc>
          <w:tcPr>
            <w:tcW w:w="4106" w:type="dxa"/>
            <w:shd w:val="clear" w:color="auto" w:fill="FFF3CB" w:themeFill="accent3" w:themeFillTint="33"/>
          </w:tcPr>
          <w:p w14:paraId="03053DED" w14:textId="535B35BE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Mottar barnet hjelp fra andre instanser, som f.eks. fysioterapeut, BUP, logoped?</w:t>
            </w:r>
          </w:p>
        </w:tc>
        <w:tc>
          <w:tcPr>
            <w:tcW w:w="566" w:type="dxa"/>
          </w:tcPr>
          <w:p w14:paraId="7B255315" w14:textId="77777777" w:rsidR="00D03719" w:rsidRDefault="00D03719" w:rsidP="00D03719">
            <w:pPr>
              <w:rPr>
                <w:lang w:val="nb-SJ"/>
              </w:rPr>
            </w:pPr>
          </w:p>
        </w:tc>
        <w:tc>
          <w:tcPr>
            <w:tcW w:w="568" w:type="dxa"/>
          </w:tcPr>
          <w:p w14:paraId="61F1505A" w14:textId="77777777" w:rsidR="00D03719" w:rsidRDefault="00D03719" w:rsidP="00D03719">
            <w:pPr>
              <w:rPr>
                <w:lang w:val="nb-SJ"/>
              </w:rPr>
            </w:pPr>
          </w:p>
        </w:tc>
        <w:tc>
          <w:tcPr>
            <w:tcW w:w="4104" w:type="dxa"/>
          </w:tcPr>
          <w:p w14:paraId="01A48A0E" w14:textId="77777777" w:rsidR="00D03719" w:rsidRDefault="00D03719" w:rsidP="00D03719">
            <w:pPr>
              <w:rPr>
                <w:lang w:val="nb-SJ"/>
              </w:rPr>
            </w:pPr>
          </w:p>
        </w:tc>
      </w:tr>
      <w:tr w:rsidR="00D03719" w14:paraId="40E80704" w14:textId="77777777" w:rsidTr="00D03719">
        <w:tc>
          <w:tcPr>
            <w:tcW w:w="4106" w:type="dxa"/>
            <w:shd w:val="clear" w:color="auto" w:fill="FFF3CB" w:themeFill="accent3" w:themeFillTint="33"/>
          </w:tcPr>
          <w:p w14:paraId="5B33439D" w14:textId="139D7BAF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Hvilket barnehageår gjelder søknaden?</w:t>
            </w:r>
          </w:p>
        </w:tc>
        <w:tc>
          <w:tcPr>
            <w:tcW w:w="5238" w:type="dxa"/>
            <w:gridSpan w:val="3"/>
          </w:tcPr>
          <w:p w14:paraId="32B3011F" w14:textId="77777777" w:rsidR="00D03719" w:rsidRDefault="00D03719" w:rsidP="00D03719">
            <w:pPr>
              <w:rPr>
                <w:lang w:val="nb-SJ"/>
              </w:rPr>
            </w:pPr>
          </w:p>
          <w:p w14:paraId="44886DC5" w14:textId="77777777" w:rsidR="00623D5E" w:rsidRDefault="00623D5E" w:rsidP="00D03719">
            <w:pPr>
              <w:rPr>
                <w:lang w:val="nb-SJ"/>
              </w:rPr>
            </w:pPr>
          </w:p>
        </w:tc>
      </w:tr>
    </w:tbl>
    <w:p w14:paraId="3B58796D" w14:textId="77777777" w:rsidR="00D03719" w:rsidRDefault="00D03719" w:rsidP="00D03719">
      <w:pPr>
        <w:rPr>
          <w:lang w:val="nb-SJ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3719" w14:paraId="736A2C46" w14:textId="77777777" w:rsidTr="00D03719">
        <w:tc>
          <w:tcPr>
            <w:tcW w:w="9344" w:type="dxa"/>
            <w:shd w:val="clear" w:color="auto" w:fill="FFF3CB" w:themeFill="accent3" w:themeFillTint="33"/>
          </w:tcPr>
          <w:p w14:paraId="3CF7399E" w14:textId="3A748818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Beskriv barnets funksjonsnedsettelse, og barnet</w:t>
            </w:r>
            <w:r w:rsidR="00E747AB">
              <w:rPr>
                <w:lang w:val="nb-SJ"/>
              </w:rPr>
              <w:t>s</w:t>
            </w:r>
            <w:r>
              <w:rPr>
                <w:lang w:val="nb-SJ"/>
              </w:rPr>
              <w:t xml:space="preserve"> behov for individuell tilrettelegging</w:t>
            </w:r>
          </w:p>
        </w:tc>
      </w:tr>
      <w:tr w:rsidR="00D03719" w14:paraId="44A3C722" w14:textId="77777777" w:rsidTr="00D03719">
        <w:tc>
          <w:tcPr>
            <w:tcW w:w="9344" w:type="dxa"/>
          </w:tcPr>
          <w:p w14:paraId="3CFE530F" w14:textId="77777777" w:rsidR="00D03719" w:rsidRDefault="00D03719" w:rsidP="00D03719">
            <w:pPr>
              <w:rPr>
                <w:lang w:val="nb-SJ"/>
              </w:rPr>
            </w:pPr>
          </w:p>
          <w:p w14:paraId="3E5D69CB" w14:textId="77777777" w:rsidR="0085658B" w:rsidRDefault="0085658B" w:rsidP="00D03719">
            <w:pPr>
              <w:rPr>
                <w:lang w:val="nb-SJ"/>
              </w:rPr>
            </w:pPr>
          </w:p>
          <w:p w14:paraId="28A2C8F0" w14:textId="77777777" w:rsidR="0085658B" w:rsidRDefault="0085658B" w:rsidP="00D03719">
            <w:pPr>
              <w:rPr>
                <w:lang w:val="nb-SJ"/>
              </w:rPr>
            </w:pPr>
          </w:p>
          <w:p w14:paraId="03D1A690" w14:textId="77777777" w:rsidR="0085658B" w:rsidRDefault="0085658B" w:rsidP="00D03719">
            <w:pPr>
              <w:rPr>
                <w:lang w:val="nb-SJ"/>
              </w:rPr>
            </w:pPr>
          </w:p>
          <w:p w14:paraId="2C38B03D" w14:textId="77777777" w:rsidR="0085658B" w:rsidRDefault="0085658B" w:rsidP="00D03719">
            <w:pPr>
              <w:rPr>
                <w:lang w:val="nb-SJ"/>
              </w:rPr>
            </w:pPr>
          </w:p>
          <w:p w14:paraId="4B317D61" w14:textId="77777777" w:rsidR="0085658B" w:rsidRDefault="0085658B" w:rsidP="00D03719">
            <w:pPr>
              <w:rPr>
                <w:lang w:val="nb-SJ"/>
              </w:rPr>
            </w:pPr>
          </w:p>
        </w:tc>
      </w:tr>
    </w:tbl>
    <w:p w14:paraId="516060DC" w14:textId="77777777" w:rsidR="00D03719" w:rsidRDefault="00D03719" w:rsidP="00D03719">
      <w:pPr>
        <w:rPr>
          <w:lang w:val="nb-SJ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3719" w14:paraId="797AD724" w14:textId="77777777" w:rsidTr="00D03719">
        <w:tc>
          <w:tcPr>
            <w:tcW w:w="9344" w:type="dxa"/>
            <w:shd w:val="clear" w:color="auto" w:fill="FFF3CB" w:themeFill="accent3" w:themeFillTint="33"/>
          </w:tcPr>
          <w:p w14:paraId="35FE57CB" w14:textId="528FAFF6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>På hvilken måte hindrer barnets funksjonsevne barnet fra å delta i barnehagegruppa på lik linje med andre barn?</w:t>
            </w:r>
          </w:p>
        </w:tc>
      </w:tr>
      <w:tr w:rsidR="00D03719" w14:paraId="265F826D" w14:textId="77777777" w:rsidTr="00D03719">
        <w:tc>
          <w:tcPr>
            <w:tcW w:w="9344" w:type="dxa"/>
          </w:tcPr>
          <w:p w14:paraId="07F61474" w14:textId="77777777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 xml:space="preserve">Foresattes beskrivelse, inkludert barnets egen stemme: </w:t>
            </w:r>
          </w:p>
          <w:p w14:paraId="2D6B38C8" w14:textId="77777777" w:rsidR="0085658B" w:rsidRDefault="0085658B" w:rsidP="00D03719">
            <w:pPr>
              <w:rPr>
                <w:lang w:val="nb-SJ"/>
              </w:rPr>
            </w:pPr>
          </w:p>
          <w:p w14:paraId="6CEE4C7D" w14:textId="77777777" w:rsidR="0085658B" w:rsidRDefault="0085658B" w:rsidP="00D03719">
            <w:pPr>
              <w:rPr>
                <w:lang w:val="nb-SJ"/>
              </w:rPr>
            </w:pPr>
          </w:p>
          <w:p w14:paraId="53BFDDEC" w14:textId="77777777" w:rsidR="0085658B" w:rsidRDefault="0085658B" w:rsidP="00D03719">
            <w:pPr>
              <w:rPr>
                <w:lang w:val="nb-SJ"/>
              </w:rPr>
            </w:pPr>
          </w:p>
          <w:p w14:paraId="7158D9A5" w14:textId="77777777" w:rsidR="0085658B" w:rsidRDefault="0085658B" w:rsidP="00D03719">
            <w:pPr>
              <w:rPr>
                <w:lang w:val="nb-SJ"/>
              </w:rPr>
            </w:pPr>
          </w:p>
          <w:p w14:paraId="0EB0CED3" w14:textId="77777777" w:rsidR="0085658B" w:rsidRDefault="0085658B" w:rsidP="00D03719">
            <w:pPr>
              <w:rPr>
                <w:lang w:val="nb-SJ"/>
              </w:rPr>
            </w:pPr>
          </w:p>
          <w:p w14:paraId="789C7C75" w14:textId="627B3247" w:rsidR="00D03719" w:rsidRDefault="00D03719" w:rsidP="00D03719">
            <w:pPr>
              <w:rPr>
                <w:lang w:val="nb-SJ"/>
              </w:rPr>
            </w:pPr>
          </w:p>
        </w:tc>
      </w:tr>
      <w:tr w:rsidR="00D03719" w14:paraId="689AE289" w14:textId="77777777" w:rsidTr="00D03719">
        <w:tc>
          <w:tcPr>
            <w:tcW w:w="9344" w:type="dxa"/>
          </w:tcPr>
          <w:p w14:paraId="3AA99276" w14:textId="77777777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 xml:space="preserve">Barnehagens beskrivelse, inkludert observasjoner/ samtaler med barnet som viser barnets stemme: </w:t>
            </w:r>
          </w:p>
          <w:p w14:paraId="52D1B98E" w14:textId="77777777" w:rsidR="00D03719" w:rsidRDefault="00D03719" w:rsidP="00D03719">
            <w:pPr>
              <w:rPr>
                <w:lang w:val="nb-SJ"/>
              </w:rPr>
            </w:pPr>
          </w:p>
          <w:p w14:paraId="6A5DA8A1" w14:textId="77777777" w:rsidR="0085658B" w:rsidRDefault="0085658B" w:rsidP="00D03719">
            <w:pPr>
              <w:rPr>
                <w:lang w:val="nb-SJ"/>
              </w:rPr>
            </w:pPr>
          </w:p>
          <w:p w14:paraId="79B2EE74" w14:textId="77777777" w:rsidR="0085658B" w:rsidRDefault="0085658B" w:rsidP="00D03719">
            <w:pPr>
              <w:rPr>
                <w:lang w:val="nb-SJ"/>
              </w:rPr>
            </w:pPr>
          </w:p>
          <w:p w14:paraId="30FF386C" w14:textId="77777777" w:rsidR="0085658B" w:rsidRDefault="0085658B" w:rsidP="00D03719">
            <w:pPr>
              <w:rPr>
                <w:lang w:val="nb-SJ"/>
              </w:rPr>
            </w:pPr>
          </w:p>
          <w:p w14:paraId="7139C13C" w14:textId="77777777" w:rsidR="0085658B" w:rsidRDefault="0085658B" w:rsidP="00D03719">
            <w:pPr>
              <w:rPr>
                <w:lang w:val="nb-SJ"/>
              </w:rPr>
            </w:pPr>
          </w:p>
          <w:p w14:paraId="391B550F" w14:textId="5B66986E" w:rsidR="0085658B" w:rsidRDefault="0085658B" w:rsidP="00D03719">
            <w:pPr>
              <w:rPr>
                <w:lang w:val="nb-SJ"/>
              </w:rPr>
            </w:pPr>
          </w:p>
        </w:tc>
      </w:tr>
    </w:tbl>
    <w:p w14:paraId="78F01831" w14:textId="77777777" w:rsidR="00D03719" w:rsidRDefault="00D03719" w:rsidP="00D03719">
      <w:pPr>
        <w:rPr>
          <w:lang w:val="nb-SJ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3719" w14:paraId="7C7D1477" w14:textId="77777777" w:rsidTr="00D03719">
        <w:tc>
          <w:tcPr>
            <w:tcW w:w="9344" w:type="dxa"/>
            <w:shd w:val="clear" w:color="auto" w:fill="FFF3CB" w:themeFill="accent3" w:themeFillTint="33"/>
          </w:tcPr>
          <w:p w14:paraId="59221139" w14:textId="77777777" w:rsidR="00D03719" w:rsidRDefault="00D03719" w:rsidP="00D03719">
            <w:pPr>
              <w:rPr>
                <w:lang w:val="nb-SJ"/>
              </w:rPr>
            </w:pPr>
            <w:r>
              <w:rPr>
                <w:lang w:val="nb-SJ"/>
              </w:rPr>
              <w:t xml:space="preserve">Hva gjør barnehagen for å tilrettelegge tilbudet for barnet innenfor det ordinære barnehagetilbudet, og hva er effekten av slike tiltak? Jf. Barnehageloven §2 tredje ledd og rammeplanen </w:t>
            </w:r>
          </w:p>
          <w:p w14:paraId="7338F4EE" w14:textId="77777777" w:rsidR="00D03719" w:rsidRDefault="00D03719" w:rsidP="00D03719">
            <w:pPr>
              <w:rPr>
                <w:lang w:val="nb-SJ"/>
              </w:rPr>
            </w:pPr>
          </w:p>
          <w:p w14:paraId="66FC5103" w14:textId="77777777" w:rsidR="00D03719" w:rsidRPr="0085658B" w:rsidRDefault="00D03719" w:rsidP="00D03719">
            <w:pPr>
              <w:rPr>
                <w:i/>
                <w:iCs/>
                <w:lang w:val="nb-SJ"/>
              </w:rPr>
            </w:pPr>
            <w:r w:rsidRPr="0085658B">
              <w:rPr>
                <w:i/>
                <w:iCs/>
                <w:lang w:val="nb-SJ"/>
              </w:rPr>
              <w:t>Beskriv tilrettelegging i form av for eksempel:</w:t>
            </w:r>
          </w:p>
          <w:p w14:paraId="29817103" w14:textId="77777777" w:rsidR="00D03719" w:rsidRPr="0085658B" w:rsidRDefault="00D03719" w:rsidP="00D03719">
            <w:pPr>
              <w:pStyle w:val="Listeavsnitt"/>
              <w:numPr>
                <w:ilvl w:val="0"/>
                <w:numId w:val="16"/>
              </w:numPr>
              <w:rPr>
                <w:i/>
                <w:iCs/>
                <w:lang w:val="nb-SJ"/>
              </w:rPr>
            </w:pPr>
            <w:r w:rsidRPr="0085658B">
              <w:rPr>
                <w:i/>
                <w:iCs/>
                <w:lang w:val="nb-SJ"/>
              </w:rPr>
              <w:t>Barnehagens/ avdelingens møter, pauseavvikling, tidlig-senvak, ved sykdom</w:t>
            </w:r>
          </w:p>
          <w:p w14:paraId="650BE6C4" w14:textId="77777777" w:rsidR="00D03719" w:rsidRPr="0085658B" w:rsidRDefault="00D03719" w:rsidP="00D03719">
            <w:pPr>
              <w:pStyle w:val="Listeavsnitt"/>
              <w:numPr>
                <w:ilvl w:val="0"/>
                <w:numId w:val="16"/>
              </w:numPr>
              <w:rPr>
                <w:i/>
                <w:iCs/>
                <w:lang w:val="nb-SJ"/>
              </w:rPr>
            </w:pPr>
            <w:r w:rsidRPr="0085658B">
              <w:rPr>
                <w:i/>
                <w:iCs/>
                <w:lang w:val="nb-SJ"/>
              </w:rPr>
              <w:t>Rutiner</w:t>
            </w:r>
          </w:p>
          <w:p w14:paraId="6199FE3A" w14:textId="77777777" w:rsidR="00D03719" w:rsidRPr="0085658B" w:rsidRDefault="00D03719" w:rsidP="00D03719">
            <w:pPr>
              <w:pStyle w:val="Listeavsnitt"/>
              <w:numPr>
                <w:ilvl w:val="0"/>
                <w:numId w:val="16"/>
              </w:numPr>
              <w:rPr>
                <w:i/>
                <w:iCs/>
                <w:lang w:val="nb-SJ"/>
              </w:rPr>
            </w:pPr>
            <w:r w:rsidRPr="0085658B">
              <w:rPr>
                <w:i/>
                <w:iCs/>
                <w:lang w:val="nb-SJ"/>
              </w:rPr>
              <w:t>Bemanning</w:t>
            </w:r>
          </w:p>
          <w:p w14:paraId="1F7E193B" w14:textId="77777777" w:rsidR="00D03719" w:rsidRPr="0085658B" w:rsidRDefault="00D03719" w:rsidP="00D03719">
            <w:pPr>
              <w:pStyle w:val="Listeavsnitt"/>
              <w:numPr>
                <w:ilvl w:val="0"/>
                <w:numId w:val="16"/>
              </w:numPr>
              <w:rPr>
                <w:i/>
                <w:iCs/>
                <w:lang w:val="nb-SJ"/>
              </w:rPr>
            </w:pPr>
            <w:r w:rsidRPr="0085658B">
              <w:rPr>
                <w:i/>
                <w:iCs/>
                <w:lang w:val="nb-SJ"/>
              </w:rPr>
              <w:t>Kompetanse</w:t>
            </w:r>
          </w:p>
          <w:p w14:paraId="13B00215" w14:textId="77777777" w:rsidR="00D03719" w:rsidRPr="0085658B" w:rsidRDefault="00D03719" w:rsidP="00D03719">
            <w:pPr>
              <w:pStyle w:val="Listeavsnitt"/>
              <w:numPr>
                <w:ilvl w:val="0"/>
                <w:numId w:val="16"/>
              </w:numPr>
              <w:rPr>
                <w:i/>
                <w:iCs/>
                <w:lang w:val="nb-SJ"/>
              </w:rPr>
            </w:pPr>
            <w:r w:rsidRPr="0085658B">
              <w:rPr>
                <w:i/>
                <w:iCs/>
                <w:lang w:val="nb-SJ"/>
              </w:rPr>
              <w:lastRenderedPageBreak/>
              <w:t xml:space="preserve">Tilrettelegging i/ under garderober, samlinger, måltider, fellesaktiviteter, frilek, turer m.m. </w:t>
            </w:r>
          </w:p>
          <w:p w14:paraId="6CE3DC08" w14:textId="5B39C89E" w:rsidR="00D03719" w:rsidRPr="00D03719" w:rsidRDefault="00D03719" w:rsidP="00D03719">
            <w:pPr>
              <w:pStyle w:val="Listeavsnitt"/>
              <w:numPr>
                <w:ilvl w:val="0"/>
                <w:numId w:val="16"/>
              </w:numPr>
              <w:rPr>
                <w:lang w:val="nb-SJ"/>
              </w:rPr>
            </w:pPr>
            <w:r w:rsidRPr="0085658B">
              <w:rPr>
                <w:i/>
                <w:iCs/>
                <w:lang w:val="nb-SJ"/>
              </w:rPr>
              <w:t>Bruk av ASK, Trygghetssirkelen, Språkveilederen, De utrolige årene m.m.</w:t>
            </w:r>
          </w:p>
        </w:tc>
      </w:tr>
      <w:tr w:rsidR="00D03719" w14:paraId="0AE1C955" w14:textId="77777777" w:rsidTr="00D03719">
        <w:tc>
          <w:tcPr>
            <w:tcW w:w="9344" w:type="dxa"/>
          </w:tcPr>
          <w:p w14:paraId="3435413C" w14:textId="77777777" w:rsidR="00D03719" w:rsidRDefault="00D03719" w:rsidP="00D03719">
            <w:pPr>
              <w:rPr>
                <w:lang w:val="nb-SJ"/>
              </w:rPr>
            </w:pPr>
          </w:p>
          <w:p w14:paraId="79F44F1D" w14:textId="77777777" w:rsidR="0085658B" w:rsidRDefault="0085658B" w:rsidP="00D03719">
            <w:pPr>
              <w:rPr>
                <w:lang w:val="nb-SJ"/>
              </w:rPr>
            </w:pPr>
          </w:p>
          <w:p w14:paraId="1218B584" w14:textId="77777777" w:rsidR="0085658B" w:rsidRDefault="0085658B" w:rsidP="00D03719">
            <w:pPr>
              <w:rPr>
                <w:lang w:val="nb-SJ"/>
              </w:rPr>
            </w:pPr>
          </w:p>
          <w:p w14:paraId="76B88E2E" w14:textId="77777777" w:rsidR="00BD4FA3" w:rsidRDefault="00BD4FA3" w:rsidP="00D03719">
            <w:pPr>
              <w:rPr>
                <w:lang w:val="nb-SJ"/>
              </w:rPr>
            </w:pPr>
          </w:p>
          <w:p w14:paraId="4766ABCB" w14:textId="77777777" w:rsidR="0085658B" w:rsidRDefault="0085658B" w:rsidP="00D03719">
            <w:pPr>
              <w:rPr>
                <w:lang w:val="nb-SJ"/>
              </w:rPr>
            </w:pPr>
          </w:p>
          <w:p w14:paraId="59CBDF71" w14:textId="77777777" w:rsidR="0085658B" w:rsidRDefault="0085658B" w:rsidP="00D03719">
            <w:pPr>
              <w:rPr>
                <w:lang w:val="nb-SJ"/>
              </w:rPr>
            </w:pPr>
          </w:p>
          <w:p w14:paraId="65871948" w14:textId="77777777" w:rsidR="0085658B" w:rsidRDefault="0085658B" w:rsidP="00D03719">
            <w:pPr>
              <w:rPr>
                <w:lang w:val="nb-SJ"/>
              </w:rPr>
            </w:pPr>
          </w:p>
        </w:tc>
      </w:tr>
    </w:tbl>
    <w:p w14:paraId="2B6F5B0A" w14:textId="77777777" w:rsidR="00D03719" w:rsidRDefault="00D03719" w:rsidP="00D03719">
      <w:pPr>
        <w:rPr>
          <w:lang w:val="nb-SJ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5658B" w14:paraId="6814E986" w14:textId="77777777" w:rsidTr="0085658B">
        <w:tc>
          <w:tcPr>
            <w:tcW w:w="9344" w:type="dxa"/>
            <w:shd w:val="clear" w:color="auto" w:fill="FFF3CB" w:themeFill="accent3" w:themeFillTint="33"/>
          </w:tcPr>
          <w:p w14:paraId="1D3A033C" w14:textId="77777777" w:rsidR="0085658B" w:rsidRDefault="0085658B" w:rsidP="00D03719">
            <w:pPr>
              <w:rPr>
                <w:lang w:val="nb-SJ"/>
              </w:rPr>
            </w:pPr>
            <w:r>
              <w:rPr>
                <w:lang w:val="nb-SJ"/>
              </w:rPr>
              <w:t xml:space="preserve">Beskriv hvorfor tilretteleggingsbehovet for barnet er større enn det barnehagen kan legge til rette for innenfor det ordinære barnehagetilbudet: </w:t>
            </w:r>
          </w:p>
          <w:p w14:paraId="433F2255" w14:textId="56106B0F" w:rsidR="0085658B" w:rsidRPr="0085658B" w:rsidRDefault="0085658B" w:rsidP="00D03719">
            <w:pPr>
              <w:rPr>
                <w:i/>
                <w:iCs/>
                <w:lang w:val="nb-SJ"/>
              </w:rPr>
            </w:pPr>
            <w:r>
              <w:rPr>
                <w:i/>
                <w:iCs/>
                <w:lang w:val="nb-SJ"/>
              </w:rPr>
              <w:t>Hvorfor er ikke barnehagens samlede kompetanse, bemanning, fysisk utforming o.l. tilstrekkelig til å gi barnet et egnet individuelt barnehagetilbud som er i samsvar med barnehageloven og rammeplan?</w:t>
            </w:r>
          </w:p>
        </w:tc>
      </w:tr>
      <w:tr w:rsidR="0085658B" w14:paraId="5ADDAFD6" w14:textId="77777777" w:rsidTr="0085658B">
        <w:tc>
          <w:tcPr>
            <w:tcW w:w="9344" w:type="dxa"/>
          </w:tcPr>
          <w:p w14:paraId="159376A8" w14:textId="77777777" w:rsidR="0085658B" w:rsidRDefault="0085658B" w:rsidP="00D03719">
            <w:pPr>
              <w:rPr>
                <w:lang w:val="nb-SJ"/>
              </w:rPr>
            </w:pPr>
          </w:p>
          <w:p w14:paraId="6FE8B452" w14:textId="77777777" w:rsidR="0085658B" w:rsidRDefault="0085658B" w:rsidP="00D03719">
            <w:pPr>
              <w:rPr>
                <w:lang w:val="nb-SJ"/>
              </w:rPr>
            </w:pPr>
          </w:p>
          <w:p w14:paraId="260C120F" w14:textId="77777777" w:rsidR="0085658B" w:rsidRDefault="0085658B" w:rsidP="00D03719">
            <w:pPr>
              <w:rPr>
                <w:lang w:val="nb-SJ"/>
              </w:rPr>
            </w:pPr>
          </w:p>
          <w:p w14:paraId="6416BF2A" w14:textId="77777777" w:rsidR="0085658B" w:rsidRDefault="0085658B" w:rsidP="00D03719">
            <w:pPr>
              <w:rPr>
                <w:lang w:val="nb-SJ"/>
              </w:rPr>
            </w:pPr>
          </w:p>
          <w:p w14:paraId="2E362CA8" w14:textId="77777777" w:rsidR="0085658B" w:rsidRDefault="0085658B" w:rsidP="00D03719">
            <w:pPr>
              <w:rPr>
                <w:lang w:val="nb-SJ"/>
              </w:rPr>
            </w:pPr>
          </w:p>
          <w:p w14:paraId="054FA0EF" w14:textId="77777777" w:rsidR="0085658B" w:rsidRDefault="0085658B" w:rsidP="00D03719">
            <w:pPr>
              <w:rPr>
                <w:lang w:val="nb-SJ"/>
              </w:rPr>
            </w:pPr>
          </w:p>
        </w:tc>
      </w:tr>
      <w:tr w:rsidR="0085658B" w14:paraId="3CF6197E" w14:textId="77777777" w:rsidTr="0085658B">
        <w:tc>
          <w:tcPr>
            <w:tcW w:w="9344" w:type="dxa"/>
            <w:shd w:val="clear" w:color="auto" w:fill="FFF3CB" w:themeFill="accent3" w:themeFillTint="33"/>
          </w:tcPr>
          <w:p w14:paraId="45ED82DB" w14:textId="77777777" w:rsidR="0085658B" w:rsidRDefault="0085658B" w:rsidP="00D03719">
            <w:pPr>
              <w:rPr>
                <w:i/>
                <w:iCs/>
                <w:lang w:val="nb-SJ"/>
              </w:rPr>
            </w:pPr>
            <w:r>
              <w:rPr>
                <w:lang w:val="nb-SJ"/>
              </w:rPr>
              <w:t xml:space="preserve">Hva ønsker dere hjelp til? </w:t>
            </w:r>
          </w:p>
          <w:p w14:paraId="05AF9BBB" w14:textId="2B66E732" w:rsidR="0085658B" w:rsidRPr="0085658B" w:rsidRDefault="0085658B" w:rsidP="00D03719">
            <w:pPr>
              <w:rPr>
                <w:i/>
                <w:iCs/>
                <w:lang w:val="nb-SJ"/>
              </w:rPr>
            </w:pPr>
            <w:r>
              <w:rPr>
                <w:i/>
                <w:iCs/>
                <w:lang w:val="nb-SJ"/>
              </w:rPr>
              <w:t>Vær konkret og beskrivende. Hvilke tiltak må komme i tillegg til barnehagens eget ansvar for tilrettelegging?</w:t>
            </w:r>
          </w:p>
        </w:tc>
      </w:tr>
      <w:tr w:rsidR="0085658B" w14:paraId="6143FB62" w14:textId="77777777" w:rsidTr="0085658B">
        <w:tc>
          <w:tcPr>
            <w:tcW w:w="9344" w:type="dxa"/>
          </w:tcPr>
          <w:p w14:paraId="5AD2332E" w14:textId="77777777" w:rsidR="0085658B" w:rsidRDefault="0085658B" w:rsidP="00D03719">
            <w:pPr>
              <w:rPr>
                <w:lang w:val="nb-SJ"/>
              </w:rPr>
            </w:pPr>
          </w:p>
          <w:p w14:paraId="6F29B63D" w14:textId="77777777" w:rsidR="0085658B" w:rsidRDefault="0085658B" w:rsidP="00D03719">
            <w:pPr>
              <w:rPr>
                <w:lang w:val="nb-SJ"/>
              </w:rPr>
            </w:pPr>
          </w:p>
          <w:p w14:paraId="19005715" w14:textId="77777777" w:rsidR="0085658B" w:rsidRDefault="0085658B" w:rsidP="00D03719">
            <w:pPr>
              <w:rPr>
                <w:lang w:val="nb-SJ"/>
              </w:rPr>
            </w:pPr>
          </w:p>
          <w:p w14:paraId="17EEFA4C" w14:textId="77777777" w:rsidR="0085658B" w:rsidRDefault="0085658B" w:rsidP="00D03719">
            <w:pPr>
              <w:rPr>
                <w:lang w:val="nb-SJ"/>
              </w:rPr>
            </w:pPr>
          </w:p>
          <w:p w14:paraId="47F58591" w14:textId="77777777" w:rsidR="0085658B" w:rsidRDefault="0085658B" w:rsidP="00D03719">
            <w:pPr>
              <w:rPr>
                <w:lang w:val="nb-SJ"/>
              </w:rPr>
            </w:pPr>
          </w:p>
          <w:p w14:paraId="483CD854" w14:textId="77777777" w:rsidR="0085658B" w:rsidRDefault="0085658B" w:rsidP="00D03719">
            <w:pPr>
              <w:rPr>
                <w:lang w:val="nb-SJ"/>
              </w:rPr>
            </w:pPr>
          </w:p>
        </w:tc>
      </w:tr>
    </w:tbl>
    <w:p w14:paraId="2FEEA0B0" w14:textId="77777777" w:rsidR="0085658B" w:rsidRDefault="0085658B" w:rsidP="00D03719">
      <w:pPr>
        <w:rPr>
          <w:lang w:val="nb-SJ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5658B" w14:paraId="4BA99B4F" w14:textId="77777777" w:rsidTr="0085658B">
        <w:tc>
          <w:tcPr>
            <w:tcW w:w="9344" w:type="dxa"/>
            <w:shd w:val="clear" w:color="auto" w:fill="FFF3CB" w:themeFill="accent3" w:themeFillTint="33"/>
          </w:tcPr>
          <w:p w14:paraId="02FF24B8" w14:textId="77777777" w:rsidR="0085658B" w:rsidRDefault="0085658B" w:rsidP="00D03719">
            <w:pPr>
              <w:rPr>
                <w:lang w:val="nb-SJ"/>
              </w:rPr>
            </w:pPr>
            <w:r>
              <w:rPr>
                <w:lang w:val="nb-SJ"/>
              </w:rPr>
              <w:t>Oversikt over vedlegg:</w:t>
            </w:r>
          </w:p>
          <w:p w14:paraId="728DF980" w14:textId="44B2D23F" w:rsidR="000108D2" w:rsidRPr="0085658B" w:rsidRDefault="0085658B" w:rsidP="00D03719">
            <w:pPr>
              <w:rPr>
                <w:i/>
                <w:iCs/>
                <w:lang w:val="nb-SJ"/>
              </w:rPr>
            </w:pPr>
            <w:r>
              <w:rPr>
                <w:i/>
                <w:iCs/>
                <w:lang w:val="nb-SJ"/>
              </w:rPr>
              <w:t>Legg ved dokumentasjon fra andre instanser</w:t>
            </w:r>
            <w:r w:rsidR="000108D2">
              <w:rPr>
                <w:i/>
                <w:iCs/>
                <w:lang w:val="nb-SJ"/>
              </w:rPr>
              <w:t>. D</w:t>
            </w:r>
            <w:r w:rsidR="000108D2" w:rsidRPr="000108D2">
              <w:rPr>
                <w:i/>
                <w:iCs/>
                <w:lang w:val="nb-SJ"/>
              </w:rPr>
              <w:t xml:space="preserve">okumentasjon må vise at barnet har en nedsatt funksjonsevne. </w:t>
            </w:r>
          </w:p>
        </w:tc>
      </w:tr>
      <w:tr w:rsidR="0085658B" w14:paraId="64628551" w14:textId="77777777" w:rsidTr="0085658B">
        <w:tc>
          <w:tcPr>
            <w:tcW w:w="9344" w:type="dxa"/>
          </w:tcPr>
          <w:p w14:paraId="65DEE5C2" w14:textId="3D445DB1" w:rsidR="0085658B" w:rsidRDefault="0085658B" w:rsidP="00360E48">
            <w:pPr>
              <w:pStyle w:val="Listeavsnitt"/>
              <w:numPr>
                <w:ilvl w:val="0"/>
                <w:numId w:val="16"/>
              </w:numPr>
              <w:spacing w:line="360" w:lineRule="auto"/>
              <w:rPr>
                <w:lang w:val="nb-SJ"/>
              </w:rPr>
            </w:pPr>
          </w:p>
          <w:p w14:paraId="02B6DE6B" w14:textId="245FA22A" w:rsidR="0085658B" w:rsidRDefault="0085658B" w:rsidP="00360E48">
            <w:pPr>
              <w:pStyle w:val="Listeavsnitt"/>
              <w:numPr>
                <w:ilvl w:val="0"/>
                <w:numId w:val="16"/>
              </w:numPr>
              <w:spacing w:line="360" w:lineRule="auto"/>
              <w:rPr>
                <w:lang w:val="nb-SJ"/>
              </w:rPr>
            </w:pPr>
          </w:p>
          <w:p w14:paraId="655DA3F6" w14:textId="4F982457" w:rsidR="000108D2" w:rsidRPr="00360E48" w:rsidRDefault="000108D2" w:rsidP="00360E48">
            <w:pPr>
              <w:pStyle w:val="Listeavsnitt"/>
              <w:numPr>
                <w:ilvl w:val="0"/>
                <w:numId w:val="16"/>
              </w:numPr>
              <w:spacing w:line="360" w:lineRule="auto"/>
              <w:rPr>
                <w:lang w:val="nb-SJ"/>
              </w:rPr>
            </w:pPr>
          </w:p>
          <w:p w14:paraId="3687812A" w14:textId="5E27520F" w:rsidR="000108D2" w:rsidRDefault="000108D2" w:rsidP="00360E48">
            <w:pPr>
              <w:pStyle w:val="Listeavsnitt"/>
              <w:numPr>
                <w:ilvl w:val="0"/>
                <w:numId w:val="16"/>
              </w:numPr>
              <w:spacing w:line="360" w:lineRule="auto"/>
              <w:rPr>
                <w:lang w:val="nb-SJ"/>
              </w:rPr>
            </w:pPr>
          </w:p>
          <w:p w14:paraId="44B8109F" w14:textId="5D78D28A" w:rsidR="000108D2" w:rsidRPr="0085658B" w:rsidRDefault="000108D2" w:rsidP="0085658B">
            <w:pPr>
              <w:pStyle w:val="Listeavsnitt"/>
              <w:numPr>
                <w:ilvl w:val="0"/>
                <w:numId w:val="16"/>
              </w:numPr>
              <w:rPr>
                <w:lang w:val="nb-SJ"/>
              </w:rPr>
            </w:pPr>
          </w:p>
        </w:tc>
      </w:tr>
    </w:tbl>
    <w:p w14:paraId="5765023F" w14:textId="77777777" w:rsidR="0085658B" w:rsidRDefault="0085658B" w:rsidP="00D03719">
      <w:pPr>
        <w:rPr>
          <w:lang w:val="nb-SJ"/>
        </w:rPr>
      </w:pPr>
    </w:p>
    <w:p w14:paraId="70B4F992" w14:textId="7058D1D9" w:rsidR="0085658B" w:rsidRPr="005D7A64" w:rsidRDefault="0085658B" w:rsidP="00D03719">
      <w:pPr>
        <w:rPr>
          <w:b/>
          <w:bCs/>
          <w:lang w:val="nb-SJ"/>
        </w:rPr>
      </w:pPr>
      <w:r w:rsidRPr="005D7A64">
        <w:rPr>
          <w:b/>
          <w:bCs/>
          <w:lang w:val="nb-SJ"/>
        </w:rPr>
        <w:t xml:space="preserve">Dersom barnet har fått innvilget individuell tillrettelegging tidligere, </w:t>
      </w:r>
      <w:r w:rsidRPr="005D7A64">
        <w:rPr>
          <w:b/>
          <w:bCs/>
          <w:u w:val="single"/>
          <w:lang w:val="nb-SJ"/>
        </w:rPr>
        <w:t xml:space="preserve">må </w:t>
      </w:r>
      <w:r w:rsidRPr="005D7A64">
        <w:rPr>
          <w:b/>
          <w:bCs/>
          <w:lang w:val="nb-SJ"/>
        </w:rPr>
        <w:t>dere fylle ut</w:t>
      </w:r>
      <w:r w:rsidR="00535F1A" w:rsidRPr="005D7A64">
        <w:rPr>
          <w:b/>
          <w:bCs/>
          <w:lang w:val="nb-SJ"/>
        </w:rPr>
        <w:t xml:space="preserve"> opplysningene</w:t>
      </w:r>
      <w:r w:rsidRPr="005D7A64">
        <w:rPr>
          <w:b/>
          <w:bCs/>
          <w:lang w:val="nb-SJ"/>
        </w:rPr>
        <w:t xml:space="preserve"> nedenfor: </w:t>
      </w:r>
    </w:p>
    <w:p w14:paraId="6BBD84F0" w14:textId="77777777" w:rsidR="0085658B" w:rsidRDefault="0085658B" w:rsidP="00D03719">
      <w:pPr>
        <w:rPr>
          <w:lang w:val="nb-SJ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5658B" w14:paraId="49942A24" w14:textId="77777777" w:rsidTr="0036149A">
        <w:tc>
          <w:tcPr>
            <w:tcW w:w="9344" w:type="dxa"/>
            <w:shd w:val="clear" w:color="auto" w:fill="FFF3CB" w:themeFill="accent3" w:themeFillTint="33"/>
          </w:tcPr>
          <w:p w14:paraId="06BE3216" w14:textId="181D6B2A" w:rsidR="0085658B" w:rsidRDefault="0085658B" w:rsidP="00D03719">
            <w:pPr>
              <w:rPr>
                <w:lang w:val="nb-SJ"/>
              </w:rPr>
            </w:pPr>
            <w:r>
              <w:rPr>
                <w:lang w:val="nb-SJ"/>
              </w:rPr>
              <w:t xml:space="preserve">Evaluering av hjelp som er gjennomført </w:t>
            </w:r>
          </w:p>
        </w:tc>
      </w:tr>
    </w:tbl>
    <w:p w14:paraId="3D26C037" w14:textId="77777777" w:rsidR="0085658B" w:rsidRDefault="0085658B" w:rsidP="00D03719">
      <w:pPr>
        <w:rPr>
          <w:lang w:val="nb-SJ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85658B" w14:paraId="6C35AEFD" w14:textId="77777777" w:rsidTr="0085658B">
        <w:tc>
          <w:tcPr>
            <w:tcW w:w="4248" w:type="dxa"/>
            <w:shd w:val="clear" w:color="auto" w:fill="FFF3CB" w:themeFill="accent3" w:themeFillTint="33"/>
          </w:tcPr>
          <w:p w14:paraId="7B6883BE" w14:textId="25B169E0" w:rsidR="0085658B" w:rsidRDefault="0085658B" w:rsidP="00D03719">
            <w:pPr>
              <w:rPr>
                <w:lang w:val="nb-SJ"/>
              </w:rPr>
            </w:pPr>
            <w:r>
              <w:rPr>
                <w:lang w:val="nb-SJ"/>
              </w:rPr>
              <w:t>Hvilken periode har barnet mottatt individuell tilrettelegging?</w:t>
            </w:r>
          </w:p>
        </w:tc>
        <w:tc>
          <w:tcPr>
            <w:tcW w:w="5096" w:type="dxa"/>
          </w:tcPr>
          <w:p w14:paraId="73931265" w14:textId="77777777" w:rsidR="0085658B" w:rsidRDefault="0085658B" w:rsidP="00D03719">
            <w:pPr>
              <w:rPr>
                <w:lang w:val="nb-SJ"/>
              </w:rPr>
            </w:pPr>
          </w:p>
        </w:tc>
      </w:tr>
    </w:tbl>
    <w:p w14:paraId="32E68C47" w14:textId="77777777" w:rsidR="0085658B" w:rsidRDefault="0085658B" w:rsidP="00D03719">
      <w:pPr>
        <w:rPr>
          <w:lang w:val="nb-SJ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5658B" w14:paraId="62B6FDE6" w14:textId="77777777" w:rsidTr="0085658B">
        <w:tc>
          <w:tcPr>
            <w:tcW w:w="9344" w:type="dxa"/>
            <w:shd w:val="clear" w:color="auto" w:fill="FFF3CB" w:themeFill="accent3" w:themeFillTint="33"/>
          </w:tcPr>
          <w:p w14:paraId="5963BF84" w14:textId="622729B6" w:rsidR="0085658B" w:rsidRDefault="0085658B" w:rsidP="00D03719">
            <w:pPr>
              <w:rPr>
                <w:lang w:val="nb-SJ"/>
              </w:rPr>
            </w:pPr>
            <w:r>
              <w:rPr>
                <w:lang w:val="nb-SJ"/>
              </w:rPr>
              <w:t>Hva er gjort/ gjennomført, hva var omfanget og hvordan har tilretteleggingen fungert?</w:t>
            </w:r>
          </w:p>
        </w:tc>
      </w:tr>
      <w:tr w:rsidR="0085658B" w14:paraId="5F382151" w14:textId="77777777" w:rsidTr="0085658B">
        <w:tc>
          <w:tcPr>
            <w:tcW w:w="9344" w:type="dxa"/>
          </w:tcPr>
          <w:p w14:paraId="1866F342" w14:textId="77777777" w:rsidR="0085658B" w:rsidRDefault="0085658B" w:rsidP="00D03719">
            <w:pPr>
              <w:rPr>
                <w:lang w:val="nb-SJ"/>
              </w:rPr>
            </w:pPr>
          </w:p>
          <w:p w14:paraId="44211801" w14:textId="77777777" w:rsidR="0085658B" w:rsidRDefault="0085658B" w:rsidP="00D03719">
            <w:pPr>
              <w:rPr>
                <w:lang w:val="nb-SJ"/>
              </w:rPr>
            </w:pPr>
          </w:p>
          <w:p w14:paraId="2E8A96B5" w14:textId="77777777" w:rsidR="0085658B" w:rsidRDefault="0085658B" w:rsidP="00D03719">
            <w:pPr>
              <w:rPr>
                <w:lang w:val="nb-SJ"/>
              </w:rPr>
            </w:pPr>
          </w:p>
          <w:p w14:paraId="296CBF16" w14:textId="77777777" w:rsidR="0085658B" w:rsidRDefault="0085658B" w:rsidP="00D03719">
            <w:pPr>
              <w:rPr>
                <w:lang w:val="nb-SJ"/>
              </w:rPr>
            </w:pPr>
          </w:p>
          <w:p w14:paraId="2529ADD9" w14:textId="77777777" w:rsidR="0085658B" w:rsidRDefault="0085658B" w:rsidP="00D03719">
            <w:pPr>
              <w:rPr>
                <w:lang w:val="nb-SJ"/>
              </w:rPr>
            </w:pPr>
          </w:p>
          <w:p w14:paraId="37F701F9" w14:textId="77777777" w:rsidR="0085658B" w:rsidRDefault="0085658B" w:rsidP="00D03719">
            <w:pPr>
              <w:rPr>
                <w:lang w:val="nb-SJ"/>
              </w:rPr>
            </w:pPr>
          </w:p>
          <w:p w14:paraId="7982488E" w14:textId="77777777" w:rsidR="0085658B" w:rsidRDefault="0085658B" w:rsidP="00D03719">
            <w:pPr>
              <w:rPr>
                <w:lang w:val="nb-SJ"/>
              </w:rPr>
            </w:pPr>
          </w:p>
          <w:p w14:paraId="21373D51" w14:textId="77777777" w:rsidR="0085658B" w:rsidRDefault="0085658B" w:rsidP="00D03719">
            <w:pPr>
              <w:rPr>
                <w:lang w:val="nb-SJ"/>
              </w:rPr>
            </w:pPr>
          </w:p>
        </w:tc>
      </w:tr>
    </w:tbl>
    <w:p w14:paraId="0485F9DA" w14:textId="3D2E287E" w:rsidR="003B7241" w:rsidRDefault="003B7241" w:rsidP="00D03719">
      <w:pPr>
        <w:rPr>
          <w:lang w:val="nb-SJ"/>
        </w:rPr>
      </w:pPr>
    </w:p>
    <w:p w14:paraId="56008E69" w14:textId="77777777" w:rsidR="00947111" w:rsidRDefault="00947111">
      <w:pPr>
        <w:rPr>
          <w:lang w:val="nb-SJ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648"/>
      </w:tblGrid>
      <w:tr w:rsidR="00360E48" w:rsidRPr="0085658B" w14:paraId="0353BC33" w14:textId="77777777" w:rsidTr="00360E48">
        <w:tc>
          <w:tcPr>
            <w:tcW w:w="1696" w:type="dxa"/>
            <w:shd w:val="clear" w:color="auto" w:fill="FFF3CB" w:themeFill="accent3" w:themeFillTint="33"/>
          </w:tcPr>
          <w:p w14:paraId="6429BF7F" w14:textId="72A704C9" w:rsidR="00360E48" w:rsidRDefault="00360E48" w:rsidP="00DE361D">
            <w:pPr>
              <w:rPr>
                <w:lang w:val="nb-SJ"/>
              </w:rPr>
            </w:pPr>
            <w:r>
              <w:rPr>
                <w:lang w:val="nb-SJ"/>
              </w:rPr>
              <w:t>Dato:</w:t>
            </w:r>
          </w:p>
        </w:tc>
        <w:tc>
          <w:tcPr>
            <w:tcW w:w="7648" w:type="dxa"/>
          </w:tcPr>
          <w:p w14:paraId="22AC4B11" w14:textId="77777777" w:rsidR="00360E48" w:rsidRDefault="00360E48" w:rsidP="00DE361D">
            <w:pPr>
              <w:rPr>
                <w:lang w:val="nb-SJ"/>
              </w:rPr>
            </w:pPr>
          </w:p>
          <w:p w14:paraId="08175CE7" w14:textId="468129B4" w:rsidR="00360E48" w:rsidRDefault="00360E48" w:rsidP="00DE361D">
            <w:pPr>
              <w:rPr>
                <w:lang w:val="nb-SJ"/>
              </w:rPr>
            </w:pPr>
          </w:p>
        </w:tc>
      </w:tr>
      <w:tr w:rsidR="00360E48" w:rsidRPr="0085658B" w14:paraId="123B5C3F" w14:textId="77777777" w:rsidTr="00DE361D">
        <w:tc>
          <w:tcPr>
            <w:tcW w:w="9344" w:type="dxa"/>
            <w:gridSpan w:val="2"/>
            <w:shd w:val="clear" w:color="auto" w:fill="FFF3CB" w:themeFill="accent3" w:themeFillTint="33"/>
          </w:tcPr>
          <w:p w14:paraId="2C674E80" w14:textId="19ABAE82" w:rsidR="00360E48" w:rsidRPr="0085658B" w:rsidRDefault="00360E48" w:rsidP="00DE361D">
            <w:pPr>
              <w:rPr>
                <w:i/>
                <w:iCs/>
                <w:lang w:val="nb-SJ"/>
              </w:rPr>
            </w:pPr>
            <w:r>
              <w:rPr>
                <w:lang w:val="nb-SJ"/>
              </w:rPr>
              <w:t>Underskrift foresatte:</w:t>
            </w:r>
          </w:p>
        </w:tc>
      </w:tr>
      <w:tr w:rsidR="00360E48" w14:paraId="2EEBE7FA" w14:textId="77777777" w:rsidTr="00DE361D">
        <w:tc>
          <w:tcPr>
            <w:tcW w:w="9344" w:type="dxa"/>
            <w:gridSpan w:val="2"/>
          </w:tcPr>
          <w:p w14:paraId="0A4E84E7" w14:textId="77777777" w:rsidR="00360E48" w:rsidRDefault="00360E48" w:rsidP="00DE361D">
            <w:pPr>
              <w:rPr>
                <w:lang w:val="nb-SJ"/>
              </w:rPr>
            </w:pPr>
          </w:p>
          <w:p w14:paraId="228CE9AC" w14:textId="77777777" w:rsidR="00360E48" w:rsidRDefault="00360E48" w:rsidP="00DE361D">
            <w:pPr>
              <w:rPr>
                <w:lang w:val="nb-SJ"/>
              </w:rPr>
            </w:pPr>
          </w:p>
          <w:p w14:paraId="12ED2688" w14:textId="77777777" w:rsidR="00360E48" w:rsidRDefault="00360E48" w:rsidP="00DE361D">
            <w:pPr>
              <w:rPr>
                <w:lang w:val="nb-SJ"/>
              </w:rPr>
            </w:pPr>
          </w:p>
        </w:tc>
      </w:tr>
      <w:tr w:rsidR="00360E48" w:rsidRPr="0085658B" w14:paraId="029487CE" w14:textId="77777777" w:rsidTr="00DE361D">
        <w:tc>
          <w:tcPr>
            <w:tcW w:w="9344" w:type="dxa"/>
            <w:gridSpan w:val="2"/>
            <w:shd w:val="clear" w:color="auto" w:fill="FFF3CB" w:themeFill="accent3" w:themeFillTint="33"/>
          </w:tcPr>
          <w:p w14:paraId="4EDCAAE2" w14:textId="413F9332" w:rsidR="00360E48" w:rsidRPr="0085658B" w:rsidRDefault="00360E48" w:rsidP="00DE361D">
            <w:pPr>
              <w:rPr>
                <w:i/>
                <w:iCs/>
                <w:lang w:val="nb-SJ"/>
              </w:rPr>
            </w:pPr>
            <w:r>
              <w:rPr>
                <w:lang w:val="nb-SJ"/>
              </w:rPr>
              <w:t>Underskrift daglig leder / styrer</w:t>
            </w:r>
          </w:p>
        </w:tc>
      </w:tr>
      <w:tr w:rsidR="00360E48" w14:paraId="2475CA4F" w14:textId="77777777" w:rsidTr="00DE361D">
        <w:tc>
          <w:tcPr>
            <w:tcW w:w="9344" w:type="dxa"/>
            <w:gridSpan w:val="2"/>
          </w:tcPr>
          <w:p w14:paraId="14E9EF04" w14:textId="77777777" w:rsidR="00360E48" w:rsidRDefault="00360E48" w:rsidP="00DE361D">
            <w:pPr>
              <w:rPr>
                <w:lang w:val="nb-SJ"/>
              </w:rPr>
            </w:pPr>
          </w:p>
          <w:p w14:paraId="6D832B3E" w14:textId="77777777" w:rsidR="00360E48" w:rsidRDefault="00360E48" w:rsidP="00DE361D">
            <w:pPr>
              <w:rPr>
                <w:lang w:val="nb-SJ"/>
              </w:rPr>
            </w:pPr>
          </w:p>
          <w:p w14:paraId="5C1ECB9A" w14:textId="77777777" w:rsidR="00360E48" w:rsidRDefault="00360E48" w:rsidP="00DE361D">
            <w:pPr>
              <w:rPr>
                <w:lang w:val="nb-SJ"/>
              </w:rPr>
            </w:pPr>
          </w:p>
        </w:tc>
      </w:tr>
    </w:tbl>
    <w:p w14:paraId="5E21D73A" w14:textId="77777777" w:rsidR="00360E48" w:rsidRDefault="00360E48" w:rsidP="00056A67">
      <w:pPr>
        <w:rPr>
          <w:lang w:val="nb-SJ"/>
        </w:rPr>
      </w:pPr>
    </w:p>
    <w:p w14:paraId="7FD9126A" w14:textId="76A67424" w:rsidR="00360E48" w:rsidRDefault="00360E48" w:rsidP="00360E48">
      <w:pPr>
        <w:rPr>
          <w:lang w:val="nb-SJ"/>
        </w:rPr>
      </w:pPr>
      <w:r>
        <w:rPr>
          <w:lang w:val="nb-SJ"/>
        </w:rPr>
        <w:t xml:space="preserve">Hvis barnet bytter barnehage, må det søkes på nytt. Det er fordi alle barnehager har ulik organisering. </w:t>
      </w:r>
    </w:p>
    <w:p w14:paraId="45A4794C" w14:textId="77777777" w:rsidR="00360E48" w:rsidRDefault="00360E48" w:rsidP="00360E48">
      <w:pPr>
        <w:rPr>
          <w:lang w:val="nb-SJ"/>
        </w:rPr>
      </w:pPr>
    </w:p>
    <w:p w14:paraId="4596C5E9" w14:textId="60E37770" w:rsidR="00EC6416" w:rsidRDefault="00360E48">
      <w:pPr>
        <w:rPr>
          <w:lang w:val="nb-SJ"/>
        </w:rPr>
      </w:pPr>
      <w:r>
        <w:rPr>
          <w:lang w:val="nb-SJ"/>
        </w:rPr>
        <w:t xml:space="preserve">Søknaden sendes til: </w:t>
      </w:r>
      <w:r>
        <w:rPr>
          <w:lang w:val="nb-SJ"/>
        </w:rPr>
        <w:br/>
        <w:t xml:space="preserve">Karasjok kommune v/ barnehagemyndigheten </w:t>
      </w:r>
    </w:p>
    <w:p w14:paraId="4E71F740" w14:textId="77777777" w:rsidR="00EC6416" w:rsidRDefault="00EC6416" w:rsidP="00EC6416">
      <w:pPr>
        <w:rPr>
          <w:lang w:val="nb-SJ"/>
        </w:rPr>
      </w:pPr>
    </w:p>
    <w:sectPr w:rsidR="00EC6416" w:rsidSect="00194C5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0" w:right="1134" w:bottom="1134" w:left="1418" w:header="680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32E1" w14:textId="77777777" w:rsidR="00743736" w:rsidRDefault="00743736" w:rsidP="00D13C46">
      <w:r>
        <w:separator/>
      </w:r>
    </w:p>
    <w:p w14:paraId="4270AE77" w14:textId="77777777" w:rsidR="00743736" w:rsidRDefault="00743736" w:rsidP="00D13C46"/>
    <w:p w14:paraId="77E1E511" w14:textId="77777777" w:rsidR="00743736" w:rsidRDefault="00743736" w:rsidP="00D13C46"/>
    <w:p w14:paraId="301DB536" w14:textId="77777777" w:rsidR="00743736" w:rsidRDefault="00743736" w:rsidP="00D13C46"/>
    <w:p w14:paraId="7EBDB227" w14:textId="77777777" w:rsidR="00743736" w:rsidRDefault="00743736" w:rsidP="00D13C46"/>
    <w:p w14:paraId="4E6884B1" w14:textId="77777777" w:rsidR="00743736" w:rsidRDefault="00743736" w:rsidP="00D13C46"/>
    <w:p w14:paraId="1AB76454" w14:textId="77777777" w:rsidR="00743736" w:rsidRDefault="00743736" w:rsidP="00D13C46"/>
    <w:p w14:paraId="08909ED2" w14:textId="77777777" w:rsidR="00743736" w:rsidRDefault="00743736" w:rsidP="00D13C46"/>
  </w:endnote>
  <w:endnote w:type="continuationSeparator" w:id="0">
    <w:p w14:paraId="678DAC19" w14:textId="77777777" w:rsidR="00743736" w:rsidRDefault="00743736" w:rsidP="00D13C46">
      <w:r>
        <w:continuationSeparator/>
      </w:r>
    </w:p>
    <w:p w14:paraId="411033CB" w14:textId="77777777" w:rsidR="00743736" w:rsidRDefault="00743736" w:rsidP="00D13C46"/>
    <w:p w14:paraId="259FBE20" w14:textId="77777777" w:rsidR="00743736" w:rsidRDefault="00743736" w:rsidP="00D13C46"/>
    <w:p w14:paraId="7C4DA11F" w14:textId="77777777" w:rsidR="00743736" w:rsidRDefault="00743736" w:rsidP="00D13C46"/>
    <w:p w14:paraId="492B17C0" w14:textId="77777777" w:rsidR="00743736" w:rsidRDefault="00743736" w:rsidP="00D13C46"/>
    <w:p w14:paraId="153AF366" w14:textId="77777777" w:rsidR="00743736" w:rsidRDefault="00743736" w:rsidP="00D13C46"/>
    <w:p w14:paraId="119850F2" w14:textId="77777777" w:rsidR="00743736" w:rsidRDefault="00743736" w:rsidP="00D13C46"/>
    <w:p w14:paraId="1B6612EE" w14:textId="77777777" w:rsidR="00743736" w:rsidRDefault="00743736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BC31" w14:textId="0D092D81" w:rsidR="00360E48" w:rsidRPr="00360E48" w:rsidRDefault="00360E48" w:rsidP="00360E48">
    <w:pPr>
      <w:pStyle w:val="Overskrift1"/>
      <w:spacing w:before="0" w:after="0"/>
      <w:rPr>
        <w:b w:val="0"/>
        <w:bCs w:val="0"/>
        <w:sz w:val="16"/>
        <w:szCs w:val="16"/>
        <w:lang w:val="nb-SJ"/>
      </w:rPr>
    </w:pPr>
    <w:r w:rsidRPr="00360E48">
      <w:rPr>
        <w:b w:val="0"/>
        <w:bCs w:val="0"/>
        <w:sz w:val="16"/>
        <w:szCs w:val="16"/>
        <w:lang w:val="nb-SJ"/>
      </w:rPr>
      <w:t>Søknad om tilrettelegging for barn med nedsatt funksjonsevne</w:t>
    </w:r>
    <w:r>
      <w:rPr>
        <w:b w:val="0"/>
        <w:bCs w:val="0"/>
        <w:sz w:val="16"/>
        <w:szCs w:val="16"/>
        <w:lang w:val="nb-SJ"/>
      </w:rPr>
      <w:t>, barnehageloven §37</w:t>
    </w:r>
  </w:p>
  <w:p w14:paraId="43E6978F" w14:textId="05E25353" w:rsidR="0013156B" w:rsidRPr="0013156B" w:rsidRDefault="0013156B" w:rsidP="00360E48">
    <w:pPr>
      <w:pStyle w:val="Bunntekst"/>
      <w:jc w:val="both"/>
    </w:pPr>
    <w:r w:rsidRPr="0013156B">
      <w:t xml:space="preserve">Unntatt offentlighet § 13, 1. ledd i </w:t>
    </w:r>
    <w:proofErr w:type="spellStart"/>
    <w:r w:rsidRPr="0013156B">
      <w:t>Off.loven</w:t>
    </w:r>
    <w:proofErr w:type="spellEnd"/>
    <w:r w:rsidRPr="0013156B">
      <w:t xml:space="preserve"> </w:t>
    </w:r>
    <w:proofErr w:type="spellStart"/>
    <w:r w:rsidRPr="0013156B">
      <w:t>jmf</w:t>
    </w:r>
    <w:proofErr w:type="spellEnd"/>
    <w:r w:rsidRPr="0013156B">
      <w:t xml:space="preserve">. </w:t>
    </w:r>
    <w:proofErr w:type="spellStart"/>
    <w:r w:rsidRPr="0013156B">
      <w:t>Forv.loven</w:t>
    </w:r>
    <w:proofErr w:type="spellEnd"/>
    <w:r w:rsidRPr="0013156B">
      <w:t xml:space="preserve"> § 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70FB" w14:textId="77777777" w:rsidR="007A325F" w:rsidRDefault="007A325F"/>
  <w:tbl>
    <w:tblPr>
      <w:tblW w:w="9468" w:type="dxa"/>
      <w:tblLook w:val="01E0" w:firstRow="1" w:lastRow="1" w:firstColumn="1" w:lastColumn="1" w:noHBand="0" w:noVBand="0"/>
    </w:tblPr>
    <w:tblGrid>
      <w:gridCol w:w="3261"/>
      <w:gridCol w:w="2693"/>
      <w:gridCol w:w="1559"/>
      <w:gridCol w:w="1955"/>
    </w:tblGrid>
    <w:tr w:rsidR="00701821" w:rsidRPr="000227E7" w14:paraId="6B8BC70C" w14:textId="77777777" w:rsidTr="00B63A8B">
      <w:tc>
        <w:tcPr>
          <w:tcW w:w="3261" w:type="dxa"/>
          <w:tcMar>
            <w:left w:w="0" w:type="dxa"/>
            <w:right w:w="0" w:type="dxa"/>
          </w:tcMar>
        </w:tcPr>
        <w:p w14:paraId="17B1F832" w14:textId="77777777" w:rsidR="00701821" w:rsidRPr="007A325F" w:rsidRDefault="00701821" w:rsidP="007A325F">
          <w:pPr>
            <w:pStyle w:val="Bunntekst"/>
            <w:rPr>
              <w:b/>
              <w:bCs/>
            </w:rPr>
          </w:pPr>
          <w:r w:rsidRPr="007A325F">
            <w:rPr>
              <w:b/>
              <w:bCs/>
            </w:rPr>
            <w:t>Postadresse</w:t>
          </w:r>
          <w:r w:rsidR="007A325F">
            <w:rPr>
              <w:b/>
              <w:bCs/>
            </w:rPr>
            <w:t>: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218B53AF" w14:textId="77777777" w:rsidR="00701821" w:rsidRPr="007A325F" w:rsidRDefault="00701821" w:rsidP="007A325F">
          <w:pPr>
            <w:pStyle w:val="Bunntekst"/>
            <w:rPr>
              <w:b/>
              <w:bCs/>
            </w:rPr>
          </w:pPr>
          <w:r w:rsidRPr="007A325F">
            <w:rPr>
              <w:b/>
              <w:bCs/>
            </w:rPr>
            <w:t>Besøksadresse</w:t>
          </w:r>
          <w:r w:rsidR="007A325F">
            <w:rPr>
              <w:b/>
              <w:bCs/>
            </w:rPr>
            <w:t>:</w:t>
          </w:r>
        </w:p>
      </w:tc>
      <w:tc>
        <w:tcPr>
          <w:tcW w:w="1559" w:type="dxa"/>
          <w:tcMar>
            <w:left w:w="0" w:type="dxa"/>
            <w:right w:w="0" w:type="dxa"/>
          </w:tcMar>
        </w:tcPr>
        <w:p w14:paraId="791618EB" w14:textId="77777777" w:rsidR="00701821" w:rsidRPr="007A325F" w:rsidRDefault="00701821" w:rsidP="007A325F">
          <w:pPr>
            <w:pStyle w:val="Bunntekst"/>
            <w:rPr>
              <w:b/>
              <w:bCs/>
            </w:rPr>
          </w:pPr>
          <w:r w:rsidRPr="007A325F">
            <w:rPr>
              <w:b/>
              <w:bCs/>
            </w:rPr>
            <w:t>Telefon</w:t>
          </w:r>
          <w:r w:rsidR="007A325F">
            <w:rPr>
              <w:b/>
              <w:bCs/>
            </w:rPr>
            <w:t>:</w:t>
          </w:r>
        </w:p>
      </w:tc>
      <w:tc>
        <w:tcPr>
          <w:tcW w:w="1955" w:type="dxa"/>
          <w:tcMar>
            <w:left w:w="0" w:type="dxa"/>
            <w:right w:w="0" w:type="dxa"/>
          </w:tcMar>
        </w:tcPr>
        <w:p w14:paraId="5FC6DFFD" w14:textId="77777777" w:rsidR="00701821" w:rsidRPr="00B63A8B" w:rsidRDefault="00701821" w:rsidP="007A325F">
          <w:pPr>
            <w:pStyle w:val="Bunntekst"/>
          </w:pPr>
          <w:r w:rsidRPr="00B63A8B">
            <w:t>Bank</w:t>
          </w:r>
          <w:r w:rsidR="007A325F" w:rsidRPr="00B63A8B">
            <w:t>:</w:t>
          </w:r>
          <w:r w:rsidR="00B63A8B" w:rsidRPr="00B63A8B">
            <w:t xml:space="preserve"> 4932 05 00019</w:t>
          </w:r>
        </w:p>
      </w:tc>
    </w:tr>
    <w:tr w:rsidR="00B63A8B" w:rsidRPr="000227E7" w14:paraId="00B00AAF" w14:textId="77777777" w:rsidTr="00B63A8B">
      <w:tc>
        <w:tcPr>
          <w:tcW w:w="3261" w:type="dxa"/>
          <w:tcMar>
            <w:left w:w="0" w:type="dxa"/>
            <w:right w:w="0" w:type="dxa"/>
          </w:tcMar>
        </w:tcPr>
        <w:p w14:paraId="6C6004E7" w14:textId="77777777" w:rsidR="00B63A8B" w:rsidRPr="000227E7" w:rsidRDefault="00B63A8B" w:rsidP="00B63A8B">
          <w:pPr>
            <w:pStyle w:val="Bunntekst"/>
          </w:pPr>
          <w:r>
            <w:t>Postboks</w:t>
          </w:r>
          <w:r w:rsidRPr="000227E7">
            <w:t xml:space="preserve"> 84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3AA90156" w14:textId="77777777" w:rsidR="00B63A8B" w:rsidRPr="000227E7" w:rsidRDefault="00B63A8B" w:rsidP="00B63A8B">
          <w:pPr>
            <w:pStyle w:val="Bunntekst"/>
          </w:pPr>
          <w:proofErr w:type="spellStart"/>
          <w:r w:rsidRPr="000227E7">
            <w:t>Ráđđeviessogeaidnu</w:t>
          </w:r>
          <w:proofErr w:type="spellEnd"/>
          <w:r w:rsidRPr="000227E7">
            <w:t xml:space="preserve"> 4</w:t>
          </w:r>
        </w:p>
      </w:tc>
      <w:tc>
        <w:tcPr>
          <w:tcW w:w="1559" w:type="dxa"/>
          <w:tcMar>
            <w:left w:w="0" w:type="dxa"/>
            <w:right w:w="0" w:type="dxa"/>
          </w:tcMar>
        </w:tcPr>
        <w:p w14:paraId="00A51DFB" w14:textId="77777777" w:rsidR="00B63A8B" w:rsidRPr="000227E7" w:rsidRDefault="00B63A8B" w:rsidP="00B63A8B">
          <w:pPr>
            <w:pStyle w:val="Bunntekst"/>
          </w:pPr>
          <w:r w:rsidRPr="000227E7">
            <w:t>78</w:t>
          </w:r>
          <w:r>
            <w:t xml:space="preserve"> </w:t>
          </w:r>
          <w:r w:rsidRPr="000227E7">
            <w:t>46</w:t>
          </w:r>
          <w:r>
            <w:t xml:space="preserve"> </w:t>
          </w:r>
          <w:r w:rsidRPr="000227E7">
            <w:t>80</w:t>
          </w:r>
          <w:r>
            <w:t xml:space="preserve"> </w:t>
          </w:r>
          <w:r w:rsidRPr="000227E7">
            <w:t>00</w:t>
          </w:r>
        </w:p>
      </w:tc>
      <w:tc>
        <w:tcPr>
          <w:tcW w:w="1955" w:type="dxa"/>
          <w:tcMar>
            <w:left w:w="0" w:type="dxa"/>
            <w:right w:w="0" w:type="dxa"/>
          </w:tcMar>
        </w:tcPr>
        <w:p w14:paraId="597BE293" w14:textId="77777777" w:rsidR="00B63A8B" w:rsidRPr="00B63A8B" w:rsidRDefault="00B63A8B" w:rsidP="00B63A8B">
          <w:pPr>
            <w:pStyle w:val="Bunntekst"/>
          </w:pPr>
          <w:r w:rsidRPr="00B63A8B">
            <w:t>Org.nr.: 00963376030</w:t>
          </w:r>
        </w:p>
      </w:tc>
    </w:tr>
    <w:tr w:rsidR="00B63A8B" w:rsidRPr="000227E7" w14:paraId="4DB356BF" w14:textId="77777777" w:rsidTr="00B63A8B">
      <w:tc>
        <w:tcPr>
          <w:tcW w:w="3261" w:type="dxa"/>
          <w:tcMar>
            <w:left w:w="0" w:type="dxa"/>
            <w:right w:w="0" w:type="dxa"/>
          </w:tcMar>
        </w:tcPr>
        <w:p w14:paraId="7C967C04" w14:textId="77777777" w:rsidR="00B63A8B" w:rsidRPr="000227E7" w:rsidRDefault="00B63A8B" w:rsidP="00B63A8B">
          <w:pPr>
            <w:pStyle w:val="Bunntekst"/>
          </w:pPr>
          <w:r w:rsidRPr="000227E7">
            <w:t>9735 Kárášjohka Karasjok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3420983F" w14:textId="77777777" w:rsidR="00B63A8B" w:rsidRPr="000227E7" w:rsidRDefault="00B63A8B" w:rsidP="00B63A8B">
          <w:pPr>
            <w:pStyle w:val="Bunntekst"/>
          </w:pPr>
          <w:r w:rsidRPr="000227E7">
            <w:t>9730 Kárášjohka Karasjok</w:t>
          </w:r>
        </w:p>
      </w:tc>
      <w:tc>
        <w:tcPr>
          <w:tcW w:w="1559" w:type="dxa"/>
          <w:tcMar>
            <w:left w:w="0" w:type="dxa"/>
            <w:right w:w="0" w:type="dxa"/>
          </w:tcMar>
        </w:tcPr>
        <w:p w14:paraId="617D7264" w14:textId="77777777" w:rsidR="00B63A8B" w:rsidRPr="000227E7" w:rsidRDefault="00B63A8B" w:rsidP="00B63A8B">
          <w:pPr>
            <w:pStyle w:val="Bunntekst"/>
          </w:pPr>
        </w:p>
      </w:tc>
      <w:tc>
        <w:tcPr>
          <w:tcW w:w="1955" w:type="dxa"/>
          <w:tcMar>
            <w:left w:w="0" w:type="dxa"/>
            <w:right w:w="0" w:type="dxa"/>
          </w:tcMar>
        </w:tcPr>
        <w:p w14:paraId="249A4770" w14:textId="77777777" w:rsidR="00B63A8B" w:rsidRPr="007A325F" w:rsidRDefault="00B63A8B" w:rsidP="00B63A8B">
          <w:pPr>
            <w:pStyle w:val="Bunntekst"/>
            <w:rPr>
              <w:b/>
              <w:bCs/>
            </w:rPr>
          </w:pPr>
        </w:p>
      </w:tc>
    </w:tr>
    <w:tr w:rsidR="00B63A8B" w:rsidRPr="000227E7" w14:paraId="3E807551" w14:textId="77777777" w:rsidTr="00B63A8B">
      <w:tc>
        <w:tcPr>
          <w:tcW w:w="3261" w:type="dxa"/>
          <w:tcMar>
            <w:left w:w="0" w:type="dxa"/>
            <w:right w:w="0" w:type="dxa"/>
          </w:tcMar>
        </w:tcPr>
        <w:p w14:paraId="7413CD07" w14:textId="77777777" w:rsidR="00B63A8B" w:rsidRPr="000227E7" w:rsidRDefault="00B63A8B" w:rsidP="00B63A8B">
          <w:pPr>
            <w:pStyle w:val="Bunntekst"/>
            <w:rPr>
              <w:lang w:val="de-DE"/>
            </w:rPr>
          </w:pPr>
          <w:r w:rsidRPr="000227E7">
            <w:rPr>
              <w:lang w:val="de-DE"/>
            </w:rPr>
            <w:t>postmottak@karasjok.kommune.no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36AD781C" w14:textId="77777777" w:rsidR="00B63A8B" w:rsidRPr="000227E7" w:rsidRDefault="00B63A8B" w:rsidP="00B63A8B">
          <w:pPr>
            <w:pStyle w:val="Bunntekst"/>
            <w:rPr>
              <w:lang w:val="de-DE"/>
            </w:rPr>
          </w:pPr>
          <w:r w:rsidRPr="000227E7">
            <w:rPr>
              <w:lang w:val="de-DE"/>
            </w:rPr>
            <w:t>www.karasjok.kommune.no</w:t>
          </w:r>
        </w:p>
      </w:tc>
      <w:tc>
        <w:tcPr>
          <w:tcW w:w="1559" w:type="dxa"/>
          <w:tcMar>
            <w:left w:w="0" w:type="dxa"/>
            <w:right w:w="0" w:type="dxa"/>
          </w:tcMar>
        </w:tcPr>
        <w:p w14:paraId="37E599AC" w14:textId="77777777" w:rsidR="00B63A8B" w:rsidRPr="000227E7" w:rsidRDefault="00B63A8B" w:rsidP="00B63A8B">
          <w:pPr>
            <w:pStyle w:val="Bunntekst"/>
            <w:rPr>
              <w:lang w:val="de-DE"/>
            </w:rPr>
          </w:pPr>
        </w:p>
      </w:tc>
      <w:tc>
        <w:tcPr>
          <w:tcW w:w="1955" w:type="dxa"/>
          <w:tcMar>
            <w:left w:w="0" w:type="dxa"/>
            <w:right w:w="0" w:type="dxa"/>
          </w:tcMar>
        </w:tcPr>
        <w:p w14:paraId="7E452A9B" w14:textId="77777777" w:rsidR="00B63A8B" w:rsidRPr="000227E7" w:rsidRDefault="00B63A8B" w:rsidP="00B63A8B">
          <w:pPr>
            <w:pStyle w:val="Bunntekst"/>
          </w:pPr>
        </w:p>
      </w:tc>
    </w:tr>
  </w:tbl>
  <w:p w14:paraId="61218BC0" w14:textId="77777777" w:rsidR="00701821" w:rsidRDefault="00701821" w:rsidP="00F519D5">
    <w:pPr>
      <w:pStyle w:val="Bunntekst"/>
    </w:pPr>
  </w:p>
  <w:p w14:paraId="5EFB3118" w14:textId="77777777" w:rsidR="00B63A8B" w:rsidRPr="00F519D5" w:rsidRDefault="00B63A8B" w:rsidP="00F519D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7DD8" w14:textId="77777777" w:rsidR="00743736" w:rsidRDefault="00743736" w:rsidP="00D13C46">
      <w:r>
        <w:separator/>
      </w:r>
    </w:p>
    <w:p w14:paraId="46DDA7AD" w14:textId="77777777" w:rsidR="00743736" w:rsidRDefault="00743736" w:rsidP="00D13C46"/>
    <w:p w14:paraId="40767A61" w14:textId="77777777" w:rsidR="00743736" w:rsidRDefault="00743736" w:rsidP="00D13C46"/>
    <w:p w14:paraId="1C41AF9C" w14:textId="77777777" w:rsidR="00743736" w:rsidRDefault="00743736" w:rsidP="00D13C46"/>
    <w:p w14:paraId="1EFABB61" w14:textId="77777777" w:rsidR="00743736" w:rsidRDefault="00743736" w:rsidP="00D13C46"/>
    <w:p w14:paraId="13F34B90" w14:textId="77777777" w:rsidR="00743736" w:rsidRDefault="00743736" w:rsidP="00D13C46"/>
    <w:p w14:paraId="77A68630" w14:textId="77777777" w:rsidR="00743736" w:rsidRDefault="00743736" w:rsidP="00D13C46"/>
    <w:p w14:paraId="4A76C617" w14:textId="77777777" w:rsidR="00743736" w:rsidRDefault="00743736" w:rsidP="00D13C46"/>
  </w:footnote>
  <w:footnote w:type="continuationSeparator" w:id="0">
    <w:p w14:paraId="3BDCEBAA" w14:textId="77777777" w:rsidR="00743736" w:rsidRDefault="00743736" w:rsidP="00D13C46">
      <w:r>
        <w:continuationSeparator/>
      </w:r>
    </w:p>
    <w:p w14:paraId="2549B871" w14:textId="77777777" w:rsidR="00743736" w:rsidRDefault="00743736" w:rsidP="00D13C46"/>
    <w:p w14:paraId="18359F2B" w14:textId="77777777" w:rsidR="00743736" w:rsidRDefault="00743736" w:rsidP="00D13C46"/>
    <w:p w14:paraId="5C27FF79" w14:textId="77777777" w:rsidR="00743736" w:rsidRDefault="00743736" w:rsidP="00D13C46"/>
    <w:p w14:paraId="0580B068" w14:textId="77777777" w:rsidR="00743736" w:rsidRDefault="00743736" w:rsidP="00D13C46"/>
    <w:p w14:paraId="34FC4B64" w14:textId="77777777" w:rsidR="00743736" w:rsidRDefault="00743736" w:rsidP="00D13C46"/>
    <w:p w14:paraId="4DE50B5A" w14:textId="77777777" w:rsidR="00743736" w:rsidRDefault="00743736" w:rsidP="00D13C46"/>
    <w:p w14:paraId="66F1553C" w14:textId="77777777" w:rsidR="00743736" w:rsidRDefault="00743736" w:rsidP="00D13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76E0" w14:textId="77777777" w:rsidR="00701821" w:rsidRDefault="00701821" w:rsidP="00D13C46"/>
  <w:p w14:paraId="64C06097" w14:textId="77777777" w:rsidR="00701821" w:rsidRDefault="00701821" w:rsidP="00D13C46"/>
  <w:p w14:paraId="43466C61" w14:textId="77777777" w:rsidR="00701821" w:rsidRDefault="00701821" w:rsidP="00D13C46"/>
  <w:p w14:paraId="7FB891D0" w14:textId="77777777" w:rsidR="00701821" w:rsidRDefault="00701821" w:rsidP="00D13C46"/>
  <w:p w14:paraId="66BECAD3" w14:textId="77777777" w:rsidR="00701821" w:rsidRDefault="00701821" w:rsidP="00D13C46"/>
  <w:p w14:paraId="40780101" w14:textId="77777777" w:rsidR="00701821" w:rsidRDefault="00701821" w:rsidP="00D13C46"/>
  <w:p w14:paraId="56CB62F9" w14:textId="77777777" w:rsidR="00701821" w:rsidRDefault="00701821" w:rsidP="00D13C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F848" w14:textId="1CDB63F6" w:rsidR="00701821" w:rsidRPr="00485210" w:rsidRDefault="00EC33E3" w:rsidP="00B63A8B">
    <w:pPr>
      <w:pStyle w:val="Topptekst"/>
      <w:tabs>
        <w:tab w:val="clear" w:pos="4536"/>
        <w:tab w:val="clear" w:pos="9072"/>
        <w:tab w:val="right" w:pos="9900"/>
      </w:tabs>
    </w:pPr>
    <w:r>
      <w:rPr>
        <w:noProof/>
      </w:rPr>
      <w:drawing>
        <wp:inline distT="0" distB="0" distL="0" distR="0" wp14:anchorId="33609A29" wp14:editId="1C06D550">
          <wp:extent cx="2234657" cy="483738"/>
          <wp:effectExtent l="0" t="0" r="635" b="0"/>
          <wp:docPr id="1010802382" name="Bilde 1010802382" descr="Et bilde som inneholder tekst, skil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skil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003" cy="49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1821" w:rsidRPr="00C24AC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08" w:type="dxa"/>
      <w:tblCellMar>
        <w:left w:w="0" w:type="dxa"/>
      </w:tblCellMar>
      <w:tblLook w:val="00A0" w:firstRow="1" w:lastRow="0" w:firstColumn="1" w:lastColumn="0" w:noHBand="0" w:noVBand="0"/>
    </w:tblPr>
    <w:tblGrid>
      <w:gridCol w:w="8640"/>
      <w:gridCol w:w="768"/>
    </w:tblGrid>
    <w:tr w:rsidR="007A325F" w14:paraId="53777E01" w14:textId="77777777" w:rsidTr="007A325F">
      <w:trPr>
        <w:trHeight w:hRule="exact" w:val="1142"/>
      </w:trPr>
      <w:tc>
        <w:tcPr>
          <w:tcW w:w="8640" w:type="dxa"/>
        </w:tcPr>
        <w:p w14:paraId="642D8DF0" w14:textId="51CDFB0D" w:rsidR="007A325F" w:rsidRPr="00032FB0" w:rsidRDefault="007A325F" w:rsidP="007A325F">
          <w:pPr>
            <w:spacing w:before="120"/>
          </w:pPr>
        </w:p>
        <w:p w14:paraId="42AB2E4B" w14:textId="77777777" w:rsidR="007A325F" w:rsidRDefault="007A325F" w:rsidP="007A325F">
          <w:pPr>
            <w:rPr>
              <w:b/>
              <w:sz w:val="32"/>
              <w:szCs w:val="32"/>
            </w:rPr>
          </w:pPr>
        </w:p>
        <w:p w14:paraId="3C1BC19F" w14:textId="77777777" w:rsidR="007A325F" w:rsidRDefault="007A325F" w:rsidP="007A325F">
          <w:pPr>
            <w:rPr>
              <w:b/>
              <w:sz w:val="32"/>
              <w:szCs w:val="32"/>
            </w:rPr>
          </w:pPr>
        </w:p>
        <w:p w14:paraId="0FDFCA74" w14:textId="77777777" w:rsidR="007A325F" w:rsidRPr="004F396A" w:rsidRDefault="007A325F" w:rsidP="007A325F">
          <w:pPr>
            <w:rPr>
              <w:b/>
              <w:sz w:val="28"/>
              <w:szCs w:val="28"/>
            </w:rPr>
          </w:pPr>
          <w:bookmarkStart w:id="0" w:name="ADMBETEGNELSE"/>
          <w:bookmarkEnd w:id="0"/>
        </w:p>
      </w:tc>
      <w:tc>
        <w:tcPr>
          <w:tcW w:w="768" w:type="dxa"/>
        </w:tcPr>
        <w:p w14:paraId="176687E1" w14:textId="77777777" w:rsidR="007A325F" w:rsidRPr="00AB5B41" w:rsidRDefault="007A325F" w:rsidP="007A325F">
          <w:pPr>
            <w:pStyle w:val="Topptekst"/>
          </w:pPr>
        </w:p>
      </w:tc>
    </w:tr>
  </w:tbl>
  <w:p w14:paraId="2A29E034" w14:textId="77777777" w:rsidR="00701821" w:rsidRDefault="00701821" w:rsidP="007A325F">
    <w:pPr>
      <w:pStyle w:val="Topptekst"/>
    </w:pPr>
  </w:p>
  <w:p w14:paraId="238AFDB0" w14:textId="77777777" w:rsidR="00701821" w:rsidRDefault="00701821" w:rsidP="007A325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8A6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7CF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3452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5674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0CE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D87E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6E9D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DA4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1A2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D24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D02185"/>
    <w:multiLevelType w:val="hybridMultilevel"/>
    <w:tmpl w:val="5434EA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162B0"/>
    <w:multiLevelType w:val="hybridMultilevel"/>
    <w:tmpl w:val="BEDA41B0"/>
    <w:lvl w:ilvl="0" w:tplc="DE8C43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A3F4F"/>
    <w:multiLevelType w:val="hybridMultilevel"/>
    <w:tmpl w:val="F0E413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259C5"/>
    <w:multiLevelType w:val="hybridMultilevel"/>
    <w:tmpl w:val="FB1265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D1F09"/>
    <w:multiLevelType w:val="hybridMultilevel"/>
    <w:tmpl w:val="B92076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64752"/>
    <w:multiLevelType w:val="hybridMultilevel"/>
    <w:tmpl w:val="A0C666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8650044">
    <w:abstractNumId w:val="15"/>
  </w:num>
  <w:num w:numId="2" w16cid:durableId="87624479">
    <w:abstractNumId w:val="13"/>
  </w:num>
  <w:num w:numId="3" w16cid:durableId="1243949319">
    <w:abstractNumId w:val="16"/>
  </w:num>
  <w:num w:numId="4" w16cid:durableId="640038216">
    <w:abstractNumId w:val="19"/>
  </w:num>
  <w:num w:numId="5" w16cid:durableId="525873391">
    <w:abstractNumId w:val="4"/>
  </w:num>
  <w:num w:numId="6" w16cid:durableId="1968274927">
    <w:abstractNumId w:val="5"/>
  </w:num>
  <w:num w:numId="7" w16cid:durableId="163672836">
    <w:abstractNumId w:val="6"/>
  </w:num>
  <w:num w:numId="8" w16cid:durableId="24792450">
    <w:abstractNumId w:val="7"/>
  </w:num>
  <w:num w:numId="9" w16cid:durableId="157114924">
    <w:abstractNumId w:val="9"/>
  </w:num>
  <w:num w:numId="10" w16cid:durableId="132910381">
    <w:abstractNumId w:val="0"/>
  </w:num>
  <w:num w:numId="11" w16cid:durableId="683631917">
    <w:abstractNumId w:val="1"/>
  </w:num>
  <w:num w:numId="12" w16cid:durableId="1937328850">
    <w:abstractNumId w:val="2"/>
  </w:num>
  <w:num w:numId="13" w16cid:durableId="1414470365">
    <w:abstractNumId w:val="3"/>
  </w:num>
  <w:num w:numId="14" w16cid:durableId="151215017">
    <w:abstractNumId w:val="8"/>
  </w:num>
  <w:num w:numId="15" w16cid:durableId="600259567">
    <w:abstractNumId w:val="11"/>
  </w:num>
  <w:num w:numId="16" w16cid:durableId="1494372454">
    <w:abstractNumId w:val="14"/>
  </w:num>
  <w:num w:numId="17" w16cid:durableId="2121563093">
    <w:abstractNumId w:val="18"/>
  </w:num>
  <w:num w:numId="18" w16cid:durableId="1277103355">
    <w:abstractNumId w:val="10"/>
  </w:num>
  <w:num w:numId="19" w16cid:durableId="1699701163">
    <w:abstractNumId w:val="12"/>
  </w:num>
  <w:num w:numId="20" w16cid:durableId="4877190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19"/>
    <w:rsid w:val="000108D2"/>
    <w:rsid w:val="00013F7F"/>
    <w:rsid w:val="000227E7"/>
    <w:rsid w:val="00032FB0"/>
    <w:rsid w:val="00050D6C"/>
    <w:rsid w:val="0005319C"/>
    <w:rsid w:val="00054C49"/>
    <w:rsid w:val="000566AF"/>
    <w:rsid w:val="00056A67"/>
    <w:rsid w:val="0007438D"/>
    <w:rsid w:val="000A5106"/>
    <w:rsid w:val="000B24D5"/>
    <w:rsid w:val="000B3057"/>
    <w:rsid w:val="000D0FDD"/>
    <w:rsid w:val="000D45FE"/>
    <w:rsid w:val="000E2390"/>
    <w:rsid w:val="000F393F"/>
    <w:rsid w:val="000F7373"/>
    <w:rsid w:val="0010325B"/>
    <w:rsid w:val="00104A04"/>
    <w:rsid w:val="00116BA0"/>
    <w:rsid w:val="0013156B"/>
    <w:rsid w:val="001622CC"/>
    <w:rsid w:val="00166A69"/>
    <w:rsid w:val="00170A33"/>
    <w:rsid w:val="00171CA6"/>
    <w:rsid w:val="00173FF3"/>
    <w:rsid w:val="00182663"/>
    <w:rsid w:val="00194C56"/>
    <w:rsid w:val="00195EC8"/>
    <w:rsid w:val="001B2851"/>
    <w:rsid w:val="001B5A72"/>
    <w:rsid w:val="001B5B1D"/>
    <w:rsid w:val="001C0A4D"/>
    <w:rsid w:val="001D4A71"/>
    <w:rsid w:val="001E5476"/>
    <w:rsid w:val="001F15CB"/>
    <w:rsid w:val="001F1B9D"/>
    <w:rsid w:val="00210D49"/>
    <w:rsid w:val="00212583"/>
    <w:rsid w:val="00231A4D"/>
    <w:rsid w:val="00243E4D"/>
    <w:rsid w:val="0024769D"/>
    <w:rsid w:val="00250B12"/>
    <w:rsid w:val="002562A1"/>
    <w:rsid w:val="002571E4"/>
    <w:rsid w:val="002720A7"/>
    <w:rsid w:val="0029132D"/>
    <w:rsid w:val="0029210E"/>
    <w:rsid w:val="002A4097"/>
    <w:rsid w:val="002C0D3C"/>
    <w:rsid w:val="002C17F5"/>
    <w:rsid w:val="002C6652"/>
    <w:rsid w:val="002C7177"/>
    <w:rsid w:val="002D0384"/>
    <w:rsid w:val="002E426B"/>
    <w:rsid w:val="002F1C98"/>
    <w:rsid w:val="0030373B"/>
    <w:rsid w:val="00305602"/>
    <w:rsid w:val="00305AD9"/>
    <w:rsid w:val="00307C58"/>
    <w:rsid w:val="00312203"/>
    <w:rsid w:val="00323761"/>
    <w:rsid w:val="0035543E"/>
    <w:rsid w:val="00360E48"/>
    <w:rsid w:val="00367769"/>
    <w:rsid w:val="003823A2"/>
    <w:rsid w:val="003913C4"/>
    <w:rsid w:val="003927D9"/>
    <w:rsid w:val="003A23AB"/>
    <w:rsid w:val="003B28F0"/>
    <w:rsid w:val="003B7241"/>
    <w:rsid w:val="003C2416"/>
    <w:rsid w:val="003C403B"/>
    <w:rsid w:val="003D160E"/>
    <w:rsid w:val="003D1E56"/>
    <w:rsid w:val="003D3928"/>
    <w:rsid w:val="003F0065"/>
    <w:rsid w:val="00403E14"/>
    <w:rsid w:val="00407363"/>
    <w:rsid w:val="00407F98"/>
    <w:rsid w:val="00410796"/>
    <w:rsid w:val="00414A86"/>
    <w:rsid w:val="00420851"/>
    <w:rsid w:val="00430408"/>
    <w:rsid w:val="004345A7"/>
    <w:rsid w:val="004409EE"/>
    <w:rsid w:val="00450A78"/>
    <w:rsid w:val="004661EA"/>
    <w:rsid w:val="00477343"/>
    <w:rsid w:val="00485210"/>
    <w:rsid w:val="00485789"/>
    <w:rsid w:val="004B085C"/>
    <w:rsid w:val="004C2B86"/>
    <w:rsid w:val="004C414E"/>
    <w:rsid w:val="004C73C6"/>
    <w:rsid w:val="004E1BCF"/>
    <w:rsid w:val="004F396A"/>
    <w:rsid w:val="00507BA5"/>
    <w:rsid w:val="00511D8D"/>
    <w:rsid w:val="00514328"/>
    <w:rsid w:val="00516C07"/>
    <w:rsid w:val="00530E8B"/>
    <w:rsid w:val="00534E22"/>
    <w:rsid w:val="00535F1A"/>
    <w:rsid w:val="00540A73"/>
    <w:rsid w:val="00566C18"/>
    <w:rsid w:val="0056763A"/>
    <w:rsid w:val="00576A68"/>
    <w:rsid w:val="00587DF1"/>
    <w:rsid w:val="005A27A7"/>
    <w:rsid w:val="005C4544"/>
    <w:rsid w:val="005C6A69"/>
    <w:rsid w:val="005D4510"/>
    <w:rsid w:val="005D59DA"/>
    <w:rsid w:val="005D7A64"/>
    <w:rsid w:val="005E1701"/>
    <w:rsid w:val="005F3C82"/>
    <w:rsid w:val="006105DD"/>
    <w:rsid w:val="00620717"/>
    <w:rsid w:val="0062260A"/>
    <w:rsid w:val="00623D5E"/>
    <w:rsid w:val="00650B14"/>
    <w:rsid w:val="00652B9C"/>
    <w:rsid w:val="00664954"/>
    <w:rsid w:val="006863C5"/>
    <w:rsid w:val="006C195E"/>
    <w:rsid w:val="006C7826"/>
    <w:rsid w:val="00701821"/>
    <w:rsid w:val="00710091"/>
    <w:rsid w:val="00743736"/>
    <w:rsid w:val="00754B80"/>
    <w:rsid w:val="00756468"/>
    <w:rsid w:val="00760F53"/>
    <w:rsid w:val="00765ABC"/>
    <w:rsid w:val="007677C3"/>
    <w:rsid w:val="00786D4E"/>
    <w:rsid w:val="0079179C"/>
    <w:rsid w:val="007972C7"/>
    <w:rsid w:val="007976A9"/>
    <w:rsid w:val="007A325F"/>
    <w:rsid w:val="007B15F5"/>
    <w:rsid w:val="007C39F7"/>
    <w:rsid w:val="007E449B"/>
    <w:rsid w:val="007E4772"/>
    <w:rsid w:val="007F0662"/>
    <w:rsid w:val="007F715F"/>
    <w:rsid w:val="00824213"/>
    <w:rsid w:val="00825D0D"/>
    <w:rsid w:val="00835681"/>
    <w:rsid w:val="00843F9C"/>
    <w:rsid w:val="00846D4B"/>
    <w:rsid w:val="00854646"/>
    <w:rsid w:val="0085658B"/>
    <w:rsid w:val="0086014D"/>
    <w:rsid w:val="00860321"/>
    <w:rsid w:val="00866FE3"/>
    <w:rsid w:val="00871DD8"/>
    <w:rsid w:val="008777D8"/>
    <w:rsid w:val="0089688C"/>
    <w:rsid w:val="00896D82"/>
    <w:rsid w:val="008A05A9"/>
    <w:rsid w:val="008A06D2"/>
    <w:rsid w:val="008B0195"/>
    <w:rsid w:val="008C07CA"/>
    <w:rsid w:val="00905154"/>
    <w:rsid w:val="009151E2"/>
    <w:rsid w:val="00926A17"/>
    <w:rsid w:val="009303F5"/>
    <w:rsid w:val="00930432"/>
    <w:rsid w:val="009324E1"/>
    <w:rsid w:val="00936B86"/>
    <w:rsid w:val="00941A70"/>
    <w:rsid w:val="00947111"/>
    <w:rsid w:val="009508E4"/>
    <w:rsid w:val="009522C5"/>
    <w:rsid w:val="00952DF0"/>
    <w:rsid w:val="009561A9"/>
    <w:rsid w:val="00961E95"/>
    <w:rsid w:val="0096361C"/>
    <w:rsid w:val="0096789F"/>
    <w:rsid w:val="00985920"/>
    <w:rsid w:val="0099201C"/>
    <w:rsid w:val="00997A64"/>
    <w:rsid w:val="009A0035"/>
    <w:rsid w:val="009A6007"/>
    <w:rsid w:val="009B1572"/>
    <w:rsid w:val="009B28F2"/>
    <w:rsid w:val="009B6ED7"/>
    <w:rsid w:val="009C534D"/>
    <w:rsid w:val="009C6FA0"/>
    <w:rsid w:val="009E0757"/>
    <w:rsid w:val="009E26CE"/>
    <w:rsid w:val="009F1D1D"/>
    <w:rsid w:val="00A02DF6"/>
    <w:rsid w:val="00A059D2"/>
    <w:rsid w:val="00A17FB0"/>
    <w:rsid w:val="00A217B4"/>
    <w:rsid w:val="00A25566"/>
    <w:rsid w:val="00A266C6"/>
    <w:rsid w:val="00A3213E"/>
    <w:rsid w:val="00A53D54"/>
    <w:rsid w:val="00A55547"/>
    <w:rsid w:val="00A67937"/>
    <w:rsid w:val="00A70A78"/>
    <w:rsid w:val="00A7674A"/>
    <w:rsid w:val="00AB5B41"/>
    <w:rsid w:val="00AC29DA"/>
    <w:rsid w:val="00AD133A"/>
    <w:rsid w:val="00AF70BF"/>
    <w:rsid w:val="00B03117"/>
    <w:rsid w:val="00B03841"/>
    <w:rsid w:val="00B045D0"/>
    <w:rsid w:val="00B22521"/>
    <w:rsid w:val="00B3209F"/>
    <w:rsid w:val="00B37A60"/>
    <w:rsid w:val="00B40816"/>
    <w:rsid w:val="00B45525"/>
    <w:rsid w:val="00B50710"/>
    <w:rsid w:val="00B63A8B"/>
    <w:rsid w:val="00B72411"/>
    <w:rsid w:val="00BB6554"/>
    <w:rsid w:val="00BC758D"/>
    <w:rsid w:val="00BC7B04"/>
    <w:rsid w:val="00BD4FA3"/>
    <w:rsid w:val="00BE7A22"/>
    <w:rsid w:val="00BF5B3E"/>
    <w:rsid w:val="00C01EC1"/>
    <w:rsid w:val="00C12AF2"/>
    <w:rsid w:val="00C1529F"/>
    <w:rsid w:val="00C23953"/>
    <w:rsid w:val="00C24AC5"/>
    <w:rsid w:val="00C2511B"/>
    <w:rsid w:val="00C3188C"/>
    <w:rsid w:val="00C3279D"/>
    <w:rsid w:val="00C45570"/>
    <w:rsid w:val="00C52557"/>
    <w:rsid w:val="00C677EF"/>
    <w:rsid w:val="00C87F9A"/>
    <w:rsid w:val="00C97236"/>
    <w:rsid w:val="00CB109A"/>
    <w:rsid w:val="00CB6098"/>
    <w:rsid w:val="00CB73D9"/>
    <w:rsid w:val="00CC04F8"/>
    <w:rsid w:val="00CC6ECF"/>
    <w:rsid w:val="00CD7BF7"/>
    <w:rsid w:val="00CE140C"/>
    <w:rsid w:val="00CE4C3B"/>
    <w:rsid w:val="00CE70E6"/>
    <w:rsid w:val="00CF3BF9"/>
    <w:rsid w:val="00D03719"/>
    <w:rsid w:val="00D0780D"/>
    <w:rsid w:val="00D113E5"/>
    <w:rsid w:val="00D13C46"/>
    <w:rsid w:val="00D37711"/>
    <w:rsid w:val="00D44A28"/>
    <w:rsid w:val="00D45DF6"/>
    <w:rsid w:val="00D46B4F"/>
    <w:rsid w:val="00D46DEF"/>
    <w:rsid w:val="00D479FF"/>
    <w:rsid w:val="00D670F1"/>
    <w:rsid w:val="00D717E4"/>
    <w:rsid w:val="00D76DAA"/>
    <w:rsid w:val="00D80168"/>
    <w:rsid w:val="00D876D5"/>
    <w:rsid w:val="00D90D9B"/>
    <w:rsid w:val="00D91E88"/>
    <w:rsid w:val="00DA3776"/>
    <w:rsid w:val="00DD480C"/>
    <w:rsid w:val="00DE0A91"/>
    <w:rsid w:val="00DE4BE3"/>
    <w:rsid w:val="00E13F67"/>
    <w:rsid w:val="00E26A45"/>
    <w:rsid w:val="00E331C9"/>
    <w:rsid w:val="00E35338"/>
    <w:rsid w:val="00E36521"/>
    <w:rsid w:val="00E60191"/>
    <w:rsid w:val="00E747AB"/>
    <w:rsid w:val="00E77939"/>
    <w:rsid w:val="00E80A77"/>
    <w:rsid w:val="00E87647"/>
    <w:rsid w:val="00EA0643"/>
    <w:rsid w:val="00EA0B87"/>
    <w:rsid w:val="00EA17CF"/>
    <w:rsid w:val="00EA57AF"/>
    <w:rsid w:val="00EB08ED"/>
    <w:rsid w:val="00EC33E3"/>
    <w:rsid w:val="00EC6416"/>
    <w:rsid w:val="00ED014D"/>
    <w:rsid w:val="00EE3E80"/>
    <w:rsid w:val="00EE753A"/>
    <w:rsid w:val="00EE7C1D"/>
    <w:rsid w:val="00EF7B39"/>
    <w:rsid w:val="00F212AB"/>
    <w:rsid w:val="00F302CC"/>
    <w:rsid w:val="00F3147B"/>
    <w:rsid w:val="00F4060E"/>
    <w:rsid w:val="00F469D7"/>
    <w:rsid w:val="00F46A07"/>
    <w:rsid w:val="00F519D5"/>
    <w:rsid w:val="00F563BB"/>
    <w:rsid w:val="00F56E56"/>
    <w:rsid w:val="00F652C1"/>
    <w:rsid w:val="00FA4C49"/>
    <w:rsid w:val="00FB6576"/>
    <w:rsid w:val="00FC0E74"/>
    <w:rsid w:val="00FC2002"/>
    <w:rsid w:val="00FC6C4C"/>
    <w:rsid w:val="00FD199A"/>
    <w:rsid w:val="00FE5188"/>
    <w:rsid w:val="00FF1E1E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89F8D1"/>
  <w15:docId w15:val="{7920CA72-DFA8-4689-A383-8CDBC303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E48"/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3C2416"/>
    <w:pPr>
      <w:keepNext/>
      <w:spacing w:before="240" w:after="240"/>
      <w:outlineLvl w:val="0"/>
    </w:pPr>
    <w:rPr>
      <w:rFonts w:cs="Arial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3C2416"/>
    <w:pPr>
      <w:keepNext/>
      <w:spacing w:before="240" w:after="12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nhideWhenUsed/>
    <w:qFormat/>
    <w:rsid w:val="003C24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20224E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B63A8B"/>
    <w:pPr>
      <w:tabs>
        <w:tab w:val="center" w:pos="4536"/>
        <w:tab w:val="right" w:pos="9072"/>
      </w:tabs>
    </w:pPr>
    <w:rPr>
      <w:sz w:val="17"/>
    </w:r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210D49"/>
    <w:rPr>
      <w:rFonts w:asciiTheme="minorHAnsi" w:hAnsiTheme="minorHAnsi"/>
      <w:sz w:val="16"/>
    </w:rPr>
  </w:style>
  <w:style w:type="paragraph" w:customStyle="1" w:styleId="Sakstittel1">
    <w:name w:val="Sakstittel1"/>
    <w:basedOn w:val="Overskrift1"/>
    <w:rsid w:val="007A325F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rsid w:val="00F519D5"/>
    <w:rPr>
      <w:color w:val="0000FF"/>
      <w:u w:val="single"/>
    </w:rPr>
  </w:style>
  <w:style w:type="paragraph" w:styleId="Dokumentkart">
    <w:name w:val="Document Map"/>
    <w:basedOn w:val="Normal"/>
    <w:semiHidden/>
    <w:rsid w:val="00CF3BF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semiHidden/>
    <w:rsid w:val="00050D6C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nhideWhenUsed/>
    <w:rsid w:val="00B63A8B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B63A8B"/>
    <w:rPr>
      <w:rFonts w:asciiTheme="minorHAnsi" w:hAnsiTheme="minorHAns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rsid w:val="003C2416"/>
    <w:rPr>
      <w:rFonts w:asciiTheme="majorHAnsi" w:eastAsiaTheme="majorEastAsia" w:hAnsiTheme="majorHAnsi" w:cstheme="majorBidi"/>
      <w:b/>
      <w:i/>
      <w:iCs/>
      <w:color w:val="20224E" w:themeColor="accent1" w:themeShade="BF"/>
      <w:sz w:val="22"/>
      <w:szCs w:val="24"/>
    </w:rPr>
  </w:style>
  <w:style w:type="paragraph" w:styleId="Listeavsnitt">
    <w:name w:val="List Paragraph"/>
    <w:basedOn w:val="Normal"/>
    <w:uiPriority w:val="34"/>
    <w:qFormat/>
    <w:rsid w:val="00D03719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rsid w:val="00360E48"/>
    <w:rPr>
      <w:rFonts w:asciiTheme="minorHAnsi" w:hAnsiTheme="minorHAnsi" w:cs="Arial"/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nald\OfficeMaler\Tomt%20dokument%20MAL.dotx" TargetMode="External"/></Relationships>
</file>

<file path=word/theme/theme1.xml><?xml version="1.0" encoding="utf-8"?>
<a:theme xmlns:a="http://schemas.openxmlformats.org/drawingml/2006/main" name="Karasjok kommune">
  <a:themeElements>
    <a:clrScheme name="Ny profil Karasjok kommune">
      <a:dk1>
        <a:srgbClr val="000000"/>
      </a:dk1>
      <a:lt1>
        <a:srgbClr val="FFFFFF"/>
      </a:lt1>
      <a:dk2>
        <a:srgbClr val="0E0328"/>
      </a:dk2>
      <a:lt2>
        <a:srgbClr val="E9E5E4"/>
      </a:lt2>
      <a:accent1>
        <a:srgbClr val="2B2E69"/>
      </a:accent1>
      <a:accent2>
        <a:srgbClr val="E30134"/>
      </a:accent2>
      <a:accent3>
        <a:srgbClr val="FDC300"/>
      </a:accent3>
      <a:accent4>
        <a:srgbClr val="CB4492"/>
      </a:accent4>
      <a:accent5>
        <a:srgbClr val="008EA3"/>
      </a:accent5>
      <a:accent6>
        <a:srgbClr val="4CAF57"/>
      </a:accent6>
      <a:hlink>
        <a:srgbClr val="0D0228"/>
      </a:hlink>
      <a:folHlink>
        <a:srgbClr val="008E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arasjok kommune" id="{EFC94A72-44A8-BB48-A472-78E54B5A49C5}" vid="{40710DD3-FE8B-6142-AA0F-CDDE6188BA1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0F2DE-888F-4A8C-AAA3-E313EBBC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MAL</Template>
  <TotalTime>1</TotalTime>
  <Pages>4</Pages>
  <Words>568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EVRY</vt:lpstr>
    </vt:vector>
  </TitlesOfParts>
  <Company>Gecko AS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EVRY</dc:title>
  <dc:creator>Johanna Unga</dc:creator>
  <cp:lastModifiedBy>Johanna Unga</cp:lastModifiedBy>
  <cp:revision>3</cp:revision>
  <cp:lastPrinted>2022-08-30T12:41:00Z</cp:lastPrinted>
  <dcterms:created xsi:type="dcterms:W3CDTF">2026-02-13T08:20:00Z</dcterms:created>
  <dcterms:modified xsi:type="dcterms:W3CDTF">2026-02-13T08:20:00Z</dcterms:modified>
</cp:coreProperties>
</file>