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32BB" w14:textId="282B8183" w:rsidR="00014373" w:rsidRPr="001B153A" w:rsidRDefault="00014373" w:rsidP="00014373">
      <w:pPr>
        <w:pStyle w:val="Overskrift1"/>
        <w:jc w:val="center"/>
      </w:pPr>
      <w:r w:rsidRPr="003C46CF">
        <w:t xml:space="preserve">Søknadsskjema - </w:t>
      </w:r>
      <w:r>
        <w:t>Parkeringstillatelse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014373" w:rsidRPr="002D6BED" w14:paraId="666E00E6" w14:textId="77777777" w:rsidTr="001B3269">
        <w:trPr>
          <w:trHeight w:val="499"/>
        </w:trPr>
        <w:tc>
          <w:tcPr>
            <w:tcW w:w="2689" w:type="dxa"/>
          </w:tcPr>
          <w:p w14:paraId="22C213AA" w14:textId="247CFE84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Søkerens navn</w:t>
            </w:r>
          </w:p>
        </w:tc>
        <w:tc>
          <w:tcPr>
            <w:tcW w:w="6371" w:type="dxa"/>
          </w:tcPr>
          <w:p w14:paraId="0A793189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61F43E7F" w14:textId="77777777" w:rsidTr="001B3269">
        <w:trPr>
          <w:trHeight w:val="499"/>
        </w:trPr>
        <w:tc>
          <w:tcPr>
            <w:tcW w:w="2689" w:type="dxa"/>
          </w:tcPr>
          <w:p w14:paraId="497AE8F6" w14:textId="393F6E0D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Adresse</w:t>
            </w:r>
          </w:p>
        </w:tc>
        <w:tc>
          <w:tcPr>
            <w:tcW w:w="6371" w:type="dxa"/>
          </w:tcPr>
          <w:p w14:paraId="0B47F0F9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670FC0C4" w14:textId="77777777" w:rsidTr="001B3269">
        <w:trPr>
          <w:trHeight w:val="499"/>
        </w:trPr>
        <w:tc>
          <w:tcPr>
            <w:tcW w:w="2689" w:type="dxa"/>
          </w:tcPr>
          <w:p w14:paraId="5D943C96" w14:textId="609783F6" w:rsidR="00014373" w:rsidRPr="002D6BED" w:rsidRDefault="00014373" w:rsidP="001B3269">
            <w:pPr>
              <w:rPr>
                <w:b/>
                <w:sz w:val="24"/>
              </w:rPr>
            </w:pPr>
            <w:proofErr w:type="spellStart"/>
            <w:proofErr w:type="gramStart"/>
            <w:r w:rsidRPr="002D6BED">
              <w:rPr>
                <w:b/>
                <w:sz w:val="24"/>
              </w:rPr>
              <w:t>Postnr</w:t>
            </w:r>
            <w:proofErr w:type="spellEnd"/>
            <w:r w:rsidRPr="002D6BED">
              <w:rPr>
                <w:b/>
                <w:sz w:val="24"/>
              </w:rPr>
              <w:t>./</w:t>
            </w:r>
            <w:proofErr w:type="gramEnd"/>
            <w:r w:rsidRPr="002D6BED">
              <w:rPr>
                <w:b/>
                <w:sz w:val="24"/>
              </w:rPr>
              <w:t>sted</w:t>
            </w:r>
          </w:p>
        </w:tc>
        <w:tc>
          <w:tcPr>
            <w:tcW w:w="6371" w:type="dxa"/>
          </w:tcPr>
          <w:p w14:paraId="1AE53ADC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3152F73A" w14:textId="77777777" w:rsidTr="001B3269">
        <w:trPr>
          <w:trHeight w:val="499"/>
        </w:trPr>
        <w:tc>
          <w:tcPr>
            <w:tcW w:w="2689" w:type="dxa"/>
          </w:tcPr>
          <w:p w14:paraId="1CEFB7B8" w14:textId="3429D876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Personnummer</w:t>
            </w:r>
          </w:p>
        </w:tc>
        <w:tc>
          <w:tcPr>
            <w:tcW w:w="6371" w:type="dxa"/>
          </w:tcPr>
          <w:p w14:paraId="3367D494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557670F3" w14:textId="77777777" w:rsidTr="001B3269">
        <w:trPr>
          <w:trHeight w:val="499"/>
        </w:trPr>
        <w:tc>
          <w:tcPr>
            <w:tcW w:w="2689" w:type="dxa"/>
          </w:tcPr>
          <w:p w14:paraId="0189567B" w14:textId="77777777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Telefon privat</w:t>
            </w:r>
          </w:p>
        </w:tc>
        <w:tc>
          <w:tcPr>
            <w:tcW w:w="6371" w:type="dxa"/>
          </w:tcPr>
          <w:p w14:paraId="0CC750E1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</w:tbl>
    <w:p w14:paraId="2154121F" w14:textId="77777777" w:rsidR="00014373" w:rsidRDefault="00014373" w:rsidP="00014373">
      <w:pPr>
        <w:rPr>
          <w:rFonts w:ascii="Times New Roman" w:hAnsi="Times New Roman"/>
          <w:b/>
          <w:sz w:val="24"/>
        </w:rPr>
      </w:pPr>
    </w:p>
    <w:p w14:paraId="17139FF8" w14:textId="742C913E" w:rsidR="002D6BED" w:rsidRPr="002D6BED" w:rsidRDefault="002D6BED" w:rsidP="002D6BED">
      <w:pPr>
        <w:rPr>
          <w:b/>
          <w:sz w:val="24"/>
        </w:rPr>
      </w:pPr>
      <w:r w:rsidRPr="002D6BED">
        <w:rPr>
          <w:b/>
          <w:sz w:val="24"/>
        </w:rPr>
        <w:t>ER SØKER FØRER ELLER PASSASJER:</w:t>
      </w:r>
    </w:p>
    <w:p w14:paraId="4C25C2BD" w14:textId="77777777" w:rsidR="002D6BED" w:rsidRPr="003C46CF" w:rsidRDefault="002D6BED" w:rsidP="002D6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147E7FC" w14:textId="77777777" w:rsidR="00014373" w:rsidRPr="002D6BED" w:rsidRDefault="00014373" w:rsidP="00014373">
      <w:pPr>
        <w:rPr>
          <w:b/>
          <w:sz w:val="24"/>
        </w:rPr>
      </w:pPr>
      <w:r w:rsidRPr="002D6BED">
        <w:rPr>
          <w:b/>
          <w:sz w:val="24"/>
        </w:rPr>
        <w:t>SØKERENS FUNKSJONSHEMMING:</w:t>
      </w:r>
    </w:p>
    <w:p w14:paraId="2E9B7548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CEF109E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A5D3F7D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065959D5" w14:textId="77777777" w:rsidR="00014373" w:rsidRPr="003C46CF" w:rsidRDefault="00014373" w:rsidP="00014373">
      <w:pPr>
        <w:rPr>
          <w:rFonts w:ascii="Times New Roman" w:hAnsi="Times New Roman"/>
          <w:b/>
          <w:sz w:val="24"/>
        </w:rPr>
      </w:pPr>
    </w:p>
    <w:p w14:paraId="2CD7F56E" w14:textId="77777777" w:rsidR="00014373" w:rsidRPr="002D6BED" w:rsidRDefault="00014373" w:rsidP="00014373">
      <w:pPr>
        <w:rPr>
          <w:b/>
          <w:sz w:val="24"/>
        </w:rPr>
      </w:pPr>
      <w:r w:rsidRPr="002D6BED">
        <w:rPr>
          <w:b/>
          <w:sz w:val="24"/>
        </w:rPr>
        <w:t>BEGRUNNELSE FOR SØKNAD OM PARKERINGSTILLATELSE</w:t>
      </w:r>
    </w:p>
    <w:p w14:paraId="73EF4783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D976287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73ABAB48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BD6EBFC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F27DBB8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5724EC06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E7F7547" w14:textId="77777777" w:rsidR="00014373" w:rsidRPr="003C46CF" w:rsidRDefault="00014373" w:rsidP="0001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AC2E921" w14:textId="77777777" w:rsidR="00014373" w:rsidRPr="003C46CF" w:rsidRDefault="00014373" w:rsidP="00014373">
      <w:pPr>
        <w:rPr>
          <w:rFonts w:ascii="Times New Roman" w:hAnsi="Times New Roman"/>
          <w:b/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014373" w:rsidRPr="002D6BED" w14:paraId="17E2DA93" w14:textId="77777777" w:rsidTr="001B3269">
        <w:trPr>
          <w:trHeight w:val="499"/>
        </w:trPr>
        <w:tc>
          <w:tcPr>
            <w:tcW w:w="3114" w:type="dxa"/>
          </w:tcPr>
          <w:p w14:paraId="627663A3" w14:textId="77777777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Sted</w:t>
            </w:r>
          </w:p>
        </w:tc>
        <w:tc>
          <w:tcPr>
            <w:tcW w:w="5946" w:type="dxa"/>
          </w:tcPr>
          <w:p w14:paraId="72D95D72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2BEE83A1" w14:textId="77777777" w:rsidTr="001B3269">
        <w:trPr>
          <w:trHeight w:val="499"/>
        </w:trPr>
        <w:tc>
          <w:tcPr>
            <w:tcW w:w="3114" w:type="dxa"/>
          </w:tcPr>
          <w:p w14:paraId="74E7EC20" w14:textId="77777777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Dato</w:t>
            </w:r>
          </w:p>
        </w:tc>
        <w:tc>
          <w:tcPr>
            <w:tcW w:w="5946" w:type="dxa"/>
          </w:tcPr>
          <w:p w14:paraId="005A86B5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7575DA73" w14:textId="77777777" w:rsidTr="001B3269">
        <w:trPr>
          <w:trHeight w:val="499"/>
        </w:trPr>
        <w:tc>
          <w:tcPr>
            <w:tcW w:w="3114" w:type="dxa"/>
          </w:tcPr>
          <w:p w14:paraId="3A1EC77C" w14:textId="77777777" w:rsidR="00014373" w:rsidRPr="002D6BED" w:rsidRDefault="00014373" w:rsidP="001B3269">
            <w:pPr>
              <w:rPr>
                <w:b/>
                <w:sz w:val="24"/>
              </w:rPr>
            </w:pPr>
            <w:r w:rsidRPr="002D6BED">
              <w:rPr>
                <w:b/>
                <w:sz w:val="24"/>
              </w:rPr>
              <w:t>Søkers underskrift</w:t>
            </w:r>
          </w:p>
        </w:tc>
        <w:tc>
          <w:tcPr>
            <w:tcW w:w="5946" w:type="dxa"/>
          </w:tcPr>
          <w:p w14:paraId="49D7C38D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  <w:tr w:rsidR="00014373" w:rsidRPr="002D6BED" w14:paraId="022FAC5E" w14:textId="77777777" w:rsidTr="001B3269">
        <w:trPr>
          <w:trHeight w:val="499"/>
        </w:trPr>
        <w:tc>
          <w:tcPr>
            <w:tcW w:w="3114" w:type="dxa"/>
          </w:tcPr>
          <w:p w14:paraId="454A7300" w14:textId="77777777" w:rsidR="00014373" w:rsidRPr="002D6BED" w:rsidRDefault="00014373" w:rsidP="001B3269">
            <w:pPr>
              <w:rPr>
                <w:b/>
              </w:rPr>
            </w:pPr>
            <w:r w:rsidRPr="002D6BED">
              <w:rPr>
                <w:b/>
                <w:sz w:val="24"/>
              </w:rPr>
              <w:lastRenderedPageBreak/>
              <w:t xml:space="preserve">Foresatt underskrift </w:t>
            </w:r>
            <w:r w:rsidRPr="002D6BED">
              <w:rPr>
                <w:sz w:val="24"/>
              </w:rPr>
              <w:t>(</w:t>
            </w:r>
            <w:r w:rsidRPr="002D6BED">
              <w:t>Gjelder kun når søker er mindreårig eller har hjelpeverge)</w:t>
            </w:r>
          </w:p>
        </w:tc>
        <w:tc>
          <w:tcPr>
            <w:tcW w:w="5946" w:type="dxa"/>
          </w:tcPr>
          <w:p w14:paraId="542A9F57" w14:textId="77777777" w:rsidR="00014373" w:rsidRPr="002D6BED" w:rsidRDefault="00014373" w:rsidP="001B3269">
            <w:pPr>
              <w:rPr>
                <w:b/>
                <w:sz w:val="24"/>
              </w:rPr>
            </w:pPr>
          </w:p>
        </w:tc>
      </w:tr>
    </w:tbl>
    <w:p w14:paraId="79F44ADE" w14:textId="77777777" w:rsidR="00014373" w:rsidRPr="001B153A" w:rsidRDefault="00014373" w:rsidP="00014373">
      <w:pPr>
        <w:rPr>
          <w:rFonts w:ascii="Times New Roman" w:hAnsi="Times New Roman"/>
          <w:b/>
        </w:rPr>
      </w:pPr>
      <w:r w:rsidRPr="003C46CF">
        <w:rPr>
          <w:rFonts w:ascii="Times New Roman" w:hAnsi="Times New Roman"/>
          <w:b/>
        </w:rPr>
        <w:t xml:space="preserve">                                                                                                 </w:t>
      </w:r>
    </w:p>
    <w:p w14:paraId="78C0E048" w14:textId="77777777" w:rsidR="00014373" w:rsidRPr="002D6BED" w:rsidRDefault="00014373" w:rsidP="00014373">
      <w:pPr>
        <w:rPr>
          <w:b/>
          <w:sz w:val="24"/>
          <w:u w:val="single"/>
        </w:rPr>
      </w:pPr>
    </w:p>
    <w:p w14:paraId="2BE913BF" w14:textId="0A1F95C2" w:rsidR="00014373" w:rsidRPr="002D6BED" w:rsidRDefault="00014373" w:rsidP="00014373">
      <w:pPr>
        <w:rPr>
          <w:b/>
          <w:sz w:val="24"/>
        </w:rPr>
      </w:pPr>
      <w:r w:rsidRPr="002D6BED">
        <w:rPr>
          <w:b/>
          <w:sz w:val="24"/>
          <w:u w:val="single"/>
        </w:rPr>
        <w:t>Vedlegg som MÅ legges ved søknad:</w:t>
      </w:r>
      <w:r w:rsidRPr="002D6BED">
        <w:rPr>
          <w:b/>
          <w:sz w:val="24"/>
        </w:rPr>
        <w:t xml:space="preserve"> </w:t>
      </w:r>
      <w:r w:rsidRPr="002D6BED">
        <w:rPr>
          <w:sz w:val="24"/>
        </w:rPr>
        <w:t xml:space="preserve">Passfoto, uttalelse fra lege eller annen helsepersonell. </w:t>
      </w:r>
    </w:p>
    <w:p w14:paraId="27A762ED" w14:textId="77777777" w:rsidR="00014373" w:rsidRPr="002D6BED" w:rsidRDefault="00014373" w:rsidP="002D6BED">
      <w:pPr>
        <w:rPr>
          <w:b/>
          <w:sz w:val="24"/>
        </w:rPr>
      </w:pPr>
    </w:p>
    <w:p w14:paraId="5B8ADE16" w14:textId="3F17AB9E" w:rsidR="00014373" w:rsidRPr="002D6BED" w:rsidRDefault="00014373" w:rsidP="00014373">
      <w:pPr>
        <w:rPr>
          <w:sz w:val="24"/>
        </w:rPr>
      </w:pPr>
      <w:r w:rsidRPr="002D6BED">
        <w:rPr>
          <w:b/>
          <w:sz w:val="24"/>
          <w:u w:val="single"/>
        </w:rPr>
        <w:t>Søknaden sendes til:</w:t>
      </w:r>
      <w:r w:rsidRPr="002D6BED">
        <w:rPr>
          <w:b/>
          <w:sz w:val="24"/>
        </w:rPr>
        <w:t xml:space="preserve"> </w:t>
      </w:r>
      <w:r w:rsidRPr="002D6BED">
        <w:rPr>
          <w:sz w:val="24"/>
        </w:rPr>
        <w:t xml:space="preserve">Karasjok kommune, Postboks 84, 9735 Karasjok. Eller leveres til servicekontoret, </w:t>
      </w:r>
      <w:proofErr w:type="spellStart"/>
      <w:r w:rsidRPr="002D6BED">
        <w:rPr>
          <w:sz w:val="24"/>
        </w:rPr>
        <w:t>ráđđeviessogeaidnu</w:t>
      </w:r>
      <w:proofErr w:type="spellEnd"/>
      <w:r w:rsidRPr="002D6BED">
        <w:rPr>
          <w:sz w:val="24"/>
        </w:rPr>
        <w:t xml:space="preserve"> 4, 9730 Karasjok</w:t>
      </w:r>
    </w:p>
    <w:p w14:paraId="59944998" w14:textId="77777777" w:rsidR="007509E8" w:rsidRPr="002D6BED" w:rsidRDefault="007509E8" w:rsidP="007509E8"/>
    <w:sectPr w:rsidR="007509E8" w:rsidRPr="002D6BED" w:rsidSect="007509E8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DAC4" w14:textId="77777777" w:rsidR="00A14481" w:rsidRDefault="00A14481" w:rsidP="007509E8">
      <w:r>
        <w:separator/>
      </w:r>
    </w:p>
  </w:endnote>
  <w:endnote w:type="continuationSeparator" w:id="0">
    <w:p w14:paraId="62C44717" w14:textId="77777777" w:rsidR="00A14481" w:rsidRDefault="00A14481" w:rsidP="0075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corde BE Regular">
    <w:altName w:val="Kartik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215DD" w14:paraId="1B78AC2B" w14:textId="77777777" w:rsidTr="78584A23">
      <w:tc>
        <w:tcPr>
          <w:tcW w:w="3020" w:type="dxa"/>
        </w:tcPr>
        <w:p w14:paraId="7E440F9D" w14:textId="77777777" w:rsidR="00B215DD" w:rsidRDefault="00B215DD" w:rsidP="007509E8">
          <w:pPr>
            <w:pStyle w:val="Topptekst"/>
          </w:pPr>
        </w:p>
      </w:tc>
      <w:tc>
        <w:tcPr>
          <w:tcW w:w="3020" w:type="dxa"/>
        </w:tcPr>
        <w:p w14:paraId="1417F465" w14:textId="77777777" w:rsidR="00B215DD" w:rsidRDefault="00B215DD" w:rsidP="007509E8">
          <w:pPr>
            <w:pStyle w:val="Topptekst"/>
          </w:pPr>
        </w:p>
      </w:tc>
      <w:tc>
        <w:tcPr>
          <w:tcW w:w="3020" w:type="dxa"/>
        </w:tcPr>
        <w:p w14:paraId="760791FE" w14:textId="77777777" w:rsidR="00B215DD" w:rsidRDefault="00B215DD" w:rsidP="007509E8">
          <w:pPr>
            <w:pStyle w:val="Topptekst"/>
          </w:pPr>
        </w:p>
      </w:tc>
    </w:tr>
  </w:tbl>
  <w:p w14:paraId="7F71C0DD" w14:textId="77777777" w:rsidR="00B215DD" w:rsidRDefault="00B215DD" w:rsidP="007509E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F858" w14:textId="77777777" w:rsidR="00A14481" w:rsidRDefault="00A14481" w:rsidP="007509E8">
      <w:r>
        <w:separator/>
      </w:r>
    </w:p>
  </w:footnote>
  <w:footnote w:type="continuationSeparator" w:id="0">
    <w:p w14:paraId="01D0D4E9" w14:textId="77777777" w:rsidR="00A14481" w:rsidRDefault="00A14481" w:rsidP="0075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F87B" w14:textId="77777777" w:rsidR="007509E8" w:rsidRPr="00E74020" w:rsidRDefault="007509E8" w:rsidP="007509E8">
    <w:pPr>
      <w:pStyle w:val="Topptekst"/>
      <w:jc w:val="right"/>
      <w:rPr>
        <w:sz w:val="16"/>
        <w:szCs w:val="16"/>
      </w:rPr>
    </w:pPr>
    <w:r w:rsidRPr="00E74020">
      <w:rPr>
        <w:sz w:val="16"/>
        <w:szCs w:val="16"/>
      </w:rPr>
      <w:t xml:space="preserve">Side </w:t>
    </w:r>
    <w:r w:rsidRPr="00E74020">
      <w:rPr>
        <w:rStyle w:val="Sidetall"/>
        <w:rFonts w:ascii="Arial" w:hAnsi="Arial"/>
        <w:szCs w:val="16"/>
      </w:rPr>
      <w:fldChar w:fldCharType="begin"/>
    </w:r>
    <w:r w:rsidRPr="00E74020">
      <w:rPr>
        <w:rStyle w:val="Sidetall"/>
        <w:rFonts w:ascii="Arial" w:hAnsi="Arial"/>
        <w:szCs w:val="16"/>
      </w:rPr>
      <w:instrText xml:space="preserve"> PAGE </w:instrText>
    </w:r>
    <w:r w:rsidRPr="00E74020">
      <w:rPr>
        <w:rStyle w:val="Sidetall"/>
        <w:rFonts w:ascii="Arial" w:hAnsi="Arial"/>
        <w:szCs w:val="16"/>
      </w:rPr>
      <w:fldChar w:fldCharType="separate"/>
    </w:r>
    <w:r w:rsidRPr="00E74020">
      <w:rPr>
        <w:rStyle w:val="Sidetall"/>
        <w:rFonts w:ascii="Arial" w:hAnsi="Arial"/>
        <w:szCs w:val="16"/>
      </w:rPr>
      <w:t>1</w:t>
    </w:r>
    <w:r w:rsidRPr="00E74020">
      <w:rPr>
        <w:rStyle w:val="Sidetall"/>
        <w:rFonts w:ascii="Arial" w:hAnsi="Arial"/>
        <w:szCs w:val="16"/>
      </w:rPr>
      <w:fldChar w:fldCharType="end"/>
    </w:r>
    <w:r w:rsidRPr="00E74020">
      <w:rPr>
        <w:rStyle w:val="Sidetall"/>
        <w:rFonts w:ascii="Arial" w:hAnsi="Arial"/>
        <w:szCs w:val="16"/>
      </w:rPr>
      <w:t xml:space="preserve"> av </w:t>
    </w:r>
    <w:r w:rsidRPr="00E74020">
      <w:rPr>
        <w:rStyle w:val="Sidetall"/>
        <w:rFonts w:ascii="Arial" w:hAnsi="Arial"/>
        <w:szCs w:val="16"/>
      </w:rPr>
      <w:fldChar w:fldCharType="begin"/>
    </w:r>
    <w:r w:rsidRPr="00E74020">
      <w:rPr>
        <w:rStyle w:val="Sidetall"/>
        <w:rFonts w:ascii="Arial" w:hAnsi="Arial"/>
        <w:szCs w:val="16"/>
      </w:rPr>
      <w:instrText xml:space="preserve"> PAGE </w:instrText>
    </w:r>
    <w:r w:rsidRPr="00E74020">
      <w:rPr>
        <w:rStyle w:val="Sidetall"/>
        <w:rFonts w:ascii="Arial" w:hAnsi="Arial"/>
        <w:szCs w:val="16"/>
      </w:rPr>
      <w:fldChar w:fldCharType="separate"/>
    </w:r>
    <w:r w:rsidRPr="00E74020">
      <w:rPr>
        <w:rStyle w:val="Sidetall"/>
        <w:rFonts w:ascii="Arial" w:hAnsi="Arial"/>
        <w:szCs w:val="16"/>
      </w:rPr>
      <w:t>1</w:t>
    </w:r>
    <w:r w:rsidRPr="00E74020">
      <w:rPr>
        <w:rStyle w:val="Sidetall"/>
        <w:rFonts w:ascii="Arial" w:hAnsi="Arial"/>
        <w:szCs w:val="16"/>
      </w:rPr>
      <w:fldChar w:fldCharType="end"/>
    </w:r>
  </w:p>
  <w:p w14:paraId="3879805E" w14:textId="77777777" w:rsidR="00B215DD" w:rsidRDefault="007509E8" w:rsidP="007509E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7F8DCC" wp14:editId="706F8F9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415637" cy="483235"/>
          <wp:effectExtent l="0" t="0" r="3810" b="0"/>
          <wp:wrapSquare wrapText="bothSides"/>
          <wp:docPr id="4" name="Bilde 4" descr="Et bilde som inneholder tekst, skil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skilt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381"/>
                  <a:stretch/>
                </pic:blipFill>
                <pic:spPr bwMode="auto">
                  <a:xfrm>
                    <a:off x="0" y="0"/>
                    <a:ext cx="415637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08" w:type="dxa"/>
      <w:tblCellMar>
        <w:left w:w="0" w:type="dxa"/>
      </w:tblCellMar>
      <w:tblLook w:val="00A0" w:firstRow="1" w:lastRow="0" w:firstColumn="1" w:lastColumn="0" w:noHBand="0" w:noVBand="0"/>
    </w:tblPr>
    <w:tblGrid>
      <w:gridCol w:w="8640"/>
      <w:gridCol w:w="768"/>
    </w:tblGrid>
    <w:tr w:rsidR="007509E8" w14:paraId="1EC4E76D" w14:textId="77777777" w:rsidTr="00AA38CA">
      <w:trPr>
        <w:trHeight w:hRule="exact" w:val="1142"/>
      </w:trPr>
      <w:tc>
        <w:tcPr>
          <w:tcW w:w="8640" w:type="dxa"/>
          <w:shd w:val="clear" w:color="auto" w:fill="auto"/>
        </w:tcPr>
        <w:p w14:paraId="1D41E04C" w14:textId="77777777" w:rsidR="007509E8" w:rsidRDefault="007509E8" w:rsidP="007509E8">
          <w:pPr>
            <w:pStyle w:val="Toppteks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2E4A050" wp14:editId="17E6D017">
                <wp:extent cx="2234657" cy="483738"/>
                <wp:effectExtent l="0" t="0" r="635" b="0"/>
                <wp:docPr id="5" name="Bilde 5" descr="Et bilde som inneholder tekst, skilt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, skilt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003" cy="4972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33AB6">
            <w:rPr>
              <w:sz w:val="16"/>
              <w:szCs w:val="16"/>
            </w:rPr>
            <w:t xml:space="preserve"> </w:t>
          </w:r>
        </w:p>
        <w:p w14:paraId="03467ECF" w14:textId="7BD6C006" w:rsidR="007509E8" w:rsidRPr="00E74020" w:rsidRDefault="007509E8" w:rsidP="007509E8">
          <w:pPr>
            <w:pStyle w:val="Topptekst"/>
            <w:jc w:val="right"/>
            <w:rPr>
              <w:sz w:val="16"/>
              <w:szCs w:val="16"/>
            </w:rPr>
          </w:pPr>
          <w:r w:rsidRPr="00E74020">
            <w:rPr>
              <w:sz w:val="16"/>
              <w:szCs w:val="16"/>
            </w:rPr>
            <w:t xml:space="preserve">Side </w:t>
          </w:r>
          <w:r w:rsidRPr="00E74020">
            <w:rPr>
              <w:rStyle w:val="Sidetall"/>
              <w:rFonts w:ascii="Arial" w:hAnsi="Arial"/>
              <w:szCs w:val="16"/>
            </w:rPr>
            <w:fldChar w:fldCharType="begin"/>
          </w:r>
          <w:r w:rsidRPr="00E74020">
            <w:rPr>
              <w:rStyle w:val="Sidetall"/>
              <w:rFonts w:ascii="Arial" w:hAnsi="Arial"/>
              <w:szCs w:val="16"/>
            </w:rPr>
            <w:instrText xml:space="preserve"> PAGE </w:instrText>
          </w:r>
          <w:r w:rsidRPr="00E74020">
            <w:rPr>
              <w:rStyle w:val="Sidetall"/>
              <w:rFonts w:ascii="Arial" w:hAnsi="Arial"/>
              <w:szCs w:val="16"/>
            </w:rPr>
            <w:fldChar w:fldCharType="separate"/>
          </w:r>
          <w:r w:rsidRPr="00E74020">
            <w:rPr>
              <w:rStyle w:val="Sidetall"/>
              <w:rFonts w:ascii="Arial" w:hAnsi="Arial"/>
              <w:szCs w:val="16"/>
            </w:rPr>
            <w:t>1</w:t>
          </w:r>
          <w:r w:rsidRPr="00E74020">
            <w:rPr>
              <w:rStyle w:val="Sidetall"/>
              <w:rFonts w:ascii="Arial" w:hAnsi="Arial"/>
              <w:szCs w:val="16"/>
            </w:rPr>
            <w:fldChar w:fldCharType="end"/>
          </w:r>
          <w:r w:rsidRPr="00E74020">
            <w:rPr>
              <w:rStyle w:val="Sidetall"/>
              <w:rFonts w:ascii="Arial" w:hAnsi="Arial"/>
              <w:szCs w:val="16"/>
            </w:rPr>
            <w:t xml:space="preserve"> av </w:t>
          </w:r>
          <w:r w:rsidR="00014373">
            <w:rPr>
              <w:rStyle w:val="Sidetall"/>
              <w:rFonts w:ascii="Arial" w:hAnsi="Arial"/>
              <w:szCs w:val="16"/>
            </w:rPr>
            <w:t>2</w:t>
          </w:r>
        </w:p>
        <w:p w14:paraId="427B6B58" w14:textId="77777777" w:rsidR="007509E8" w:rsidRPr="00032FB0" w:rsidRDefault="007509E8" w:rsidP="007509E8">
          <w:pPr>
            <w:pStyle w:val="Overskrift1"/>
          </w:pPr>
        </w:p>
        <w:p w14:paraId="13D1E5E4" w14:textId="77777777" w:rsidR="007509E8" w:rsidRDefault="007509E8" w:rsidP="007509E8"/>
        <w:p w14:paraId="766D1AEA" w14:textId="77777777" w:rsidR="007509E8" w:rsidRDefault="007509E8" w:rsidP="007509E8"/>
        <w:p w14:paraId="52AE80F6" w14:textId="77777777" w:rsidR="007509E8" w:rsidRPr="004F396A" w:rsidRDefault="007509E8" w:rsidP="007509E8"/>
      </w:tc>
      <w:tc>
        <w:tcPr>
          <w:tcW w:w="768" w:type="dxa"/>
          <w:shd w:val="clear" w:color="auto" w:fill="auto"/>
        </w:tcPr>
        <w:p w14:paraId="0B96443F" w14:textId="77777777" w:rsidR="007509E8" w:rsidRPr="00AB5B41" w:rsidRDefault="007509E8" w:rsidP="007509E8">
          <w:pPr>
            <w:pStyle w:val="Topptekst"/>
          </w:pPr>
        </w:p>
      </w:tc>
    </w:tr>
  </w:tbl>
  <w:p w14:paraId="02EEFF77" w14:textId="77777777" w:rsidR="007509E8" w:rsidRDefault="007509E8" w:rsidP="007509E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443"/>
    <w:multiLevelType w:val="hybridMultilevel"/>
    <w:tmpl w:val="5C92AFEC"/>
    <w:lvl w:ilvl="0" w:tplc="6A768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B6F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8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0A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C3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6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03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6550"/>
    <w:multiLevelType w:val="hybridMultilevel"/>
    <w:tmpl w:val="94701EB8"/>
    <w:lvl w:ilvl="0" w:tplc="09A42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2709"/>
    <w:multiLevelType w:val="hybridMultilevel"/>
    <w:tmpl w:val="9744B558"/>
    <w:lvl w:ilvl="0" w:tplc="82F68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4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C6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2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A8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A6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A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6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F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C4C13"/>
    <w:multiLevelType w:val="multilevel"/>
    <w:tmpl w:val="850E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4DF"/>
    <w:multiLevelType w:val="hybridMultilevel"/>
    <w:tmpl w:val="29EA3A30"/>
    <w:lvl w:ilvl="0" w:tplc="22403F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BC5"/>
    <w:multiLevelType w:val="hybridMultilevel"/>
    <w:tmpl w:val="BEF2E170"/>
    <w:lvl w:ilvl="0" w:tplc="137486E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EE9"/>
    <w:multiLevelType w:val="hybridMultilevel"/>
    <w:tmpl w:val="B4E8BEF8"/>
    <w:lvl w:ilvl="0" w:tplc="E8D4B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BCD0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6E9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90F4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4CE4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0648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886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3CA7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60B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7F6CC9"/>
    <w:multiLevelType w:val="hybridMultilevel"/>
    <w:tmpl w:val="760419D0"/>
    <w:lvl w:ilvl="0" w:tplc="8506A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14B3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18BE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7268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F0FB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D07C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BC43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8E5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9811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A24239"/>
    <w:multiLevelType w:val="hybridMultilevel"/>
    <w:tmpl w:val="AE64A9A4"/>
    <w:lvl w:ilvl="0" w:tplc="51E0777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8107C"/>
    <w:multiLevelType w:val="hybridMultilevel"/>
    <w:tmpl w:val="21D2F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83885"/>
    <w:multiLevelType w:val="hybridMultilevel"/>
    <w:tmpl w:val="F3441AB4"/>
    <w:lvl w:ilvl="0" w:tplc="B6FC6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6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04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09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A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40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7E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57271"/>
    <w:multiLevelType w:val="multilevel"/>
    <w:tmpl w:val="2D88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560769">
    <w:abstractNumId w:val="6"/>
  </w:num>
  <w:num w:numId="2" w16cid:durableId="318462660">
    <w:abstractNumId w:val="10"/>
  </w:num>
  <w:num w:numId="3" w16cid:durableId="1610353653">
    <w:abstractNumId w:val="0"/>
  </w:num>
  <w:num w:numId="4" w16cid:durableId="471212781">
    <w:abstractNumId w:val="7"/>
  </w:num>
  <w:num w:numId="5" w16cid:durableId="1248424195">
    <w:abstractNumId w:val="2"/>
  </w:num>
  <w:num w:numId="6" w16cid:durableId="838228386">
    <w:abstractNumId w:val="5"/>
  </w:num>
  <w:num w:numId="7" w16cid:durableId="1369185263">
    <w:abstractNumId w:val="1"/>
  </w:num>
  <w:num w:numId="8" w16cid:durableId="493834636">
    <w:abstractNumId w:val="8"/>
  </w:num>
  <w:num w:numId="9" w16cid:durableId="973101380">
    <w:abstractNumId w:val="3"/>
  </w:num>
  <w:num w:numId="10" w16cid:durableId="663902318">
    <w:abstractNumId w:val="11"/>
  </w:num>
  <w:num w:numId="11" w16cid:durableId="2063207695">
    <w:abstractNumId w:val="9"/>
  </w:num>
  <w:num w:numId="12" w16cid:durableId="165028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73"/>
    <w:rsid w:val="00014373"/>
    <w:rsid w:val="000A44ED"/>
    <w:rsid w:val="000C142B"/>
    <w:rsid w:val="000C544C"/>
    <w:rsid w:val="000D061F"/>
    <w:rsid w:val="00126DC7"/>
    <w:rsid w:val="00134CB5"/>
    <w:rsid w:val="00143E11"/>
    <w:rsid w:val="001B6C9E"/>
    <w:rsid w:val="001D30D8"/>
    <w:rsid w:val="002279AE"/>
    <w:rsid w:val="00233AD1"/>
    <w:rsid w:val="00261E17"/>
    <w:rsid w:val="002620CA"/>
    <w:rsid w:val="0026409F"/>
    <w:rsid w:val="00272C9D"/>
    <w:rsid w:val="00280EB5"/>
    <w:rsid w:val="00283920"/>
    <w:rsid w:val="002839A4"/>
    <w:rsid w:val="002A4913"/>
    <w:rsid w:val="002D6BED"/>
    <w:rsid w:val="002E5409"/>
    <w:rsid w:val="00313CDB"/>
    <w:rsid w:val="00331427"/>
    <w:rsid w:val="003416F5"/>
    <w:rsid w:val="003518CC"/>
    <w:rsid w:val="00395446"/>
    <w:rsid w:val="003B0528"/>
    <w:rsid w:val="003B3D47"/>
    <w:rsid w:val="00401C5E"/>
    <w:rsid w:val="00433201"/>
    <w:rsid w:val="00444B13"/>
    <w:rsid w:val="00446EAC"/>
    <w:rsid w:val="0046323F"/>
    <w:rsid w:val="004A5F00"/>
    <w:rsid w:val="004D16DF"/>
    <w:rsid w:val="004F160C"/>
    <w:rsid w:val="00501AA9"/>
    <w:rsid w:val="00513FA7"/>
    <w:rsid w:val="005309E4"/>
    <w:rsid w:val="005506A5"/>
    <w:rsid w:val="00554606"/>
    <w:rsid w:val="0058205B"/>
    <w:rsid w:val="00584A24"/>
    <w:rsid w:val="005B0B7B"/>
    <w:rsid w:val="005F4E13"/>
    <w:rsid w:val="005F6C3D"/>
    <w:rsid w:val="005F7713"/>
    <w:rsid w:val="006227CC"/>
    <w:rsid w:val="0064084F"/>
    <w:rsid w:val="00675B1D"/>
    <w:rsid w:val="00691D2E"/>
    <w:rsid w:val="006B779E"/>
    <w:rsid w:val="006C1846"/>
    <w:rsid w:val="007019C8"/>
    <w:rsid w:val="00740867"/>
    <w:rsid w:val="007509E8"/>
    <w:rsid w:val="00754FCA"/>
    <w:rsid w:val="00756A40"/>
    <w:rsid w:val="007A331C"/>
    <w:rsid w:val="007B366D"/>
    <w:rsid w:val="0080176D"/>
    <w:rsid w:val="00830F40"/>
    <w:rsid w:val="00855BCC"/>
    <w:rsid w:val="008B5C0F"/>
    <w:rsid w:val="008F76EF"/>
    <w:rsid w:val="00901852"/>
    <w:rsid w:val="00901ED4"/>
    <w:rsid w:val="00916CBB"/>
    <w:rsid w:val="00921C3E"/>
    <w:rsid w:val="00942C9F"/>
    <w:rsid w:val="009B4123"/>
    <w:rsid w:val="009C1745"/>
    <w:rsid w:val="009C7F76"/>
    <w:rsid w:val="009E08A3"/>
    <w:rsid w:val="009E400C"/>
    <w:rsid w:val="00A14481"/>
    <w:rsid w:val="00A2661E"/>
    <w:rsid w:val="00A82260"/>
    <w:rsid w:val="00AB542D"/>
    <w:rsid w:val="00AB7714"/>
    <w:rsid w:val="00AD4D04"/>
    <w:rsid w:val="00AD649A"/>
    <w:rsid w:val="00AF4EA6"/>
    <w:rsid w:val="00B06548"/>
    <w:rsid w:val="00B10276"/>
    <w:rsid w:val="00B215DD"/>
    <w:rsid w:val="00B22C24"/>
    <w:rsid w:val="00B77A29"/>
    <w:rsid w:val="00B879BA"/>
    <w:rsid w:val="00BA4191"/>
    <w:rsid w:val="00BB29CA"/>
    <w:rsid w:val="00BC0805"/>
    <w:rsid w:val="00BC62DD"/>
    <w:rsid w:val="00BF6A33"/>
    <w:rsid w:val="00BF764D"/>
    <w:rsid w:val="00C2434B"/>
    <w:rsid w:val="00CA45D2"/>
    <w:rsid w:val="00CC706B"/>
    <w:rsid w:val="00CD3714"/>
    <w:rsid w:val="00CE61D3"/>
    <w:rsid w:val="00D4489B"/>
    <w:rsid w:val="00D93CAA"/>
    <w:rsid w:val="00DC0577"/>
    <w:rsid w:val="00DD0B5E"/>
    <w:rsid w:val="00DE610B"/>
    <w:rsid w:val="00DF280A"/>
    <w:rsid w:val="00E3432C"/>
    <w:rsid w:val="00E568BB"/>
    <w:rsid w:val="00E74020"/>
    <w:rsid w:val="00EA5421"/>
    <w:rsid w:val="00EB29FF"/>
    <w:rsid w:val="00EB71E3"/>
    <w:rsid w:val="00ED028A"/>
    <w:rsid w:val="00F0552E"/>
    <w:rsid w:val="00F168D4"/>
    <w:rsid w:val="00F37932"/>
    <w:rsid w:val="00F47075"/>
    <w:rsid w:val="00F53208"/>
    <w:rsid w:val="00F55782"/>
    <w:rsid w:val="00F7176F"/>
    <w:rsid w:val="00F73AEC"/>
    <w:rsid w:val="00F81ACB"/>
    <w:rsid w:val="00F85764"/>
    <w:rsid w:val="00F91686"/>
    <w:rsid w:val="00FA22D4"/>
    <w:rsid w:val="00FD0F8D"/>
    <w:rsid w:val="00FF2CD8"/>
    <w:rsid w:val="00FF71CF"/>
    <w:rsid w:val="045184A4"/>
    <w:rsid w:val="05249273"/>
    <w:rsid w:val="0675C7A6"/>
    <w:rsid w:val="07C6C0BE"/>
    <w:rsid w:val="0B438DE8"/>
    <w:rsid w:val="0BE64717"/>
    <w:rsid w:val="0C599CBB"/>
    <w:rsid w:val="0D07D441"/>
    <w:rsid w:val="11707430"/>
    <w:rsid w:val="11FCABE2"/>
    <w:rsid w:val="14B6DAC5"/>
    <w:rsid w:val="153BB61F"/>
    <w:rsid w:val="16F3E047"/>
    <w:rsid w:val="1B431928"/>
    <w:rsid w:val="1C849257"/>
    <w:rsid w:val="1D8A9003"/>
    <w:rsid w:val="220DB7C1"/>
    <w:rsid w:val="22A1ED9B"/>
    <w:rsid w:val="34948D2F"/>
    <w:rsid w:val="35260000"/>
    <w:rsid w:val="39ABC651"/>
    <w:rsid w:val="39ACB241"/>
    <w:rsid w:val="435B976A"/>
    <w:rsid w:val="473A444D"/>
    <w:rsid w:val="4B269AC3"/>
    <w:rsid w:val="4D4BFDFD"/>
    <w:rsid w:val="4EA7B255"/>
    <w:rsid w:val="59E9EE61"/>
    <w:rsid w:val="5AD038B0"/>
    <w:rsid w:val="61D1E4F3"/>
    <w:rsid w:val="6CCC06C8"/>
    <w:rsid w:val="74D7A4E1"/>
    <w:rsid w:val="7542E434"/>
    <w:rsid w:val="7858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C6E3"/>
  <w15:chartTrackingRefBased/>
  <w15:docId w15:val="{43A89DE5-187E-4164-9809-2CAEC851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ED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qFormat/>
    <w:rsid w:val="00501AA9"/>
    <w:pPr>
      <w:keepNext/>
      <w:spacing w:before="240" w:after="240" w:line="240" w:lineRule="auto"/>
      <w:outlineLvl w:val="0"/>
    </w:pPr>
    <w:rPr>
      <w:rFonts w:eastAsia="Times New Roman"/>
      <w:b/>
      <w:bCs/>
      <w:kern w:val="32"/>
      <w:sz w:val="28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1AA9"/>
    <w:pPr>
      <w:outlineLvl w:val="1"/>
    </w:pPr>
    <w:rPr>
      <w:b/>
      <w:bCs/>
      <w:sz w:val="24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1AA9"/>
    <w:pPr>
      <w:keepNext/>
      <w:keepLines/>
      <w:spacing w:before="40" w:after="0"/>
      <w:outlineLvl w:val="2"/>
    </w:pPr>
    <w:rPr>
      <w:rFonts w:eastAsiaTheme="majorEastAsia" w:cstheme="majorBidi"/>
      <w:b/>
      <w:color w:val="151634" w:themeColor="accent1" w:themeShade="7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34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3416F5"/>
  </w:style>
  <w:style w:type="paragraph" w:styleId="Bunntekst">
    <w:name w:val="footer"/>
    <w:basedOn w:val="Normal"/>
    <w:link w:val="BunntekstTegn"/>
    <w:uiPriority w:val="99"/>
    <w:unhideWhenUsed/>
    <w:rsid w:val="00341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16F5"/>
  </w:style>
  <w:style w:type="paragraph" w:styleId="Ingenmellomrom">
    <w:name w:val="No Spacing"/>
    <w:aliases w:val="Kontaktinformasjon"/>
    <w:uiPriority w:val="1"/>
    <w:rsid w:val="00446EAC"/>
    <w:pPr>
      <w:tabs>
        <w:tab w:val="left" w:pos="2268"/>
        <w:tab w:val="left" w:pos="5103"/>
      </w:tabs>
      <w:spacing w:after="0" w:line="276" w:lineRule="auto"/>
    </w:pPr>
    <w:rPr>
      <w:rFonts w:ascii="Arial" w:hAnsi="Arial"/>
      <w:sz w:val="16"/>
    </w:rPr>
  </w:style>
  <w:style w:type="paragraph" w:customStyle="1" w:styleId="Default">
    <w:name w:val="Default"/>
    <w:rsid w:val="0026409F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Tekst">
    <w:name w:val="Tekst"/>
    <w:basedOn w:val="Standardskriftforavsnitt"/>
    <w:uiPriority w:val="1"/>
    <w:rsid w:val="0026409F"/>
    <w:rPr>
      <w:rFonts w:ascii="Times New Roman" w:hAnsi="Times New Roman" w:cs="Times New Roman" w:hint="default"/>
      <w:sz w:val="24"/>
    </w:rPr>
  </w:style>
  <w:style w:type="character" w:customStyle="1" w:styleId="Overskriftmal">
    <w:name w:val="Overskrift_mal"/>
    <w:basedOn w:val="Standardskriftforavsnitt"/>
    <w:uiPriority w:val="1"/>
    <w:rsid w:val="0026409F"/>
    <w:rPr>
      <w:rFonts w:ascii="Arial" w:hAnsi="Arial" w:cs="Arial" w:hint="default"/>
      <w:b/>
      <w:bCs w:val="0"/>
      <w:sz w:val="23"/>
    </w:rPr>
  </w:style>
  <w:style w:type="paragraph" w:customStyle="1" w:styleId="Halvfet">
    <w:name w:val="Halvfet"/>
    <w:basedOn w:val="Normal"/>
    <w:autoRedefine/>
    <w:rsid w:val="0026409F"/>
    <w:pPr>
      <w:tabs>
        <w:tab w:val="num" w:pos="720"/>
      </w:tabs>
      <w:spacing w:after="0" w:line="240" w:lineRule="auto"/>
    </w:pPr>
    <w:rPr>
      <w:rFonts w:ascii="Concorde BE Regular" w:eastAsia="Times New Roman" w:hAnsi="Concorde BE Regular" w:cs="Times New Roman"/>
      <w:b/>
      <w:bCs/>
      <w:sz w:val="28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F764D"/>
    <w:pPr>
      <w:ind w:left="720"/>
      <w:contextualSpacing/>
    </w:p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AF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F4EA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F4EA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AF4EA6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rsid w:val="00501AA9"/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1AA9"/>
    <w:rPr>
      <w:rFonts w:ascii="Arial" w:hAnsi="Arial" w:cs="Arial"/>
      <w:b/>
      <w:bCs/>
      <w:sz w:val="24"/>
      <w:szCs w:val="28"/>
    </w:rPr>
  </w:style>
  <w:style w:type="character" w:styleId="Sidetall">
    <w:name w:val="page number"/>
    <w:basedOn w:val="Standardskriftforavsnitt"/>
    <w:rsid w:val="007509E8"/>
    <w:rPr>
      <w:rFonts w:asciiTheme="minorHAnsi" w:hAnsiTheme="minorHAnsi"/>
      <w:sz w:val="1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1AA9"/>
    <w:rPr>
      <w:rFonts w:ascii="Arial" w:eastAsiaTheme="majorEastAsia" w:hAnsi="Arial" w:cstheme="majorBidi"/>
      <w:b/>
      <w:color w:val="151634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nald\OfficeMaler\MAL%20notat.dotx" TargetMode="External"/></Relationships>
</file>

<file path=word/theme/theme1.xml><?xml version="1.0" encoding="utf-8"?>
<a:theme xmlns:a="http://schemas.openxmlformats.org/drawingml/2006/main" name="Office-tema">
  <a:themeElements>
    <a:clrScheme name="Ny profil Karasjok kommune">
      <a:dk1>
        <a:srgbClr val="000000"/>
      </a:dk1>
      <a:lt1>
        <a:srgbClr val="FFFFFF"/>
      </a:lt1>
      <a:dk2>
        <a:srgbClr val="0E0328"/>
      </a:dk2>
      <a:lt2>
        <a:srgbClr val="E9E5E4"/>
      </a:lt2>
      <a:accent1>
        <a:srgbClr val="2B2E69"/>
      </a:accent1>
      <a:accent2>
        <a:srgbClr val="E30134"/>
      </a:accent2>
      <a:accent3>
        <a:srgbClr val="FDC300"/>
      </a:accent3>
      <a:accent4>
        <a:srgbClr val="CB4492"/>
      </a:accent4>
      <a:accent5>
        <a:srgbClr val="008EA3"/>
      </a:accent5>
      <a:accent6>
        <a:srgbClr val="4CAF57"/>
      </a:accent6>
      <a:hlink>
        <a:srgbClr val="0D0228"/>
      </a:hlink>
      <a:folHlink>
        <a:srgbClr val="008E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B09ACF39E6842815CBA6CC1B36387" ma:contentTypeVersion="8" ma:contentTypeDescription="Opprett et nytt dokument." ma:contentTypeScope="" ma:versionID="c9b7a6912a33b60be384191b76921edf">
  <xsd:schema xmlns:xsd="http://www.w3.org/2001/XMLSchema" xmlns:xs="http://www.w3.org/2001/XMLSchema" xmlns:p="http://schemas.microsoft.com/office/2006/metadata/properties" xmlns:ns2="24358549-b302-4cdb-8901-7945439273c9" xmlns:ns3="3217fe3c-2dfe-43af-99d9-16b55941b7af" targetNamespace="http://schemas.microsoft.com/office/2006/metadata/properties" ma:root="true" ma:fieldsID="0a4f068671484d590f9620f219e4c3a5" ns2:_="" ns3:_="">
    <xsd:import namespace="24358549-b302-4cdb-8901-7945439273c9"/>
    <xsd:import namespace="3217fe3c-2dfe-43af-99d9-16b55941b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58549-b302-4cdb-8901-79454392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fe3c-2dfe-43af-99d9-16b55941b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64EB6-CEB8-49BD-9EBA-4B8A9A0D0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AACA6-A8DD-4D8F-A4A7-94A801B567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5A23AC-A00B-48AF-858B-EE164F47FA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4358549-b302-4cdb-8901-7945439273c9"/>
    <ds:schemaRef ds:uri="3217fe3c-2dfe-43af-99d9-16b55941b7a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381740-E484-42D7-AF8D-97BAA79F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58549-b302-4cdb-8901-7945439273c9"/>
    <ds:schemaRef ds:uri="3217fe3c-2dfe-43af-99d9-16b55941b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</Template>
  <TotalTime>0</TotalTime>
  <Pages>2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Karasjok kommune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Alette Eira Kildedam</dc:creator>
  <cp:keywords/>
  <dc:description/>
  <cp:lastModifiedBy>Johanna Unga</cp:lastModifiedBy>
  <cp:revision>2</cp:revision>
  <dcterms:created xsi:type="dcterms:W3CDTF">2025-05-19T13:09:00Z</dcterms:created>
  <dcterms:modified xsi:type="dcterms:W3CDTF">2025-05-19T13:09:00Z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0x010100A7EB09ACF39E6842815CBA6CC1B36387</vt:lpwstr>
  </property>
</Properties>
</file>