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32BB" w14:textId="2E27C89E" w:rsidR="00014373" w:rsidRPr="004913FA" w:rsidRDefault="00124B9E" w:rsidP="00014373">
      <w:pPr>
        <w:pStyle w:val="Overskrift1"/>
        <w:jc w:val="center"/>
        <w:rPr>
          <w:lang w:val="se-NO"/>
        </w:rPr>
      </w:pPr>
      <w:r w:rsidRPr="004913FA">
        <w:rPr>
          <w:lang w:val="se-NO"/>
        </w:rPr>
        <w:t xml:space="preserve">Ohcanskovvi – </w:t>
      </w:r>
      <w:r w:rsidR="005540F3" w:rsidRPr="004913FA">
        <w:rPr>
          <w:lang w:val="se-NO"/>
        </w:rPr>
        <w:t>Biilaguođđin</w:t>
      </w:r>
      <w:r w:rsidRPr="004913FA">
        <w:rPr>
          <w:lang w:val="se-NO"/>
        </w:rPr>
        <w:t xml:space="preserve">lohpi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014373" w:rsidRPr="004913FA" w14:paraId="666E00E6" w14:textId="77777777" w:rsidTr="001B3269">
        <w:trPr>
          <w:trHeight w:val="499"/>
        </w:trPr>
        <w:tc>
          <w:tcPr>
            <w:tcW w:w="2689" w:type="dxa"/>
          </w:tcPr>
          <w:p w14:paraId="22C213AA" w14:textId="5C4E7B29" w:rsidR="00014373" w:rsidRPr="004913FA" w:rsidRDefault="00124B9E" w:rsidP="001B3269">
            <w:pPr>
              <w:rPr>
                <w:b/>
                <w:sz w:val="24"/>
                <w:lang w:val="se-NO"/>
              </w:rPr>
            </w:pPr>
            <w:r w:rsidRPr="004913FA">
              <w:rPr>
                <w:b/>
                <w:sz w:val="24"/>
                <w:lang w:val="se-NO"/>
              </w:rPr>
              <w:t xml:space="preserve">Ohcci namma </w:t>
            </w:r>
          </w:p>
        </w:tc>
        <w:tc>
          <w:tcPr>
            <w:tcW w:w="6371" w:type="dxa"/>
          </w:tcPr>
          <w:p w14:paraId="0A793189" w14:textId="77777777" w:rsidR="00014373" w:rsidRPr="004913FA" w:rsidRDefault="00014373" w:rsidP="001B3269">
            <w:pPr>
              <w:rPr>
                <w:b/>
                <w:sz w:val="24"/>
                <w:lang w:val="se-NO"/>
              </w:rPr>
            </w:pPr>
          </w:p>
        </w:tc>
      </w:tr>
      <w:tr w:rsidR="00014373" w:rsidRPr="004913FA" w14:paraId="61F43E7F" w14:textId="77777777" w:rsidTr="001B3269">
        <w:trPr>
          <w:trHeight w:val="499"/>
        </w:trPr>
        <w:tc>
          <w:tcPr>
            <w:tcW w:w="2689" w:type="dxa"/>
          </w:tcPr>
          <w:p w14:paraId="497AE8F6" w14:textId="738012A6" w:rsidR="00014373" w:rsidRPr="004913FA" w:rsidRDefault="00124B9E" w:rsidP="001B3269">
            <w:pPr>
              <w:rPr>
                <w:b/>
                <w:sz w:val="24"/>
                <w:lang w:val="se-NO"/>
              </w:rPr>
            </w:pPr>
            <w:r w:rsidRPr="004913FA">
              <w:rPr>
                <w:b/>
                <w:sz w:val="24"/>
                <w:lang w:val="se-NO"/>
              </w:rPr>
              <w:t>Čujuhus</w:t>
            </w:r>
          </w:p>
        </w:tc>
        <w:tc>
          <w:tcPr>
            <w:tcW w:w="6371" w:type="dxa"/>
          </w:tcPr>
          <w:p w14:paraId="0B47F0F9" w14:textId="77777777" w:rsidR="00014373" w:rsidRPr="004913FA" w:rsidRDefault="00014373" w:rsidP="001B3269">
            <w:pPr>
              <w:rPr>
                <w:b/>
                <w:sz w:val="24"/>
                <w:lang w:val="se-NO"/>
              </w:rPr>
            </w:pPr>
          </w:p>
        </w:tc>
      </w:tr>
      <w:tr w:rsidR="00014373" w:rsidRPr="004913FA" w14:paraId="670FC0C4" w14:textId="77777777" w:rsidTr="001B3269">
        <w:trPr>
          <w:trHeight w:val="499"/>
        </w:trPr>
        <w:tc>
          <w:tcPr>
            <w:tcW w:w="2689" w:type="dxa"/>
          </w:tcPr>
          <w:p w14:paraId="5D943C96" w14:textId="3C6D3438" w:rsidR="00014373" w:rsidRPr="004913FA" w:rsidRDefault="00124B9E" w:rsidP="001B3269">
            <w:pPr>
              <w:rPr>
                <w:b/>
                <w:sz w:val="24"/>
                <w:lang w:val="se-NO"/>
              </w:rPr>
            </w:pPr>
            <w:proofErr w:type="spellStart"/>
            <w:r w:rsidRPr="004913FA">
              <w:rPr>
                <w:b/>
                <w:sz w:val="24"/>
                <w:lang w:val="se-NO"/>
              </w:rPr>
              <w:t>Poastanr</w:t>
            </w:r>
            <w:proofErr w:type="spellEnd"/>
            <w:r w:rsidRPr="004913FA">
              <w:rPr>
                <w:b/>
                <w:sz w:val="24"/>
                <w:lang w:val="se-NO"/>
              </w:rPr>
              <w:t>.</w:t>
            </w:r>
            <w:r w:rsidR="00014373" w:rsidRPr="004913FA">
              <w:rPr>
                <w:b/>
                <w:sz w:val="24"/>
                <w:lang w:val="se-NO"/>
              </w:rPr>
              <w:t>/</w:t>
            </w:r>
            <w:r w:rsidRPr="004913FA">
              <w:rPr>
                <w:b/>
                <w:sz w:val="24"/>
                <w:lang w:val="se-NO"/>
              </w:rPr>
              <w:t>báiki</w:t>
            </w:r>
          </w:p>
        </w:tc>
        <w:tc>
          <w:tcPr>
            <w:tcW w:w="6371" w:type="dxa"/>
          </w:tcPr>
          <w:p w14:paraId="1AE53ADC" w14:textId="77777777" w:rsidR="00014373" w:rsidRPr="004913FA" w:rsidRDefault="00014373" w:rsidP="001B3269">
            <w:pPr>
              <w:rPr>
                <w:b/>
                <w:sz w:val="24"/>
                <w:lang w:val="se-NO"/>
              </w:rPr>
            </w:pPr>
          </w:p>
        </w:tc>
      </w:tr>
      <w:tr w:rsidR="00014373" w:rsidRPr="004913FA" w14:paraId="3152F73A" w14:textId="77777777" w:rsidTr="001B3269">
        <w:trPr>
          <w:trHeight w:val="499"/>
        </w:trPr>
        <w:tc>
          <w:tcPr>
            <w:tcW w:w="2689" w:type="dxa"/>
          </w:tcPr>
          <w:p w14:paraId="1CEFB7B8" w14:textId="29C503A0" w:rsidR="00014373" w:rsidRPr="004913FA" w:rsidRDefault="00014373" w:rsidP="001B3269">
            <w:pPr>
              <w:rPr>
                <w:b/>
                <w:sz w:val="24"/>
                <w:lang w:val="se-NO"/>
              </w:rPr>
            </w:pPr>
            <w:r w:rsidRPr="004913FA">
              <w:rPr>
                <w:b/>
                <w:sz w:val="24"/>
                <w:lang w:val="se-NO"/>
              </w:rPr>
              <w:t>Pers</w:t>
            </w:r>
            <w:r w:rsidR="00124B9E" w:rsidRPr="004913FA">
              <w:rPr>
                <w:b/>
                <w:sz w:val="24"/>
                <w:lang w:val="se-NO"/>
              </w:rPr>
              <w:t>ovdnanummar</w:t>
            </w:r>
          </w:p>
        </w:tc>
        <w:tc>
          <w:tcPr>
            <w:tcW w:w="6371" w:type="dxa"/>
          </w:tcPr>
          <w:p w14:paraId="3367D494" w14:textId="77777777" w:rsidR="00014373" w:rsidRPr="004913FA" w:rsidRDefault="00014373" w:rsidP="001B3269">
            <w:pPr>
              <w:rPr>
                <w:b/>
                <w:sz w:val="24"/>
                <w:lang w:val="se-NO"/>
              </w:rPr>
            </w:pPr>
          </w:p>
        </w:tc>
      </w:tr>
      <w:tr w:rsidR="00014373" w:rsidRPr="004913FA" w14:paraId="557670F3" w14:textId="77777777" w:rsidTr="001B3269">
        <w:trPr>
          <w:trHeight w:val="499"/>
        </w:trPr>
        <w:tc>
          <w:tcPr>
            <w:tcW w:w="2689" w:type="dxa"/>
          </w:tcPr>
          <w:p w14:paraId="0189567B" w14:textId="56F30A1A" w:rsidR="00014373" w:rsidRPr="004913FA" w:rsidRDefault="00014373" w:rsidP="001B3269">
            <w:pPr>
              <w:rPr>
                <w:b/>
                <w:sz w:val="24"/>
                <w:lang w:val="se-NO"/>
              </w:rPr>
            </w:pPr>
            <w:r w:rsidRPr="004913FA">
              <w:rPr>
                <w:b/>
                <w:sz w:val="24"/>
                <w:lang w:val="se-NO"/>
              </w:rPr>
              <w:t>Telefo</w:t>
            </w:r>
            <w:r w:rsidR="00124B9E" w:rsidRPr="004913FA">
              <w:rPr>
                <w:b/>
                <w:sz w:val="24"/>
                <w:lang w:val="se-NO"/>
              </w:rPr>
              <w:t>vdna</w:t>
            </w:r>
            <w:r w:rsidRPr="004913FA">
              <w:rPr>
                <w:b/>
                <w:sz w:val="24"/>
                <w:lang w:val="se-NO"/>
              </w:rPr>
              <w:t xml:space="preserve"> priv</w:t>
            </w:r>
            <w:r w:rsidR="00124B9E" w:rsidRPr="004913FA">
              <w:rPr>
                <w:b/>
                <w:sz w:val="24"/>
                <w:lang w:val="se-NO"/>
              </w:rPr>
              <w:t>áhta</w:t>
            </w:r>
          </w:p>
        </w:tc>
        <w:tc>
          <w:tcPr>
            <w:tcW w:w="6371" w:type="dxa"/>
          </w:tcPr>
          <w:p w14:paraId="0CC750E1" w14:textId="77777777" w:rsidR="00014373" w:rsidRPr="004913FA" w:rsidRDefault="00014373" w:rsidP="001B3269">
            <w:pPr>
              <w:rPr>
                <w:b/>
                <w:sz w:val="24"/>
                <w:lang w:val="se-NO"/>
              </w:rPr>
            </w:pPr>
          </w:p>
        </w:tc>
      </w:tr>
    </w:tbl>
    <w:p w14:paraId="2154121F" w14:textId="77777777" w:rsidR="00014373" w:rsidRPr="004913FA" w:rsidRDefault="00014373" w:rsidP="00014373">
      <w:pPr>
        <w:rPr>
          <w:b/>
          <w:sz w:val="24"/>
          <w:lang w:val="se-NO"/>
        </w:rPr>
      </w:pPr>
    </w:p>
    <w:p w14:paraId="1817A7E4" w14:textId="77777777" w:rsidR="00D92338" w:rsidRPr="00D92338" w:rsidRDefault="00D92338" w:rsidP="00D92338">
      <w:pPr>
        <w:rPr>
          <w:b/>
          <w:caps/>
          <w:sz w:val="24"/>
          <w:lang w:val="se-NO"/>
        </w:rPr>
      </w:pPr>
      <w:r w:rsidRPr="00D92338">
        <w:rPr>
          <w:b/>
          <w:caps/>
          <w:sz w:val="24"/>
          <w:lang w:val="se-NO"/>
        </w:rPr>
        <w:t>Leago ohcci vuoddji vai mielčuovvu?</w:t>
      </w:r>
    </w:p>
    <w:p w14:paraId="20EC2A05" w14:textId="77777777" w:rsidR="007B0A87" w:rsidRPr="004913FA" w:rsidRDefault="007B0A87" w:rsidP="007B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se-NO"/>
        </w:rPr>
      </w:pPr>
    </w:p>
    <w:p w14:paraId="2DBFDC66" w14:textId="77777777" w:rsidR="007B0A87" w:rsidRDefault="007B0A87" w:rsidP="00014373">
      <w:pPr>
        <w:rPr>
          <w:b/>
          <w:sz w:val="24"/>
          <w:lang w:val="se-NO"/>
        </w:rPr>
      </w:pPr>
    </w:p>
    <w:p w14:paraId="3147E7FC" w14:textId="6C10925C" w:rsidR="00014373" w:rsidRPr="004913FA" w:rsidRDefault="00124B9E" w:rsidP="00014373">
      <w:pPr>
        <w:rPr>
          <w:b/>
          <w:sz w:val="24"/>
          <w:lang w:val="se-NO"/>
        </w:rPr>
      </w:pPr>
      <w:r w:rsidRPr="004913FA">
        <w:rPr>
          <w:b/>
          <w:sz w:val="24"/>
          <w:lang w:val="se-NO"/>
        </w:rPr>
        <w:t>OHCCI DOAIBMAHEHTTEHUS:</w:t>
      </w:r>
    </w:p>
    <w:p w14:paraId="2E9B7548" w14:textId="77777777" w:rsidR="00014373" w:rsidRPr="004913FA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se-NO"/>
        </w:rPr>
      </w:pPr>
    </w:p>
    <w:p w14:paraId="1CEF109E" w14:textId="77777777" w:rsidR="00014373" w:rsidRPr="004913FA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se-NO"/>
        </w:rPr>
      </w:pPr>
    </w:p>
    <w:p w14:paraId="1A5D3F7D" w14:textId="77777777" w:rsidR="00014373" w:rsidRPr="004913FA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se-NO"/>
        </w:rPr>
      </w:pPr>
    </w:p>
    <w:p w14:paraId="065959D5" w14:textId="77777777" w:rsidR="00014373" w:rsidRPr="004913FA" w:rsidRDefault="00014373" w:rsidP="00014373">
      <w:pPr>
        <w:rPr>
          <w:b/>
          <w:sz w:val="24"/>
          <w:lang w:val="se-NO"/>
        </w:rPr>
      </w:pPr>
    </w:p>
    <w:p w14:paraId="2CD7F56E" w14:textId="68C2E39C" w:rsidR="00014373" w:rsidRPr="004913FA" w:rsidRDefault="00124B9E" w:rsidP="00014373">
      <w:pPr>
        <w:rPr>
          <w:b/>
          <w:sz w:val="24"/>
          <w:lang w:val="se-NO"/>
        </w:rPr>
      </w:pPr>
      <w:r w:rsidRPr="004913FA">
        <w:rPr>
          <w:b/>
          <w:sz w:val="24"/>
          <w:lang w:val="se-NO"/>
        </w:rPr>
        <w:t xml:space="preserve">VUOĐUŠTUS </w:t>
      </w:r>
      <w:r w:rsidR="005540F3" w:rsidRPr="004913FA">
        <w:rPr>
          <w:b/>
          <w:sz w:val="24"/>
          <w:lang w:val="se-NO"/>
        </w:rPr>
        <w:t>BIILAGUOĐĐIN</w:t>
      </w:r>
      <w:r w:rsidRPr="004913FA">
        <w:rPr>
          <w:b/>
          <w:sz w:val="24"/>
          <w:lang w:val="se-NO"/>
        </w:rPr>
        <w:t xml:space="preserve">LOHPEOHCAMII </w:t>
      </w:r>
    </w:p>
    <w:p w14:paraId="73EF4783" w14:textId="77777777" w:rsidR="00014373" w:rsidRPr="004913FA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se-NO"/>
        </w:rPr>
      </w:pPr>
    </w:p>
    <w:p w14:paraId="3D976287" w14:textId="77777777" w:rsidR="00014373" w:rsidRPr="004913FA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se-NO"/>
        </w:rPr>
      </w:pPr>
    </w:p>
    <w:p w14:paraId="73ABAB48" w14:textId="77777777" w:rsidR="00014373" w:rsidRPr="004913FA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se-NO"/>
        </w:rPr>
      </w:pPr>
    </w:p>
    <w:p w14:paraId="1BD6EBFC" w14:textId="77777777" w:rsidR="00014373" w:rsidRPr="004913FA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se-NO"/>
        </w:rPr>
      </w:pPr>
    </w:p>
    <w:p w14:paraId="1F27DBB8" w14:textId="77777777" w:rsidR="00014373" w:rsidRPr="004913FA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se-NO"/>
        </w:rPr>
      </w:pPr>
    </w:p>
    <w:p w14:paraId="5724EC06" w14:textId="77777777" w:rsidR="00014373" w:rsidRPr="004913FA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se-NO"/>
        </w:rPr>
      </w:pPr>
    </w:p>
    <w:p w14:paraId="3E7F7547" w14:textId="77777777" w:rsidR="00014373" w:rsidRPr="004913FA" w:rsidRDefault="00014373" w:rsidP="0001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se-NO"/>
        </w:rPr>
      </w:pPr>
    </w:p>
    <w:p w14:paraId="3AC2E921" w14:textId="77777777" w:rsidR="00014373" w:rsidRPr="004913FA" w:rsidRDefault="00014373" w:rsidP="00014373">
      <w:pPr>
        <w:rPr>
          <w:b/>
          <w:sz w:val="24"/>
          <w:lang w:val="se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014373" w:rsidRPr="004913FA" w14:paraId="17E2DA93" w14:textId="77777777" w:rsidTr="001B3269">
        <w:trPr>
          <w:trHeight w:val="499"/>
        </w:trPr>
        <w:tc>
          <w:tcPr>
            <w:tcW w:w="3114" w:type="dxa"/>
          </w:tcPr>
          <w:p w14:paraId="627663A3" w14:textId="4BEAFF44" w:rsidR="00014373" w:rsidRPr="004913FA" w:rsidRDefault="005540F3" w:rsidP="001B3269">
            <w:pPr>
              <w:rPr>
                <w:b/>
                <w:sz w:val="24"/>
                <w:lang w:val="se-NO"/>
              </w:rPr>
            </w:pPr>
            <w:r w:rsidRPr="004913FA">
              <w:rPr>
                <w:b/>
                <w:sz w:val="24"/>
                <w:lang w:val="se-NO"/>
              </w:rPr>
              <w:t>Báiki</w:t>
            </w:r>
          </w:p>
        </w:tc>
        <w:tc>
          <w:tcPr>
            <w:tcW w:w="5946" w:type="dxa"/>
          </w:tcPr>
          <w:p w14:paraId="72D95D72" w14:textId="77777777" w:rsidR="00014373" w:rsidRPr="004913FA" w:rsidRDefault="00014373" w:rsidP="001B3269">
            <w:pPr>
              <w:rPr>
                <w:b/>
                <w:sz w:val="24"/>
                <w:lang w:val="se-NO"/>
              </w:rPr>
            </w:pPr>
          </w:p>
        </w:tc>
      </w:tr>
      <w:tr w:rsidR="00014373" w:rsidRPr="004913FA" w14:paraId="2BEE83A1" w14:textId="77777777" w:rsidTr="001B3269">
        <w:trPr>
          <w:trHeight w:val="499"/>
        </w:trPr>
        <w:tc>
          <w:tcPr>
            <w:tcW w:w="3114" w:type="dxa"/>
          </w:tcPr>
          <w:p w14:paraId="74E7EC20" w14:textId="4C5580C1" w:rsidR="00014373" w:rsidRPr="004913FA" w:rsidRDefault="005540F3" w:rsidP="001B3269">
            <w:pPr>
              <w:rPr>
                <w:b/>
                <w:sz w:val="24"/>
                <w:lang w:val="se-NO"/>
              </w:rPr>
            </w:pPr>
            <w:r w:rsidRPr="004913FA">
              <w:rPr>
                <w:b/>
                <w:sz w:val="24"/>
                <w:lang w:val="se-NO"/>
              </w:rPr>
              <w:t>Beaivi</w:t>
            </w:r>
          </w:p>
        </w:tc>
        <w:tc>
          <w:tcPr>
            <w:tcW w:w="5946" w:type="dxa"/>
          </w:tcPr>
          <w:p w14:paraId="005A86B5" w14:textId="77777777" w:rsidR="00014373" w:rsidRPr="004913FA" w:rsidRDefault="00014373" w:rsidP="001B3269">
            <w:pPr>
              <w:rPr>
                <w:b/>
                <w:sz w:val="24"/>
                <w:lang w:val="se-NO"/>
              </w:rPr>
            </w:pPr>
          </w:p>
        </w:tc>
      </w:tr>
      <w:tr w:rsidR="00014373" w:rsidRPr="004913FA" w14:paraId="7575DA73" w14:textId="77777777" w:rsidTr="001B3269">
        <w:trPr>
          <w:trHeight w:val="499"/>
        </w:trPr>
        <w:tc>
          <w:tcPr>
            <w:tcW w:w="3114" w:type="dxa"/>
          </w:tcPr>
          <w:p w14:paraId="3A1EC77C" w14:textId="593C5362" w:rsidR="00014373" w:rsidRPr="004913FA" w:rsidRDefault="005540F3" w:rsidP="001B3269">
            <w:pPr>
              <w:rPr>
                <w:b/>
                <w:sz w:val="24"/>
                <w:lang w:val="se-NO"/>
              </w:rPr>
            </w:pPr>
            <w:r w:rsidRPr="004913FA">
              <w:rPr>
                <w:b/>
                <w:sz w:val="24"/>
                <w:lang w:val="se-NO"/>
              </w:rPr>
              <w:t>Ohcci vuolláičálus</w:t>
            </w:r>
          </w:p>
        </w:tc>
        <w:tc>
          <w:tcPr>
            <w:tcW w:w="5946" w:type="dxa"/>
          </w:tcPr>
          <w:p w14:paraId="49D7C38D" w14:textId="77777777" w:rsidR="00014373" w:rsidRPr="004913FA" w:rsidRDefault="00014373" w:rsidP="001B3269">
            <w:pPr>
              <w:rPr>
                <w:b/>
                <w:sz w:val="24"/>
                <w:lang w:val="se-NO"/>
              </w:rPr>
            </w:pPr>
          </w:p>
        </w:tc>
      </w:tr>
      <w:tr w:rsidR="00014373" w:rsidRPr="004913FA" w14:paraId="022FAC5E" w14:textId="77777777" w:rsidTr="001B3269">
        <w:trPr>
          <w:trHeight w:val="499"/>
        </w:trPr>
        <w:tc>
          <w:tcPr>
            <w:tcW w:w="3114" w:type="dxa"/>
          </w:tcPr>
          <w:p w14:paraId="454A7300" w14:textId="44962A23" w:rsidR="00014373" w:rsidRPr="004913FA" w:rsidRDefault="005540F3" w:rsidP="001B3269">
            <w:pPr>
              <w:rPr>
                <w:b/>
                <w:lang w:val="se-NO"/>
              </w:rPr>
            </w:pPr>
            <w:r w:rsidRPr="004913FA">
              <w:rPr>
                <w:b/>
                <w:sz w:val="24"/>
                <w:lang w:val="se-NO"/>
              </w:rPr>
              <w:lastRenderedPageBreak/>
              <w:t xml:space="preserve">Fuolaheaddji vuolláičálus </w:t>
            </w:r>
            <w:r w:rsidR="00014373" w:rsidRPr="004913FA">
              <w:rPr>
                <w:sz w:val="24"/>
                <w:lang w:val="se-NO"/>
              </w:rPr>
              <w:t>(</w:t>
            </w:r>
            <w:r w:rsidRPr="004913FA">
              <w:rPr>
                <w:sz w:val="24"/>
                <w:lang w:val="se-NO"/>
              </w:rPr>
              <w:t xml:space="preserve">Guoská dušše, jos ohcci lea vuolleahkásaš, dahje sus lea veahkkeváldeguoddi) </w:t>
            </w:r>
          </w:p>
        </w:tc>
        <w:tc>
          <w:tcPr>
            <w:tcW w:w="5946" w:type="dxa"/>
          </w:tcPr>
          <w:p w14:paraId="542A9F57" w14:textId="77777777" w:rsidR="00014373" w:rsidRPr="004913FA" w:rsidRDefault="00014373" w:rsidP="001B3269">
            <w:pPr>
              <w:rPr>
                <w:b/>
                <w:sz w:val="24"/>
                <w:lang w:val="se-NO"/>
              </w:rPr>
            </w:pPr>
          </w:p>
        </w:tc>
      </w:tr>
    </w:tbl>
    <w:p w14:paraId="79F44ADE" w14:textId="77777777" w:rsidR="00014373" w:rsidRPr="004913FA" w:rsidRDefault="00014373" w:rsidP="00014373">
      <w:pPr>
        <w:rPr>
          <w:b/>
          <w:lang w:val="se-NO"/>
        </w:rPr>
      </w:pPr>
      <w:r w:rsidRPr="004913FA">
        <w:rPr>
          <w:b/>
          <w:lang w:val="se-NO"/>
        </w:rPr>
        <w:t xml:space="preserve">                                                                                                 </w:t>
      </w:r>
    </w:p>
    <w:p w14:paraId="78C0E048" w14:textId="77777777" w:rsidR="00014373" w:rsidRPr="004913FA" w:rsidRDefault="00014373" w:rsidP="00014373">
      <w:pPr>
        <w:rPr>
          <w:b/>
          <w:sz w:val="24"/>
          <w:u w:val="single"/>
          <w:lang w:val="se-NO"/>
        </w:rPr>
      </w:pPr>
    </w:p>
    <w:p w14:paraId="2BE913BF" w14:textId="720E4827" w:rsidR="00014373" w:rsidRPr="004913FA" w:rsidRDefault="005540F3" w:rsidP="00014373">
      <w:pPr>
        <w:rPr>
          <w:b/>
          <w:sz w:val="24"/>
          <w:lang w:val="se-NO"/>
        </w:rPr>
      </w:pPr>
      <w:r w:rsidRPr="004913FA">
        <w:rPr>
          <w:b/>
          <w:sz w:val="24"/>
          <w:u w:val="single"/>
          <w:lang w:val="se-NO"/>
        </w:rPr>
        <w:t>Ohcamii galget mielddustuvvot</w:t>
      </w:r>
      <w:r w:rsidR="00014373" w:rsidRPr="004913FA">
        <w:rPr>
          <w:b/>
          <w:sz w:val="24"/>
          <w:u w:val="single"/>
          <w:lang w:val="se-NO"/>
        </w:rPr>
        <w:t>:</w:t>
      </w:r>
      <w:r w:rsidR="00014373" w:rsidRPr="004913FA">
        <w:rPr>
          <w:b/>
          <w:sz w:val="24"/>
          <w:lang w:val="se-NO"/>
        </w:rPr>
        <w:t xml:space="preserve"> </w:t>
      </w:r>
      <w:r w:rsidR="00014373" w:rsidRPr="004913FA">
        <w:rPr>
          <w:sz w:val="24"/>
          <w:lang w:val="se-NO"/>
        </w:rPr>
        <w:t>P</w:t>
      </w:r>
      <w:r w:rsidRPr="004913FA">
        <w:rPr>
          <w:sz w:val="24"/>
          <w:lang w:val="se-NO"/>
        </w:rPr>
        <w:t>ássagovva, cealkámuš doaktáris dahje eará dearvvasvuođabargis</w:t>
      </w:r>
      <w:r w:rsidR="00014373" w:rsidRPr="004913FA">
        <w:rPr>
          <w:sz w:val="24"/>
          <w:lang w:val="se-NO"/>
        </w:rPr>
        <w:t xml:space="preserve">. </w:t>
      </w:r>
    </w:p>
    <w:p w14:paraId="27A762ED" w14:textId="77777777" w:rsidR="00014373" w:rsidRPr="004913FA" w:rsidRDefault="00014373" w:rsidP="00014373">
      <w:pPr>
        <w:pStyle w:val="Listeavsnitt"/>
        <w:rPr>
          <w:b/>
          <w:sz w:val="24"/>
          <w:lang w:val="se-NO"/>
        </w:rPr>
      </w:pPr>
    </w:p>
    <w:p w14:paraId="143C37DA" w14:textId="1988D55D" w:rsidR="005540F3" w:rsidRPr="004913FA" w:rsidRDefault="005540F3" w:rsidP="00014373">
      <w:pPr>
        <w:rPr>
          <w:bCs/>
          <w:sz w:val="24"/>
          <w:lang w:val="se-NO"/>
        </w:rPr>
      </w:pPr>
      <w:r w:rsidRPr="004913FA">
        <w:rPr>
          <w:b/>
          <w:sz w:val="24"/>
          <w:u w:val="single"/>
          <w:lang w:val="se-NO"/>
        </w:rPr>
        <w:t xml:space="preserve">Ohcan sáddejuvvo: </w:t>
      </w:r>
      <w:r w:rsidRPr="004913FA">
        <w:rPr>
          <w:bCs/>
          <w:sz w:val="24"/>
          <w:lang w:val="se-NO"/>
        </w:rPr>
        <w:t>Kárášjoga gielda, Poastaboksa 84, 9735 Kárášjohka. Dahje doaimmahuvvo bálvaluskontuvrii, Ráđđeviessogeaidnu 4, 9730 Kárášjohka.</w:t>
      </w:r>
    </w:p>
    <w:p w14:paraId="59944998" w14:textId="77777777" w:rsidR="007509E8" w:rsidRPr="004913FA" w:rsidRDefault="007509E8" w:rsidP="007509E8">
      <w:pPr>
        <w:rPr>
          <w:lang w:val="se-NO"/>
        </w:rPr>
      </w:pPr>
    </w:p>
    <w:sectPr w:rsidR="007509E8" w:rsidRPr="004913FA" w:rsidSect="007509E8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C2F3F" w14:textId="77777777" w:rsidR="00E76BCA" w:rsidRDefault="00E76BCA" w:rsidP="007509E8">
      <w:r>
        <w:separator/>
      </w:r>
    </w:p>
  </w:endnote>
  <w:endnote w:type="continuationSeparator" w:id="0">
    <w:p w14:paraId="3DFB39DF" w14:textId="77777777" w:rsidR="00E76BCA" w:rsidRDefault="00E76BCA" w:rsidP="0075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corde BE Regular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215DD" w14:paraId="1B78AC2B" w14:textId="77777777" w:rsidTr="78584A23">
      <w:tc>
        <w:tcPr>
          <w:tcW w:w="3020" w:type="dxa"/>
        </w:tcPr>
        <w:p w14:paraId="7E440F9D" w14:textId="77777777" w:rsidR="00B215DD" w:rsidRDefault="00B215DD" w:rsidP="007509E8">
          <w:pPr>
            <w:pStyle w:val="Topptekst"/>
          </w:pPr>
        </w:p>
      </w:tc>
      <w:tc>
        <w:tcPr>
          <w:tcW w:w="3020" w:type="dxa"/>
        </w:tcPr>
        <w:p w14:paraId="1417F465" w14:textId="77777777" w:rsidR="00B215DD" w:rsidRDefault="00B215DD" w:rsidP="007509E8">
          <w:pPr>
            <w:pStyle w:val="Topptekst"/>
          </w:pPr>
        </w:p>
      </w:tc>
      <w:tc>
        <w:tcPr>
          <w:tcW w:w="3020" w:type="dxa"/>
        </w:tcPr>
        <w:p w14:paraId="760791FE" w14:textId="77777777" w:rsidR="00B215DD" w:rsidRDefault="00B215DD" w:rsidP="007509E8">
          <w:pPr>
            <w:pStyle w:val="Topptekst"/>
          </w:pPr>
        </w:p>
      </w:tc>
    </w:tr>
  </w:tbl>
  <w:p w14:paraId="7F71C0DD" w14:textId="77777777" w:rsidR="00B215DD" w:rsidRDefault="00B215DD" w:rsidP="007509E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6C99C" w14:textId="77777777" w:rsidR="00E76BCA" w:rsidRDefault="00E76BCA" w:rsidP="007509E8">
      <w:r>
        <w:separator/>
      </w:r>
    </w:p>
  </w:footnote>
  <w:footnote w:type="continuationSeparator" w:id="0">
    <w:p w14:paraId="12941A42" w14:textId="77777777" w:rsidR="00E76BCA" w:rsidRDefault="00E76BCA" w:rsidP="00750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F87B" w14:textId="77777777" w:rsidR="007509E8" w:rsidRPr="00E74020" w:rsidRDefault="007509E8" w:rsidP="007509E8">
    <w:pPr>
      <w:pStyle w:val="Topptekst"/>
      <w:jc w:val="right"/>
      <w:rPr>
        <w:sz w:val="16"/>
        <w:szCs w:val="16"/>
      </w:rPr>
    </w:pPr>
    <w:r w:rsidRPr="00E74020">
      <w:rPr>
        <w:sz w:val="16"/>
        <w:szCs w:val="16"/>
      </w:rPr>
      <w:t xml:space="preserve">Side </w:t>
    </w:r>
    <w:r w:rsidRPr="00E74020">
      <w:rPr>
        <w:rStyle w:val="Sidetall"/>
        <w:rFonts w:ascii="Arial" w:hAnsi="Arial"/>
        <w:szCs w:val="16"/>
      </w:rPr>
      <w:fldChar w:fldCharType="begin"/>
    </w:r>
    <w:r w:rsidRPr="00E74020">
      <w:rPr>
        <w:rStyle w:val="Sidetall"/>
        <w:rFonts w:ascii="Arial" w:hAnsi="Arial"/>
        <w:szCs w:val="16"/>
      </w:rPr>
      <w:instrText xml:space="preserve"> PAGE </w:instrText>
    </w:r>
    <w:r w:rsidRPr="00E74020">
      <w:rPr>
        <w:rStyle w:val="Sidetall"/>
        <w:rFonts w:ascii="Arial" w:hAnsi="Arial"/>
        <w:szCs w:val="16"/>
      </w:rPr>
      <w:fldChar w:fldCharType="separate"/>
    </w:r>
    <w:r w:rsidRPr="00E74020">
      <w:rPr>
        <w:rStyle w:val="Sidetall"/>
        <w:rFonts w:ascii="Arial" w:hAnsi="Arial"/>
        <w:szCs w:val="16"/>
      </w:rPr>
      <w:t>1</w:t>
    </w:r>
    <w:r w:rsidRPr="00E74020">
      <w:rPr>
        <w:rStyle w:val="Sidetall"/>
        <w:rFonts w:ascii="Arial" w:hAnsi="Arial"/>
        <w:szCs w:val="16"/>
      </w:rPr>
      <w:fldChar w:fldCharType="end"/>
    </w:r>
    <w:r w:rsidRPr="00E74020">
      <w:rPr>
        <w:rStyle w:val="Sidetall"/>
        <w:rFonts w:ascii="Arial" w:hAnsi="Arial"/>
        <w:szCs w:val="16"/>
      </w:rPr>
      <w:t xml:space="preserve"> av </w:t>
    </w:r>
    <w:r w:rsidRPr="00E74020">
      <w:rPr>
        <w:rStyle w:val="Sidetall"/>
        <w:rFonts w:ascii="Arial" w:hAnsi="Arial"/>
        <w:szCs w:val="16"/>
      </w:rPr>
      <w:fldChar w:fldCharType="begin"/>
    </w:r>
    <w:r w:rsidRPr="00E74020">
      <w:rPr>
        <w:rStyle w:val="Sidetall"/>
        <w:rFonts w:ascii="Arial" w:hAnsi="Arial"/>
        <w:szCs w:val="16"/>
      </w:rPr>
      <w:instrText xml:space="preserve"> PAGE </w:instrText>
    </w:r>
    <w:r w:rsidRPr="00E74020">
      <w:rPr>
        <w:rStyle w:val="Sidetall"/>
        <w:rFonts w:ascii="Arial" w:hAnsi="Arial"/>
        <w:szCs w:val="16"/>
      </w:rPr>
      <w:fldChar w:fldCharType="separate"/>
    </w:r>
    <w:r w:rsidRPr="00E74020">
      <w:rPr>
        <w:rStyle w:val="Sidetall"/>
        <w:rFonts w:ascii="Arial" w:hAnsi="Arial"/>
        <w:szCs w:val="16"/>
      </w:rPr>
      <w:t>1</w:t>
    </w:r>
    <w:r w:rsidRPr="00E74020">
      <w:rPr>
        <w:rStyle w:val="Sidetall"/>
        <w:rFonts w:ascii="Arial" w:hAnsi="Arial"/>
        <w:szCs w:val="16"/>
      </w:rPr>
      <w:fldChar w:fldCharType="end"/>
    </w:r>
  </w:p>
  <w:p w14:paraId="3879805E" w14:textId="77777777" w:rsidR="00B215DD" w:rsidRDefault="007509E8" w:rsidP="007509E8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7F8DCC" wp14:editId="706F8F98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415637" cy="483235"/>
          <wp:effectExtent l="0" t="0" r="3810" b="0"/>
          <wp:wrapSquare wrapText="bothSides"/>
          <wp:docPr id="4" name="Bilde 4" descr="Et bilde som inneholder tekst, skil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skilt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81"/>
                  <a:stretch/>
                </pic:blipFill>
                <pic:spPr bwMode="auto">
                  <a:xfrm>
                    <a:off x="0" y="0"/>
                    <a:ext cx="415637" cy="483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8" w:type="dxa"/>
      <w:tblCellMar>
        <w:left w:w="0" w:type="dxa"/>
      </w:tblCellMar>
      <w:tblLook w:val="00A0" w:firstRow="1" w:lastRow="0" w:firstColumn="1" w:lastColumn="0" w:noHBand="0" w:noVBand="0"/>
    </w:tblPr>
    <w:tblGrid>
      <w:gridCol w:w="8640"/>
      <w:gridCol w:w="768"/>
    </w:tblGrid>
    <w:tr w:rsidR="007509E8" w14:paraId="1EC4E76D" w14:textId="77777777" w:rsidTr="00AA38CA">
      <w:trPr>
        <w:trHeight w:hRule="exact" w:val="1142"/>
      </w:trPr>
      <w:tc>
        <w:tcPr>
          <w:tcW w:w="8640" w:type="dxa"/>
          <w:shd w:val="clear" w:color="auto" w:fill="auto"/>
        </w:tcPr>
        <w:p w14:paraId="1D41E04C" w14:textId="77777777" w:rsidR="007509E8" w:rsidRDefault="007509E8" w:rsidP="007509E8">
          <w:pPr>
            <w:pStyle w:val="Toppteks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2E4A050" wp14:editId="17E6D017">
                <wp:extent cx="2234657" cy="483738"/>
                <wp:effectExtent l="0" t="0" r="635" b="0"/>
                <wp:docPr id="5" name="Bilde 5" descr="Et bilde som inneholder tekst, skilt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2" descr="Et bilde som inneholder tekst, skilt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003" cy="497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F33AB6">
            <w:rPr>
              <w:sz w:val="16"/>
              <w:szCs w:val="16"/>
            </w:rPr>
            <w:t xml:space="preserve"> </w:t>
          </w:r>
        </w:p>
        <w:p w14:paraId="03467ECF" w14:textId="7BD6C006" w:rsidR="007509E8" w:rsidRPr="00E74020" w:rsidRDefault="007509E8" w:rsidP="007509E8">
          <w:pPr>
            <w:pStyle w:val="Topptekst"/>
            <w:jc w:val="right"/>
            <w:rPr>
              <w:sz w:val="16"/>
              <w:szCs w:val="16"/>
            </w:rPr>
          </w:pPr>
          <w:r w:rsidRPr="00E74020">
            <w:rPr>
              <w:sz w:val="16"/>
              <w:szCs w:val="16"/>
            </w:rPr>
            <w:t xml:space="preserve">Side </w:t>
          </w:r>
          <w:r w:rsidRPr="00E74020">
            <w:rPr>
              <w:rStyle w:val="Sidetall"/>
              <w:rFonts w:ascii="Arial" w:hAnsi="Arial"/>
              <w:szCs w:val="16"/>
            </w:rPr>
            <w:fldChar w:fldCharType="begin"/>
          </w:r>
          <w:r w:rsidRPr="00E74020">
            <w:rPr>
              <w:rStyle w:val="Sidetall"/>
              <w:rFonts w:ascii="Arial" w:hAnsi="Arial"/>
              <w:szCs w:val="16"/>
            </w:rPr>
            <w:instrText xml:space="preserve"> PAGE </w:instrText>
          </w:r>
          <w:r w:rsidRPr="00E74020">
            <w:rPr>
              <w:rStyle w:val="Sidetall"/>
              <w:rFonts w:ascii="Arial" w:hAnsi="Arial"/>
              <w:szCs w:val="16"/>
            </w:rPr>
            <w:fldChar w:fldCharType="separate"/>
          </w:r>
          <w:r w:rsidRPr="00E74020">
            <w:rPr>
              <w:rStyle w:val="Sidetall"/>
              <w:rFonts w:ascii="Arial" w:hAnsi="Arial"/>
              <w:szCs w:val="16"/>
            </w:rPr>
            <w:t>1</w:t>
          </w:r>
          <w:r w:rsidRPr="00E74020">
            <w:rPr>
              <w:rStyle w:val="Sidetall"/>
              <w:rFonts w:ascii="Arial" w:hAnsi="Arial"/>
              <w:szCs w:val="16"/>
            </w:rPr>
            <w:fldChar w:fldCharType="end"/>
          </w:r>
          <w:r w:rsidRPr="00E74020">
            <w:rPr>
              <w:rStyle w:val="Sidetall"/>
              <w:rFonts w:ascii="Arial" w:hAnsi="Arial"/>
              <w:szCs w:val="16"/>
            </w:rPr>
            <w:t xml:space="preserve"> av </w:t>
          </w:r>
          <w:r w:rsidR="00014373">
            <w:rPr>
              <w:rStyle w:val="Sidetall"/>
              <w:rFonts w:ascii="Arial" w:hAnsi="Arial"/>
              <w:szCs w:val="16"/>
            </w:rPr>
            <w:t>2</w:t>
          </w:r>
        </w:p>
        <w:p w14:paraId="427B6B58" w14:textId="77777777" w:rsidR="007509E8" w:rsidRPr="00032FB0" w:rsidRDefault="007509E8" w:rsidP="007509E8">
          <w:pPr>
            <w:pStyle w:val="Overskrift1"/>
          </w:pPr>
        </w:p>
        <w:p w14:paraId="13D1E5E4" w14:textId="77777777" w:rsidR="007509E8" w:rsidRDefault="007509E8" w:rsidP="007509E8"/>
        <w:p w14:paraId="766D1AEA" w14:textId="77777777" w:rsidR="007509E8" w:rsidRDefault="007509E8" w:rsidP="007509E8"/>
        <w:p w14:paraId="52AE80F6" w14:textId="77777777" w:rsidR="007509E8" w:rsidRPr="004F396A" w:rsidRDefault="007509E8" w:rsidP="007509E8"/>
      </w:tc>
      <w:tc>
        <w:tcPr>
          <w:tcW w:w="768" w:type="dxa"/>
          <w:shd w:val="clear" w:color="auto" w:fill="auto"/>
        </w:tcPr>
        <w:p w14:paraId="0B96443F" w14:textId="77777777" w:rsidR="007509E8" w:rsidRPr="00AB5B41" w:rsidRDefault="007509E8" w:rsidP="007509E8">
          <w:pPr>
            <w:pStyle w:val="Topptekst"/>
          </w:pPr>
        </w:p>
      </w:tc>
    </w:tr>
  </w:tbl>
  <w:p w14:paraId="02EEFF77" w14:textId="77777777" w:rsidR="007509E8" w:rsidRDefault="007509E8" w:rsidP="007509E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00443"/>
    <w:multiLevelType w:val="hybridMultilevel"/>
    <w:tmpl w:val="5C92AFEC"/>
    <w:lvl w:ilvl="0" w:tplc="6A768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6F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86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8C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0A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C3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E8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60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03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6550"/>
    <w:multiLevelType w:val="hybridMultilevel"/>
    <w:tmpl w:val="94701EB8"/>
    <w:lvl w:ilvl="0" w:tplc="09A42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52709"/>
    <w:multiLevelType w:val="hybridMultilevel"/>
    <w:tmpl w:val="9744B558"/>
    <w:lvl w:ilvl="0" w:tplc="82F68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4F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C6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2D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A8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A6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AB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6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EF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C4C13"/>
    <w:multiLevelType w:val="multilevel"/>
    <w:tmpl w:val="850E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004DF"/>
    <w:multiLevelType w:val="hybridMultilevel"/>
    <w:tmpl w:val="29EA3A30"/>
    <w:lvl w:ilvl="0" w:tplc="22403F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61BC5"/>
    <w:multiLevelType w:val="hybridMultilevel"/>
    <w:tmpl w:val="BEF2E170"/>
    <w:lvl w:ilvl="0" w:tplc="137486E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B2EE9"/>
    <w:multiLevelType w:val="hybridMultilevel"/>
    <w:tmpl w:val="B4E8BEF8"/>
    <w:lvl w:ilvl="0" w:tplc="E8D4BB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BCD0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6E96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90F4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4CE4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D0648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8867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3CA7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60B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7F6CC9"/>
    <w:multiLevelType w:val="hybridMultilevel"/>
    <w:tmpl w:val="760419D0"/>
    <w:lvl w:ilvl="0" w:tplc="8506A0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14B3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218BE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7268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F0FB9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DD07C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BC43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78E5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09811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A24239"/>
    <w:multiLevelType w:val="hybridMultilevel"/>
    <w:tmpl w:val="AE64A9A4"/>
    <w:lvl w:ilvl="0" w:tplc="51E0777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8107C"/>
    <w:multiLevelType w:val="hybridMultilevel"/>
    <w:tmpl w:val="21D2F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83885"/>
    <w:multiLevelType w:val="hybridMultilevel"/>
    <w:tmpl w:val="F3441AB4"/>
    <w:lvl w:ilvl="0" w:tplc="B6FC6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6E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04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09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A6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A7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09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4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E9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57271"/>
    <w:multiLevelType w:val="multilevel"/>
    <w:tmpl w:val="2D88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4560769">
    <w:abstractNumId w:val="6"/>
  </w:num>
  <w:num w:numId="2" w16cid:durableId="318462660">
    <w:abstractNumId w:val="10"/>
  </w:num>
  <w:num w:numId="3" w16cid:durableId="1610353653">
    <w:abstractNumId w:val="0"/>
  </w:num>
  <w:num w:numId="4" w16cid:durableId="471212781">
    <w:abstractNumId w:val="7"/>
  </w:num>
  <w:num w:numId="5" w16cid:durableId="1248424195">
    <w:abstractNumId w:val="2"/>
  </w:num>
  <w:num w:numId="6" w16cid:durableId="838228386">
    <w:abstractNumId w:val="5"/>
  </w:num>
  <w:num w:numId="7" w16cid:durableId="1369185263">
    <w:abstractNumId w:val="1"/>
  </w:num>
  <w:num w:numId="8" w16cid:durableId="493834636">
    <w:abstractNumId w:val="8"/>
  </w:num>
  <w:num w:numId="9" w16cid:durableId="973101380">
    <w:abstractNumId w:val="3"/>
  </w:num>
  <w:num w:numId="10" w16cid:durableId="663902318">
    <w:abstractNumId w:val="11"/>
  </w:num>
  <w:num w:numId="11" w16cid:durableId="2063207695">
    <w:abstractNumId w:val="9"/>
  </w:num>
  <w:num w:numId="12" w16cid:durableId="1650286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73"/>
    <w:rsid w:val="00014373"/>
    <w:rsid w:val="000A44ED"/>
    <w:rsid w:val="000C142B"/>
    <w:rsid w:val="000C544C"/>
    <w:rsid w:val="000D061F"/>
    <w:rsid w:val="00124B9E"/>
    <w:rsid w:val="00126DC7"/>
    <w:rsid w:val="00134CB5"/>
    <w:rsid w:val="001B6C9E"/>
    <w:rsid w:val="001D30D8"/>
    <w:rsid w:val="002279AE"/>
    <w:rsid w:val="00233AD1"/>
    <w:rsid w:val="00261E17"/>
    <w:rsid w:val="002620CA"/>
    <w:rsid w:val="0026409F"/>
    <w:rsid w:val="00272C9D"/>
    <w:rsid w:val="00280EB5"/>
    <w:rsid w:val="00283920"/>
    <w:rsid w:val="002839A4"/>
    <w:rsid w:val="002A4913"/>
    <w:rsid w:val="002E5409"/>
    <w:rsid w:val="00313CDB"/>
    <w:rsid w:val="00331427"/>
    <w:rsid w:val="003416F5"/>
    <w:rsid w:val="003518CC"/>
    <w:rsid w:val="003B0528"/>
    <w:rsid w:val="003B3D47"/>
    <w:rsid w:val="00401C5E"/>
    <w:rsid w:val="00444B13"/>
    <w:rsid w:val="00446EAC"/>
    <w:rsid w:val="0046323F"/>
    <w:rsid w:val="004913FA"/>
    <w:rsid w:val="004A5F00"/>
    <w:rsid w:val="004D16DF"/>
    <w:rsid w:val="004F160C"/>
    <w:rsid w:val="00501AA9"/>
    <w:rsid w:val="00513FA7"/>
    <w:rsid w:val="005309E4"/>
    <w:rsid w:val="005506A5"/>
    <w:rsid w:val="005540F3"/>
    <w:rsid w:val="00554606"/>
    <w:rsid w:val="0058205B"/>
    <w:rsid w:val="00584A24"/>
    <w:rsid w:val="005B0B7B"/>
    <w:rsid w:val="005F335B"/>
    <w:rsid w:val="005F4E13"/>
    <w:rsid w:val="005F6C3D"/>
    <w:rsid w:val="005F7713"/>
    <w:rsid w:val="006227CC"/>
    <w:rsid w:val="0064084F"/>
    <w:rsid w:val="00675B1D"/>
    <w:rsid w:val="00691D2E"/>
    <w:rsid w:val="006B779E"/>
    <w:rsid w:val="006C1846"/>
    <w:rsid w:val="007019C8"/>
    <w:rsid w:val="00740867"/>
    <w:rsid w:val="007509E8"/>
    <w:rsid w:val="00754FCA"/>
    <w:rsid w:val="00756A40"/>
    <w:rsid w:val="007A331C"/>
    <w:rsid w:val="007B0A87"/>
    <w:rsid w:val="007B366D"/>
    <w:rsid w:val="0080176D"/>
    <w:rsid w:val="00830F40"/>
    <w:rsid w:val="00855BCC"/>
    <w:rsid w:val="008B5C0F"/>
    <w:rsid w:val="008F76EF"/>
    <w:rsid w:val="00901ED4"/>
    <w:rsid w:val="00916CBB"/>
    <w:rsid w:val="00921C3E"/>
    <w:rsid w:val="00942C9F"/>
    <w:rsid w:val="009B4123"/>
    <w:rsid w:val="009C1745"/>
    <w:rsid w:val="009C7F76"/>
    <w:rsid w:val="009E08A3"/>
    <w:rsid w:val="009E400C"/>
    <w:rsid w:val="00A17228"/>
    <w:rsid w:val="00A2661E"/>
    <w:rsid w:val="00A533E7"/>
    <w:rsid w:val="00A82260"/>
    <w:rsid w:val="00AB542D"/>
    <w:rsid w:val="00AB7714"/>
    <w:rsid w:val="00AD4D04"/>
    <w:rsid w:val="00AD649A"/>
    <w:rsid w:val="00AF4EA6"/>
    <w:rsid w:val="00B06548"/>
    <w:rsid w:val="00B10276"/>
    <w:rsid w:val="00B215DD"/>
    <w:rsid w:val="00B22C24"/>
    <w:rsid w:val="00B77A29"/>
    <w:rsid w:val="00B879BA"/>
    <w:rsid w:val="00BA4191"/>
    <w:rsid w:val="00BB29CA"/>
    <w:rsid w:val="00BB2D62"/>
    <w:rsid w:val="00BC0805"/>
    <w:rsid w:val="00BC62DD"/>
    <w:rsid w:val="00BF6A33"/>
    <w:rsid w:val="00BF764D"/>
    <w:rsid w:val="00C2434B"/>
    <w:rsid w:val="00CA45D2"/>
    <w:rsid w:val="00CC706B"/>
    <w:rsid w:val="00CD3714"/>
    <w:rsid w:val="00CE61D3"/>
    <w:rsid w:val="00D4489B"/>
    <w:rsid w:val="00D92338"/>
    <w:rsid w:val="00D93CAA"/>
    <w:rsid w:val="00DC0577"/>
    <w:rsid w:val="00DD0B5E"/>
    <w:rsid w:val="00DE610B"/>
    <w:rsid w:val="00E3432C"/>
    <w:rsid w:val="00E568BB"/>
    <w:rsid w:val="00E74020"/>
    <w:rsid w:val="00E76BCA"/>
    <w:rsid w:val="00EA5421"/>
    <w:rsid w:val="00EB29FF"/>
    <w:rsid w:val="00EB71E3"/>
    <w:rsid w:val="00ED028A"/>
    <w:rsid w:val="00F0552E"/>
    <w:rsid w:val="00F168D4"/>
    <w:rsid w:val="00F37932"/>
    <w:rsid w:val="00F47075"/>
    <w:rsid w:val="00F53208"/>
    <w:rsid w:val="00F55782"/>
    <w:rsid w:val="00F7176F"/>
    <w:rsid w:val="00F73AEC"/>
    <w:rsid w:val="00F81ACB"/>
    <w:rsid w:val="00F85764"/>
    <w:rsid w:val="00F91686"/>
    <w:rsid w:val="00FA22D4"/>
    <w:rsid w:val="00FD0F8D"/>
    <w:rsid w:val="00FF2CD8"/>
    <w:rsid w:val="00FF71CF"/>
    <w:rsid w:val="045184A4"/>
    <w:rsid w:val="05249273"/>
    <w:rsid w:val="0675C7A6"/>
    <w:rsid w:val="07C6C0BE"/>
    <w:rsid w:val="0B438DE8"/>
    <w:rsid w:val="0BE64717"/>
    <w:rsid w:val="0C599CBB"/>
    <w:rsid w:val="0D07D441"/>
    <w:rsid w:val="11707430"/>
    <w:rsid w:val="11FCABE2"/>
    <w:rsid w:val="14B6DAC5"/>
    <w:rsid w:val="153BB61F"/>
    <w:rsid w:val="16F3E047"/>
    <w:rsid w:val="1B431928"/>
    <w:rsid w:val="1C849257"/>
    <w:rsid w:val="1D8A9003"/>
    <w:rsid w:val="220DB7C1"/>
    <w:rsid w:val="22A1ED9B"/>
    <w:rsid w:val="34948D2F"/>
    <w:rsid w:val="35260000"/>
    <w:rsid w:val="39ABC651"/>
    <w:rsid w:val="39ACB241"/>
    <w:rsid w:val="435B976A"/>
    <w:rsid w:val="473A444D"/>
    <w:rsid w:val="4B269AC3"/>
    <w:rsid w:val="4D4BFDFD"/>
    <w:rsid w:val="4EA7B255"/>
    <w:rsid w:val="59E9EE61"/>
    <w:rsid w:val="5AD038B0"/>
    <w:rsid w:val="61D1E4F3"/>
    <w:rsid w:val="6CCC06C8"/>
    <w:rsid w:val="74D7A4E1"/>
    <w:rsid w:val="7542E434"/>
    <w:rsid w:val="7858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C6E3"/>
  <w15:chartTrackingRefBased/>
  <w15:docId w15:val="{43A89DE5-187E-4164-9809-2CAEC851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87"/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qFormat/>
    <w:rsid w:val="00501AA9"/>
    <w:pPr>
      <w:keepNext/>
      <w:spacing w:before="240" w:after="240" w:line="240" w:lineRule="auto"/>
      <w:outlineLvl w:val="0"/>
    </w:pPr>
    <w:rPr>
      <w:rFonts w:eastAsia="Times New Roman"/>
      <w:b/>
      <w:bCs/>
      <w:kern w:val="32"/>
      <w:sz w:val="28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1AA9"/>
    <w:pPr>
      <w:outlineLvl w:val="1"/>
    </w:pPr>
    <w:rPr>
      <w:b/>
      <w:bCs/>
      <w:sz w:val="24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1AA9"/>
    <w:pPr>
      <w:keepNext/>
      <w:keepLines/>
      <w:spacing w:before="40" w:after="0"/>
      <w:outlineLvl w:val="2"/>
    </w:pPr>
    <w:rPr>
      <w:rFonts w:eastAsiaTheme="majorEastAsia" w:cstheme="majorBidi"/>
      <w:b/>
      <w:color w:val="151634" w:themeColor="accent1" w:themeShade="7F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341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416F5"/>
  </w:style>
  <w:style w:type="paragraph" w:styleId="Bunntekst">
    <w:name w:val="footer"/>
    <w:basedOn w:val="Normal"/>
    <w:link w:val="BunntekstTegn"/>
    <w:uiPriority w:val="99"/>
    <w:unhideWhenUsed/>
    <w:rsid w:val="00341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16F5"/>
  </w:style>
  <w:style w:type="paragraph" w:styleId="Ingenmellomrom">
    <w:name w:val="No Spacing"/>
    <w:aliases w:val="Kontaktinformasjon"/>
    <w:uiPriority w:val="1"/>
    <w:rsid w:val="00446EAC"/>
    <w:pPr>
      <w:tabs>
        <w:tab w:val="left" w:pos="2268"/>
        <w:tab w:val="left" w:pos="5103"/>
      </w:tabs>
      <w:spacing w:after="0" w:line="276" w:lineRule="auto"/>
    </w:pPr>
    <w:rPr>
      <w:rFonts w:ascii="Arial" w:hAnsi="Arial"/>
      <w:sz w:val="16"/>
    </w:rPr>
  </w:style>
  <w:style w:type="paragraph" w:customStyle="1" w:styleId="Default">
    <w:name w:val="Default"/>
    <w:rsid w:val="0026409F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customStyle="1" w:styleId="Tekst">
    <w:name w:val="Tekst"/>
    <w:basedOn w:val="Standardskriftforavsnitt"/>
    <w:uiPriority w:val="1"/>
    <w:rsid w:val="0026409F"/>
    <w:rPr>
      <w:rFonts w:ascii="Times New Roman" w:hAnsi="Times New Roman" w:cs="Times New Roman" w:hint="default"/>
      <w:sz w:val="24"/>
    </w:rPr>
  </w:style>
  <w:style w:type="character" w:customStyle="1" w:styleId="Overskriftmal">
    <w:name w:val="Overskrift_mal"/>
    <w:basedOn w:val="Standardskriftforavsnitt"/>
    <w:uiPriority w:val="1"/>
    <w:rsid w:val="0026409F"/>
    <w:rPr>
      <w:rFonts w:ascii="Arial" w:hAnsi="Arial" w:cs="Arial" w:hint="default"/>
      <w:b/>
      <w:bCs w:val="0"/>
      <w:sz w:val="23"/>
    </w:rPr>
  </w:style>
  <w:style w:type="paragraph" w:customStyle="1" w:styleId="Halvfet">
    <w:name w:val="Halvfet"/>
    <w:basedOn w:val="Normal"/>
    <w:autoRedefine/>
    <w:rsid w:val="0026409F"/>
    <w:pPr>
      <w:tabs>
        <w:tab w:val="num" w:pos="720"/>
      </w:tabs>
      <w:spacing w:after="0" w:line="240" w:lineRule="auto"/>
    </w:pPr>
    <w:rPr>
      <w:rFonts w:ascii="Concorde BE Regular" w:eastAsia="Times New Roman" w:hAnsi="Concorde BE Regular" w:cs="Times New Roman"/>
      <w:b/>
      <w:bCs/>
      <w:sz w:val="28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F764D"/>
    <w:pPr>
      <w:ind w:left="720"/>
      <w:contextualSpacing/>
    </w:pPr>
  </w:style>
  <w:style w:type="table" w:styleId="Tabellrutenett">
    <w:name w:val="Table Grid"/>
    <w:basedOn w:val="Vanligtabel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AF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EA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EA6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EA6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rsid w:val="00501AA9"/>
    <w:rPr>
      <w:rFonts w:ascii="Arial" w:eastAsia="Times New Roman" w:hAnsi="Arial" w:cs="Arial"/>
      <w:b/>
      <w:bCs/>
      <w:kern w:val="32"/>
      <w:sz w:val="28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1AA9"/>
    <w:rPr>
      <w:rFonts w:ascii="Arial" w:hAnsi="Arial" w:cs="Arial"/>
      <w:b/>
      <w:bCs/>
      <w:sz w:val="24"/>
      <w:szCs w:val="28"/>
    </w:rPr>
  </w:style>
  <w:style w:type="character" w:styleId="Sidetall">
    <w:name w:val="page number"/>
    <w:basedOn w:val="Standardskriftforavsnitt"/>
    <w:rsid w:val="007509E8"/>
    <w:rPr>
      <w:rFonts w:asciiTheme="minorHAnsi" w:hAnsiTheme="minorHAnsi"/>
      <w:sz w:val="1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01AA9"/>
    <w:rPr>
      <w:rFonts w:ascii="Arial" w:eastAsiaTheme="majorEastAsia" w:hAnsi="Arial" w:cstheme="majorBidi"/>
      <w:b/>
      <w:color w:val="151634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nald\OfficeMaler\MAL%20notat.dotx" TargetMode="External"/></Relationships>
</file>

<file path=word/theme/theme1.xml><?xml version="1.0" encoding="utf-8"?>
<a:theme xmlns:a="http://schemas.openxmlformats.org/drawingml/2006/main" name="Office-tema">
  <a:themeElements>
    <a:clrScheme name="Ny profil Karasjok kommune">
      <a:dk1>
        <a:srgbClr val="000000"/>
      </a:dk1>
      <a:lt1>
        <a:srgbClr val="FFFFFF"/>
      </a:lt1>
      <a:dk2>
        <a:srgbClr val="0E0328"/>
      </a:dk2>
      <a:lt2>
        <a:srgbClr val="E9E5E4"/>
      </a:lt2>
      <a:accent1>
        <a:srgbClr val="2B2E69"/>
      </a:accent1>
      <a:accent2>
        <a:srgbClr val="E30134"/>
      </a:accent2>
      <a:accent3>
        <a:srgbClr val="FDC300"/>
      </a:accent3>
      <a:accent4>
        <a:srgbClr val="CB4492"/>
      </a:accent4>
      <a:accent5>
        <a:srgbClr val="008EA3"/>
      </a:accent5>
      <a:accent6>
        <a:srgbClr val="4CAF57"/>
      </a:accent6>
      <a:hlink>
        <a:srgbClr val="0D0228"/>
      </a:hlink>
      <a:folHlink>
        <a:srgbClr val="008E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EB09ACF39E6842815CBA6CC1B36387" ma:contentTypeVersion="8" ma:contentTypeDescription="Opprett et nytt dokument." ma:contentTypeScope="" ma:versionID="c9b7a6912a33b60be384191b76921edf">
  <xsd:schema xmlns:xsd="http://www.w3.org/2001/XMLSchema" xmlns:xs="http://www.w3.org/2001/XMLSchema" xmlns:p="http://schemas.microsoft.com/office/2006/metadata/properties" xmlns:ns2="24358549-b302-4cdb-8901-7945439273c9" xmlns:ns3="3217fe3c-2dfe-43af-99d9-16b55941b7af" targetNamespace="http://schemas.microsoft.com/office/2006/metadata/properties" ma:root="true" ma:fieldsID="0a4f068671484d590f9620f219e4c3a5" ns2:_="" ns3:_="">
    <xsd:import namespace="24358549-b302-4cdb-8901-7945439273c9"/>
    <xsd:import namespace="3217fe3c-2dfe-43af-99d9-16b55941b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58549-b302-4cdb-8901-794543927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7fe3c-2dfe-43af-99d9-16b55941b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DC11-15DF-4226-AF86-D97FD3ED4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58549-b302-4cdb-8901-7945439273c9"/>
    <ds:schemaRef ds:uri="3217fe3c-2dfe-43af-99d9-16b55941b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A23AC-A00B-48AF-858B-EE164F47FA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4358549-b302-4cdb-8901-7945439273c9"/>
    <ds:schemaRef ds:uri="3217fe3c-2dfe-43af-99d9-16b55941b7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F64EB6-CEB8-49BD-9EBA-4B8A9A0D0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AACA6-A8DD-4D8F-A4A7-94A801B5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notat</Template>
  <TotalTime>0</TotalTime>
  <Pages>2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Alette Eira Kildedam</dc:creator>
  <cp:keywords/>
  <dc:description/>
  <cp:lastModifiedBy>Johanna Unga</cp:lastModifiedBy>
  <cp:revision>2</cp:revision>
  <dcterms:created xsi:type="dcterms:W3CDTF">2025-05-19T13:09:00Z</dcterms:created>
  <dcterms:modified xsi:type="dcterms:W3CDTF">2025-05-19T13:09:00Z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0x010100A7EB09ACF39E6842815CBA6CC1B36387</vt:lpwstr>
  </property>
</Properties>
</file>