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243B" w14:textId="77777777" w:rsidR="00BC352B" w:rsidRPr="00BC352B" w:rsidRDefault="00BC352B" w:rsidP="00BC352B">
      <w:pPr>
        <w:jc w:val="center"/>
        <w:rPr>
          <w:b/>
          <w:bCs/>
          <w:caps/>
          <w:sz w:val="28"/>
          <w:szCs w:val="32"/>
        </w:rPr>
      </w:pPr>
      <w:r w:rsidRPr="00BC352B">
        <w:rPr>
          <w:b/>
          <w:bCs/>
          <w:caps/>
          <w:sz w:val="28"/>
          <w:szCs w:val="32"/>
        </w:rPr>
        <w:t>Søknadsskjema for midlertidig dispensasjon fra pedagognorm</w:t>
      </w:r>
    </w:p>
    <w:p w14:paraId="69B59EFB" w14:textId="77777777" w:rsidR="00BC352B" w:rsidRDefault="00BC352B" w:rsidP="00BC352B">
      <w:pPr>
        <w:jc w:val="center"/>
        <w:rPr>
          <w:i/>
          <w:iCs/>
        </w:rPr>
      </w:pPr>
      <w:r w:rsidRPr="00BC352B">
        <w:rPr>
          <w:i/>
          <w:iCs/>
        </w:rPr>
        <w:t>Jf. §3 i forskrift om pedagogisk bemanning og dispensasjoner.</w:t>
      </w:r>
    </w:p>
    <w:p w14:paraId="5458E324" w14:textId="77777777" w:rsidR="00BC352B" w:rsidRPr="00BC352B" w:rsidRDefault="00BC352B" w:rsidP="00BC352B">
      <w:pPr>
        <w:rPr>
          <w:b/>
          <w:bCs/>
        </w:rPr>
      </w:pPr>
    </w:p>
    <w:p w14:paraId="62D7DF6D" w14:textId="77777777" w:rsidR="00BC352B" w:rsidRPr="00BC352B" w:rsidRDefault="00BC352B" w:rsidP="00BC352B">
      <w:r w:rsidRPr="00BC352B">
        <w:t xml:space="preserve">Loven åpner opp for at barnehageeier kan søke til kommunen om midlertidig dispensasjon fra normen om pedagogisk bemanning. Dispensasjonsadgangen gjelder kun i forhold til forskriftens §1 norm for pedagogisk bemanning. Det skal være minimum </w:t>
      </w:r>
      <w:proofErr w:type="spellStart"/>
      <w:r w:rsidRPr="00BC352B">
        <w:t>èn</w:t>
      </w:r>
      <w:proofErr w:type="spellEnd"/>
      <w:r w:rsidRPr="00BC352B">
        <w:t xml:space="preserve"> pedagogisk leder per 7 barn når barna er under tre år, og per 14 barn når barna er over tre år. Det kan gis midlertidig dispensasjon fra pedagognormen inntil et år av gangen når særlige hensyn taler for det.</w:t>
      </w:r>
    </w:p>
    <w:p w14:paraId="4088F602" w14:textId="77777777" w:rsidR="00BC352B" w:rsidRDefault="00BC352B" w:rsidP="00BC352B"/>
    <w:p w14:paraId="710EC700" w14:textId="573FAAD1" w:rsidR="00BC352B" w:rsidRDefault="00BC352B" w:rsidP="00BC352B">
      <w:r w:rsidRPr="00BC352B">
        <w:t>Særlige hensyn i denne sammenheng er at dispensasjonen vil være til barnets beste i den barnehagen det søkes for. Kommunen må foreta en konkret vurdering om det foreligger slike særlige hensyn, og det må vurderes om det anses som forsvarlig å øke barnetallet per pedagogisk leder.</w:t>
      </w:r>
    </w:p>
    <w:p w14:paraId="2ABF68FD" w14:textId="77777777" w:rsidR="00BC352B" w:rsidRPr="00BC352B" w:rsidRDefault="00BC352B" w:rsidP="00BC352B"/>
    <w:p w14:paraId="5EF52C8E" w14:textId="77777777" w:rsidR="00BC352B" w:rsidRPr="00BC352B" w:rsidRDefault="00BC352B" w:rsidP="00BC352B">
      <w:r w:rsidRPr="00BC352B">
        <w:t>Her vurderes barnegruppens sammensetning og behov, barnehagens fysiske miljø (inne- og utearealer), bemanningssituasjon og personalets samlede kompetanse.</w:t>
      </w:r>
    </w:p>
    <w:p w14:paraId="7EBB309A" w14:textId="77777777" w:rsidR="00BC352B" w:rsidRPr="00BC352B" w:rsidRDefault="00BC352B" w:rsidP="00BC352B">
      <w:pPr>
        <w:rPr>
          <w:b/>
          <w:bCs/>
        </w:rPr>
      </w:pPr>
    </w:p>
    <w:p w14:paraId="6C068CE4" w14:textId="41CD9202" w:rsidR="00BC352B" w:rsidRDefault="00BC352B" w:rsidP="00BC352B">
      <w:r w:rsidRPr="00BC352B">
        <w:t>For å sikre at saken blir belyst fra flere sider, og brukernes rett til medbestemmelse ivaretas,</w:t>
      </w:r>
      <w:r w:rsidRPr="00BC352B">
        <w:t xml:space="preserve"> </w:t>
      </w:r>
      <w:r w:rsidRPr="00BC352B">
        <w:t>skal uttalelse fra barnehagens samarbeidsutvalg legges ved eiers søknad om dispensasjon.</w:t>
      </w:r>
      <w:r w:rsidRPr="00BC352B">
        <w:t xml:space="preserve"> </w:t>
      </w:r>
      <w:r w:rsidRPr="00BC352B">
        <w:t>Uttalelsen skal vektlegges, men kommunen er ikke bundet av den.</w:t>
      </w:r>
    </w:p>
    <w:p w14:paraId="6730772F" w14:textId="77777777" w:rsidR="00BC352B" w:rsidRDefault="00BC352B" w:rsidP="00BC352B"/>
    <w:p w14:paraId="64CEB26A" w14:textId="3BB3715B" w:rsidR="00BC352B" w:rsidRDefault="00BC352B" w:rsidP="00BC352B">
      <w:r>
        <w:t xml:space="preserve">Det vises </w:t>
      </w:r>
      <w:r w:rsidR="0095784E">
        <w:t>for øvrig</w:t>
      </w:r>
      <w:r>
        <w:t xml:space="preserve"> til Karasjok kommunes hjemmeside, og informasjon om pedagogisk bemanning og dispensasjon i barnehage: </w:t>
      </w:r>
      <w:hyperlink r:id="rId8" w:history="1">
        <w:r w:rsidRPr="0072448D">
          <w:rPr>
            <w:rStyle w:val="Hyperkobling"/>
          </w:rPr>
          <w:t>https://www.karasjok.kommune.no/tjenester/oppvekst/barnehage/barnehagemyndighet/</w:t>
        </w:r>
      </w:hyperlink>
      <w:r>
        <w:t xml:space="preserve"> </w:t>
      </w:r>
    </w:p>
    <w:p w14:paraId="0109820C" w14:textId="77777777" w:rsidR="00BC352B" w:rsidRPr="00BC352B" w:rsidRDefault="00BC352B" w:rsidP="00BC352B"/>
    <w:p w14:paraId="797541CC" w14:textId="77777777" w:rsidR="00BC352B" w:rsidRPr="00BC352B" w:rsidRDefault="00BC352B" w:rsidP="00BC352B">
      <w:pPr>
        <w:rPr>
          <w:b/>
          <w:bCs/>
        </w:rPr>
      </w:pPr>
    </w:p>
    <w:p w14:paraId="226A3143" w14:textId="77777777" w:rsidR="00BC352B" w:rsidRDefault="00BC352B" w:rsidP="00BC352B">
      <w:r w:rsidRPr="00BC352B">
        <w:t>Et vedtak om dispensasjon kan ikke gis med tilbakevirkende kraft.</w:t>
      </w:r>
    </w:p>
    <w:p w14:paraId="5EF09E72" w14:textId="77777777" w:rsidR="00BC352B" w:rsidRPr="00BC352B" w:rsidRDefault="00BC352B" w:rsidP="00BC352B">
      <w:pPr>
        <w:rPr>
          <w:b/>
          <w:bCs/>
        </w:rPr>
      </w:pPr>
    </w:p>
    <w:p w14:paraId="7A2D3752" w14:textId="66CEE17C" w:rsidR="00BC352B" w:rsidRPr="00BC352B" w:rsidRDefault="00BC352B" w:rsidP="00BC352B">
      <w:r w:rsidRPr="00BC352B">
        <w:t>Barnehagemyndighetens vedtak om dispensasjon er å anse som et enkeltvedtak etter</w:t>
      </w:r>
      <w:r w:rsidRPr="00BC352B">
        <w:t xml:space="preserve"> </w:t>
      </w:r>
      <w:r w:rsidRPr="00BC352B">
        <w:t>forvaltningsloven § 2 første ledd bokstav b.</w:t>
      </w:r>
    </w:p>
    <w:p w14:paraId="33B04ECF" w14:textId="77777777" w:rsidR="00BC352B" w:rsidRPr="00BC352B" w:rsidRDefault="00BC352B" w:rsidP="00BC352B">
      <w:pPr>
        <w:rPr>
          <w:b/>
          <w:bCs/>
        </w:rPr>
      </w:pPr>
    </w:p>
    <w:p w14:paraId="0DCC2528" w14:textId="77777777" w:rsidR="00BC352B" w:rsidRPr="00BC352B" w:rsidRDefault="00BC352B" w:rsidP="00BC352B">
      <w:pPr>
        <w:rPr>
          <w:b/>
          <w:bCs/>
        </w:rPr>
      </w:pPr>
      <w:r w:rsidRPr="00BC352B">
        <w:rPr>
          <w:b/>
          <w:bCs/>
        </w:rPr>
        <w:t>Rett til å klage</w:t>
      </w:r>
    </w:p>
    <w:p w14:paraId="1586280C" w14:textId="6BBA2DB8" w:rsidR="00BC352B" w:rsidRPr="00BC352B" w:rsidRDefault="00BC352B" w:rsidP="00BC352B">
      <w:r w:rsidRPr="00BC352B">
        <w:t>Kommunens vedtak etter § 2 og § 3 kan påklages til statsforvalteren.</w:t>
      </w:r>
    </w:p>
    <w:p w14:paraId="18A5A9E3" w14:textId="77777777" w:rsidR="00BC352B" w:rsidRDefault="00BC352B" w:rsidP="00BC352B">
      <w:pPr>
        <w:rPr>
          <w:b/>
          <w:bCs/>
        </w:rPr>
      </w:pPr>
    </w:p>
    <w:p w14:paraId="788E8E5E" w14:textId="2482BD7F" w:rsidR="00BC352B" w:rsidRPr="00BC352B" w:rsidRDefault="00BC352B" w:rsidP="00BC352B">
      <w:r w:rsidRPr="00BC352B">
        <w:t>Alle punkter må besvares</w:t>
      </w:r>
      <w:r>
        <w:t xml:space="preserve"> i søknadskjemaet må besvares. </w:t>
      </w:r>
    </w:p>
    <w:p w14:paraId="59ACF81B" w14:textId="77777777" w:rsidR="00BC352B" w:rsidRPr="00BC352B" w:rsidRDefault="00BC352B" w:rsidP="00BC352B"/>
    <w:tbl>
      <w:tblPr>
        <w:tblpPr w:leftFromText="141" w:rightFromText="141" w:bottomFromText="160" w:vertAnchor="text" w:tblpX="1" w:tblpY="1"/>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9"/>
        <w:gridCol w:w="1369"/>
        <w:gridCol w:w="233"/>
        <w:gridCol w:w="2478"/>
        <w:gridCol w:w="2430"/>
      </w:tblGrid>
      <w:tr w:rsidR="00BC352B" w:rsidRPr="00BC352B" w14:paraId="2B5F5B57" w14:textId="77777777" w:rsidTr="00BC352B">
        <w:trPr>
          <w:trHeight w:val="274"/>
        </w:trPr>
        <w:tc>
          <w:tcPr>
            <w:tcW w:w="9389" w:type="dxa"/>
            <w:gridSpan w:val="5"/>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50215FA7" w14:textId="77777777" w:rsidR="00BC352B" w:rsidRPr="00BC352B" w:rsidRDefault="00BC352B" w:rsidP="00BC352B">
            <w:pPr>
              <w:rPr>
                <w:b/>
                <w:bCs/>
              </w:rPr>
            </w:pPr>
            <w:r w:rsidRPr="00BC352B">
              <w:rPr>
                <w:b/>
                <w:bCs/>
              </w:rPr>
              <w:t>Barnehagens navn</w:t>
            </w:r>
          </w:p>
        </w:tc>
      </w:tr>
      <w:tr w:rsidR="00BC352B" w:rsidRPr="00BC352B" w14:paraId="7902269B" w14:textId="77777777" w:rsidTr="00BC352B">
        <w:trPr>
          <w:trHeight w:val="567"/>
        </w:trPr>
        <w:tc>
          <w:tcPr>
            <w:tcW w:w="9389" w:type="dxa"/>
            <w:gridSpan w:val="5"/>
            <w:tcBorders>
              <w:top w:val="single" w:sz="4" w:space="0" w:color="auto"/>
              <w:left w:val="single" w:sz="4" w:space="0" w:color="auto"/>
              <w:bottom w:val="single" w:sz="4" w:space="0" w:color="auto"/>
              <w:right w:val="single" w:sz="4" w:space="0" w:color="auto"/>
            </w:tcBorders>
          </w:tcPr>
          <w:p w14:paraId="043FF200" w14:textId="77777777" w:rsidR="00BC352B" w:rsidRPr="00BC352B" w:rsidRDefault="00BC352B" w:rsidP="00BC352B"/>
          <w:p w14:paraId="243391DD" w14:textId="77777777" w:rsidR="00BC352B" w:rsidRPr="00BC352B" w:rsidRDefault="00BC352B" w:rsidP="00BC352B"/>
          <w:p w14:paraId="696F9709" w14:textId="77777777" w:rsidR="00BC352B" w:rsidRPr="00BC352B" w:rsidRDefault="00BC352B" w:rsidP="00BC352B"/>
        </w:tc>
      </w:tr>
      <w:tr w:rsidR="00BC352B" w:rsidRPr="00BC352B" w14:paraId="4BB18F2E" w14:textId="77777777" w:rsidTr="00BC352B">
        <w:trPr>
          <w:trHeight w:val="287"/>
        </w:trPr>
        <w:tc>
          <w:tcPr>
            <w:tcW w:w="9389" w:type="dxa"/>
            <w:gridSpan w:val="5"/>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62900F8D" w14:textId="77777777" w:rsidR="00BC352B" w:rsidRPr="00BC352B" w:rsidRDefault="00BC352B" w:rsidP="00BC352B">
            <w:pPr>
              <w:rPr>
                <w:b/>
                <w:bCs/>
              </w:rPr>
            </w:pPr>
            <w:r w:rsidRPr="00BC352B">
              <w:rPr>
                <w:b/>
                <w:bCs/>
              </w:rPr>
              <w:t>Kontaktperson for søknaden</w:t>
            </w:r>
          </w:p>
        </w:tc>
      </w:tr>
      <w:tr w:rsidR="00BC352B" w:rsidRPr="00BC352B" w14:paraId="0B2E52BB" w14:textId="77777777" w:rsidTr="00BC352B">
        <w:trPr>
          <w:trHeight w:val="537"/>
        </w:trPr>
        <w:tc>
          <w:tcPr>
            <w:tcW w:w="9389" w:type="dxa"/>
            <w:gridSpan w:val="5"/>
            <w:tcBorders>
              <w:top w:val="single" w:sz="4" w:space="0" w:color="auto"/>
              <w:left w:val="single" w:sz="4" w:space="0" w:color="auto"/>
              <w:bottom w:val="single" w:sz="4" w:space="0" w:color="auto"/>
              <w:right w:val="single" w:sz="4" w:space="0" w:color="auto"/>
            </w:tcBorders>
          </w:tcPr>
          <w:p w14:paraId="75CEB452" w14:textId="77777777" w:rsidR="00BC352B" w:rsidRPr="00BC352B" w:rsidRDefault="00BC352B" w:rsidP="00BC352B"/>
          <w:p w14:paraId="15E89B1D" w14:textId="77777777" w:rsidR="00BC352B" w:rsidRPr="00BC352B" w:rsidRDefault="00BC352B" w:rsidP="00BC352B"/>
          <w:p w14:paraId="17935B9D" w14:textId="77777777" w:rsidR="00BC352B" w:rsidRPr="00BC352B" w:rsidRDefault="00BC352B" w:rsidP="00BC352B"/>
        </w:tc>
      </w:tr>
      <w:tr w:rsidR="00BC352B" w:rsidRPr="00BC352B" w14:paraId="2D03DC48" w14:textId="77777777" w:rsidTr="00BC352B">
        <w:trPr>
          <w:trHeight w:val="162"/>
        </w:trPr>
        <w:tc>
          <w:tcPr>
            <w:tcW w:w="9389" w:type="dxa"/>
            <w:gridSpan w:val="5"/>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0B28885C" w14:textId="77777777" w:rsidR="00BC352B" w:rsidRPr="00BC352B" w:rsidRDefault="00BC352B" w:rsidP="00BC352B">
            <w:pPr>
              <w:rPr>
                <w:b/>
                <w:bCs/>
              </w:rPr>
            </w:pPr>
            <w:r w:rsidRPr="00BC352B">
              <w:rPr>
                <w:b/>
                <w:bCs/>
              </w:rPr>
              <w:t>Kommunal/privat barnehage</w:t>
            </w:r>
          </w:p>
        </w:tc>
      </w:tr>
      <w:tr w:rsidR="00BC352B" w:rsidRPr="00BC352B" w14:paraId="1719F90A" w14:textId="77777777" w:rsidTr="00BC352B">
        <w:trPr>
          <w:trHeight w:val="563"/>
        </w:trPr>
        <w:tc>
          <w:tcPr>
            <w:tcW w:w="9389" w:type="dxa"/>
            <w:gridSpan w:val="5"/>
            <w:tcBorders>
              <w:top w:val="single" w:sz="4" w:space="0" w:color="auto"/>
              <w:left w:val="single" w:sz="4" w:space="0" w:color="auto"/>
              <w:bottom w:val="single" w:sz="4" w:space="0" w:color="auto"/>
              <w:right w:val="single" w:sz="4" w:space="0" w:color="auto"/>
            </w:tcBorders>
          </w:tcPr>
          <w:p w14:paraId="08268C1A" w14:textId="77777777" w:rsidR="00BC352B" w:rsidRPr="00BC352B" w:rsidRDefault="00BC352B" w:rsidP="00BC352B"/>
          <w:p w14:paraId="49D98209" w14:textId="77777777" w:rsidR="00BC352B" w:rsidRPr="00BC352B" w:rsidRDefault="00BC352B" w:rsidP="00BC352B"/>
          <w:p w14:paraId="385E5CC6" w14:textId="77777777" w:rsidR="00BC352B" w:rsidRPr="00BC352B" w:rsidRDefault="00BC352B" w:rsidP="00BC352B"/>
        </w:tc>
      </w:tr>
      <w:tr w:rsidR="00BC352B" w:rsidRPr="00BC352B" w14:paraId="245AF0F2" w14:textId="77777777" w:rsidTr="00BC352B">
        <w:trPr>
          <w:trHeight w:val="235"/>
        </w:trPr>
        <w:tc>
          <w:tcPr>
            <w:tcW w:w="9389" w:type="dxa"/>
            <w:gridSpan w:val="5"/>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5A73B7B1" w14:textId="77777777" w:rsidR="00BC352B" w:rsidRPr="00BC352B" w:rsidRDefault="00BC352B" w:rsidP="00BC352B">
            <w:pPr>
              <w:rPr>
                <w:b/>
                <w:bCs/>
              </w:rPr>
            </w:pPr>
            <w:r w:rsidRPr="00BC352B">
              <w:rPr>
                <w:b/>
                <w:bCs/>
              </w:rPr>
              <w:t xml:space="preserve">Antall pedagogiske ledere med godkjent utdanning </w:t>
            </w:r>
          </w:p>
        </w:tc>
      </w:tr>
      <w:tr w:rsidR="00BC352B" w:rsidRPr="00BC352B" w14:paraId="02DA8E54" w14:textId="77777777" w:rsidTr="00BC352B">
        <w:trPr>
          <w:trHeight w:val="927"/>
        </w:trPr>
        <w:tc>
          <w:tcPr>
            <w:tcW w:w="9389" w:type="dxa"/>
            <w:gridSpan w:val="5"/>
            <w:tcBorders>
              <w:top w:val="single" w:sz="4" w:space="0" w:color="auto"/>
              <w:left w:val="single" w:sz="4" w:space="0" w:color="auto"/>
              <w:bottom w:val="single" w:sz="4" w:space="0" w:color="auto"/>
              <w:right w:val="single" w:sz="4" w:space="0" w:color="auto"/>
            </w:tcBorders>
          </w:tcPr>
          <w:p w14:paraId="4FDA401E" w14:textId="77777777" w:rsidR="00BC352B" w:rsidRPr="00BC352B" w:rsidRDefault="00BC352B" w:rsidP="00BC352B"/>
        </w:tc>
      </w:tr>
      <w:tr w:rsidR="00BC352B" w:rsidRPr="00BC352B" w14:paraId="3C018378" w14:textId="77777777" w:rsidTr="00BC352B">
        <w:trPr>
          <w:trHeight w:val="312"/>
        </w:trPr>
        <w:tc>
          <w:tcPr>
            <w:tcW w:w="9389" w:type="dxa"/>
            <w:gridSpan w:val="5"/>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1592CE50" w14:textId="77777777" w:rsidR="00BC352B" w:rsidRPr="00BC352B" w:rsidRDefault="00BC352B" w:rsidP="00BC352B">
            <w:pPr>
              <w:rPr>
                <w:b/>
                <w:bCs/>
              </w:rPr>
            </w:pPr>
            <w:r w:rsidRPr="00BC352B">
              <w:rPr>
                <w:b/>
                <w:bCs/>
              </w:rPr>
              <w:t>Antall barn over 3 år:</w:t>
            </w:r>
          </w:p>
        </w:tc>
      </w:tr>
      <w:tr w:rsidR="00BC352B" w:rsidRPr="00BC352B" w14:paraId="007C9402" w14:textId="77777777" w:rsidTr="00BC352B">
        <w:trPr>
          <w:trHeight w:val="674"/>
        </w:trPr>
        <w:tc>
          <w:tcPr>
            <w:tcW w:w="9389" w:type="dxa"/>
            <w:gridSpan w:val="5"/>
            <w:tcBorders>
              <w:top w:val="single" w:sz="4" w:space="0" w:color="auto"/>
              <w:left w:val="single" w:sz="4" w:space="0" w:color="auto"/>
              <w:bottom w:val="single" w:sz="4" w:space="0" w:color="auto"/>
              <w:right w:val="single" w:sz="4" w:space="0" w:color="auto"/>
            </w:tcBorders>
          </w:tcPr>
          <w:p w14:paraId="211D6A1D" w14:textId="77777777" w:rsidR="00BC352B" w:rsidRPr="00BC352B" w:rsidRDefault="00BC352B" w:rsidP="00BC352B"/>
        </w:tc>
      </w:tr>
      <w:tr w:rsidR="00BC352B" w:rsidRPr="00BC352B" w14:paraId="25B65B7C" w14:textId="77777777" w:rsidTr="00BC352B">
        <w:trPr>
          <w:trHeight w:val="350"/>
        </w:trPr>
        <w:tc>
          <w:tcPr>
            <w:tcW w:w="9389" w:type="dxa"/>
            <w:gridSpan w:val="5"/>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4646D06A" w14:textId="77777777" w:rsidR="00BC352B" w:rsidRPr="00BC352B" w:rsidRDefault="00BC352B" w:rsidP="00BC352B">
            <w:pPr>
              <w:rPr>
                <w:b/>
                <w:bCs/>
              </w:rPr>
            </w:pPr>
            <w:r w:rsidRPr="00BC352B">
              <w:rPr>
                <w:b/>
                <w:bCs/>
              </w:rPr>
              <w:t>Antall barn under 3 år:</w:t>
            </w:r>
          </w:p>
        </w:tc>
      </w:tr>
      <w:tr w:rsidR="00BC352B" w:rsidRPr="00BC352B" w14:paraId="41028DE1" w14:textId="77777777" w:rsidTr="00BC352B">
        <w:trPr>
          <w:trHeight w:val="649"/>
        </w:trPr>
        <w:tc>
          <w:tcPr>
            <w:tcW w:w="9389" w:type="dxa"/>
            <w:gridSpan w:val="5"/>
            <w:tcBorders>
              <w:top w:val="single" w:sz="4" w:space="0" w:color="auto"/>
              <w:left w:val="single" w:sz="4" w:space="0" w:color="auto"/>
              <w:bottom w:val="single" w:sz="4" w:space="0" w:color="auto"/>
              <w:right w:val="single" w:sz="4" w:space="0" w:color="auto"/>
            </w:tcBorders>
          </w:tcPr>
          <w:p w14:paraId="5FE07558" w14:textId="77777777" w:rsidR="00BC352B" w:rsidRPr="00BC352B" w:rsidRDefault="00BC352B" w:rsidP="00BC352B"/>
        </w:tc>
      </w:tr>
      <w:tr w:rsidR="00BC352B" w:rsidRPr="00BC352B" w14:paraId="3B8181F5" w14:textId="77777777" w:rsidTr="00BC352B">
        <w:trPr>
          <w:trHeight w:val="245"/>
        </w:trPr>
        <w:tc>
          <w:tcPr>
            <w:tcW w:w="4248" w:type="dxa"/>
            <w:gridSpan w:val="2"/>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1A09D392" w14:textId="77777777" w:rsidR="00BC352B" w:rsidRPr="00BC352B" w:rsidRDefault="00BC352B" w:rsidP="00BC352B">
            <w:pPr>
              <w:rPr>
                <w:b/>
                <w:bCs/>
              </w:rPr>
            </w:pPr>
            <w:r w:rsidRPr="00BC352B">
              <w:rPr>
                <w:b/>
                <w:bCs/>
              </w:rPr>
              <w:t>Søknaden gjelder fra</w:t>
            </w:r>
          </w:p>
        </w:tc>
        <w:tc>
          <w:tcPr>
            <w:tcW w:w="5141" w:type="dxa"/>
            <w:gridSpan w:val="3"/>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060651EC" w14:textId="77777777" w:rsidR="00BC352B" w:rsidRPr="00BC352B" w:rsidRDefault="00BC352B" w:rsidP="00BC352B">
            <w:pPr>
              <w:rPr>
                <w:b/>
                <w:bCs/>
              </w:rPr>
            </w:pPr>
            <w:r w:rsidRPr="00BC352B">
              <w:rPr>
                <w:b/>
                <w:bCs/>
              </w:rPr>
              <w:t>Til</w:t>
            </w:r>
          </w:p>
        </w:tc>
      </w:tr>
      <w:tr w:rsidR="00BC352B" w:rsidRPr="00BC352B" w14:paraId="0C01031C" w14:textId="77777777" w:rsidTr="00BC352B">
        <w:trPr>
          <w:trHeight w:val="489"/>
        </w:trPr>
        <w:tc>
          <w:tcPr>
            <w:tcW w:w="4248" w:type="dxa"/>
            <w:gridSpan w:val="2"/>
            <w:tcBorders>
              <w:top w:val="single" w:sz="4" w:space="0" w:color="auto"/>
              <w:left w:val="single" w:sz="4" w:space="0" w:color="auto"/>
              <w:bottom w:val="single" w:sz="4" w:space="0" w:color="auto"/>
              <w:right w:val="single" w:sz="4" w:space="0" w:color="auto"/>
            </w:tcBorders>
          </w:tcPr>
          <w:p w14:paraId="726368D2" w14:textId="77777777" w:rsidR="00BC352B" w:rsidRPr="00BC352B" w:rsidRDefault="00BC352B" w:rsidP="00BC352B"/>
          <w:p w14:paraId="6AB931CE" w14:textId="77777777" w:rsidR="00BC352B" w:rsidRPr="00BC352B" w:rsidRDefault="00BC352B" w:rsidP="00BC352B"/>
        </w:tc>
        <w:tc>
          <w:tcPr>
            <w:tcW w:w="5141" w:type="dxa"/>
            <w:gridSpan w:val="3"/>
            <w:tcBorders>
              <w:top w:val="single" w:sz="4" w:space="0" w:color="auto"/>
              <w:left w:val="single" w:sz="4" w:space="0" w:color="auto"/>
              <w:bottom w:val="single" w:sz="4" w:space="0" w:color="auto"/>
              <w:right w:val="single" w:sz="4" w:space="0" w:color="auto"/>
            </w:tcBorders>
          </w:tcPr>
          <w:p w14:paraId="5DB88CDE" w14:textId="77777777" w:rsidR="00BC352B" w:rsidRPr="00BC352B" w:rsidRDefault="00BC352B" w:rsidP="00BC352B"/>
        </w:tc>
      </w:tr>
      <w:tr w:rsidR="00BC352B" w:rsidRPr="00BC352B" w14:paraId="596C1372" w14:textId="77777777" w:rsidTr="00BC352B">
        <w:trPr>
          <w:trHeight w:val="325"/>
        </w:trPr>
        <w:tc>
          <w:tcPr>
            <w:tcW w:w="9389" w:type="dxa"/>
            <w:gridSpan w:val="5"/>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1DE0F036" w14:textId="77777777" w:rsidR="00BC352B" w:rsidRPr="00BC352B" w:rsidRDefault="00BC352B" w:rsidP="00BC352B">
            <w:r w:rsidRPr="00BC352B">
              <w:rPr>
                <w:b/>
                <w:bCs/>
              </w:rPr>
              <w:t>Dispensasjonen omfang i % totalt for barnehagen</w:t>
            </w:r>
          </w:p>
        </w:tc>
      </w:tr>
      <w:tr w:rsidR="00BC352B" w:rsidRPr="00BC352B" w14:paraId="1249D930" w14:textId="77777777" w:rsidTr="00BC352B">
        <w:trPr>
          <w:trHeight w:val="646"/>
        </w:trPr>
        <w:tc>
          <w:tcPr>
            <w:tcW w:w="9389" w:type="dxa"/>
            <w:gridSpan w:val="5"/>
            <w:tcBorders>
              <w:top w:val="single" w:sz="4" w:space="0" w:color="auto"/>
              <w:left w:val="single" w:sz="4" w:space="0" w:color="auto"/>
              <w:bottom w:val="single" w:sz="4" w:space="0" w:color="auto"/>
              <w:right w:val="single" w:sz="4" w:space="0" w:color="auto"/>
            </w:tcBorders>
          </w:tcPr>
          <w:p w14:paraId="2232CF5D" w14:textId="77777777" w:rsidR="00BC352B" w:rsidRPr="00BC352B" w:rsidRDefault="00BC352B" w:rsidP="00BC352B">
            <w:pPr>
              <w:rPr>
                <w:b/>
                <w:bCs/>
              </w:rPr>
            </w:pPr>
          </w:p>
        </w:tc>
      </w:tr>
      <w:tr w:rsidR="00BC352B" w:rsidRPr="00BC352B" w14:paraId="2CB46037" w14:textId="77777777" w:rsidTr="00BC352B">
        <w:trPr>
          <w:trHeight w:val="288"/>
        </w:trPr>
        <w:tc>
          <w:tcPr>
            <w:tcW w:w="9389" w:type="dxa"/>
            <w:gridSpan w:val="5"/>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361DB4F8" w14:textId="77777777" w:rsidR="00BC352B" w:rsidRPr="00BC352B" w:rsidRDefault="00BC352B" w:rsidP="00BC352B">
            <w:pPr>
              <w:rPr>
                <w:b/>
                <w:bCs/>
              </w:rPr>
            </w:pPr>
            <w:r w:rsidRPr="00BC352B">
              <w:rPr>
                <w:b/>
                <w:bCs/>
              </w:rPr>
              <w:t>Barnehagens vurdering av behovet for dispensasjon</w:t>
            </w:r>
          </w:p>
        </w:tc>
      </w:tr>
      <w:tr w:rsidR="00BC352B" w:rsidRPr="00BC352B" w14:paraId="3F4D3236" w14:textId="77777777" w:rsidTr="00BC352B">
        <w:trPr>
          <w:trHeight w:val="696"/>
        </w:trPr>
        <w:tc>
          <w:tcPr>
            <w:tcW w:w="2879" w:type="dxa"/>
            <w:tcBorders>
              <w:top w:val="single" w:sz="4" w:space="0" w:color="auto"/>
              <w:left w:val="single" w:sz="4" w:space="0" w:color="auto"/>
              <w:bottom w:val="single" w:sz="4" w:space="0" w:color="auto"/>
              <w:right w:val="single" w:sz="4" w:space="0" w:color="auto"/>
            </w:tcBorders>
            <w:shd w:val="clear" w:color="auto" w:fill="FFF3CB" w:themeFill="accent3" w:themeFillTint="33"/>
          </w:tcPr>
          <w:p w14:paraId="1EDBFAD2" w14:textId="77777777" w:rsidR="00BC352B" w:rsidRPr="00BC352B" w:rsidRDefault="00BC352B" w:rsidP="00BC352B">
            <w:pPr>
              <w:rPr>
                <w:b/>
                <w:bCs/>
              </w:rPr>
            </w:pPr>
            <w:r w:rsidRPr="00BC352B">
              <w:rPr>
                <w:b/>
                <w:bCs/>
              </w:rPr>
              <w:t xml:space="preserve">Barnegruppen sammensetning og behov. </w:t>
            </w:r>
          </w:p>
          <w:p w14:paraId="7831FFC9" w14:textId="77777777" w:rsidR="00BC352B" w:rsidRPr="00BC352B" w:rsidRDefault="00BC352B" w:rsidP="00BC352B">
            <w:pPr>
              <w:rPr>
                <w:b/>
                <w:bCs/>
              </w:rPr>
            </w:pPr>
          </w:p>
          <w:p w14:paraId="312EB662" w14:textId="77777777" w:rsidR="00BC352B" w:rsidRPr="00BC352B" w:rsidRDefault="00BC352B" w:rsidP="00BC352B">
            <w:pPr>
              <w:rPr>
                <w:b/>
                <w:bCs/>
              </w:rPr>
            </w:pPr>
          </w:p>
          <w:p w14:paraId="6817AAE3" w14:textId="77777777" w:rsidR="00BC352B" w:rsidRPr="00BC352B" w:rsidRDefault="00BC352B" w:rsidP="00BC352B">
            <w:pPr>
              <w:rPr>
                <w:b/>
                <w:bCs/>
              </w:rPr>
            </w:pPr>
          </w:p>
          <w:p w14:paraId="6F03A5C5" w14:textId="77777777" w:rsidR="00BC352B" w:rsidRPr="00BC352B" w:rsidRDefault="00BC352B" w:rsidP="00BC352B">
            <w:pPr>
              <w:rPr>
                <w:b/>
                <w:bCs/>
              </w:rPr>
            </w:pPr>
          </w:p>
        </w:tc>
        <w:tc>
          <w:tcPr>
            <w:tcW w:w="6510" w:type="dxa"/>
            <w:gridSpan w:val="4"/>
            <w:tcBorders>
              <w:top w:val="single" w:sz="4" w:space="0" w:color="auto"/>
              <w:left w:val="single" w:sz="4" w:space="0" w:color="auto"/>
              <w:bottom w:val="single" w:sz="4" w:space="0" w:color="auto"/>
              <w:right w:val="single" w:sz="4" w:space="0" w:color="auto"/>
            </w:tcBorders>
          </w:tcPr>
          <w:p w14:paraId="79FB7890" w14:textId="77777777" w:rsidR="00BC352B" w:rsidRPr="00BC352B" w:rsidRDefault="00BC352B" w:rsidP="00BC352B"/>
        </w:tc>
      </w:tr>
      <w:tr w:rsidR="00BC352B" w:rsidRPr="00BC352B" w14:paraId="31AAEFC8" w14:textId="77777777" w:rsidTr="00BC352B">
        <w:trPr>
          <w:trHeight w:val="696"/>
        </w:trPr>
        <w:tc>
          <w:tcPr>
            <w:tcW w:w="2879" w:type="dxa"/>
            <w:tcBorders>
              <w:top w:val="single" w:sz="4" w:space="0" w:color="auto"/>
              <w:left w:val="single" w:sz="4" w:space="0" w:color="auto"/>
              <w:bottom w:val="single" w:sz="4" w:space="0" w:color="auto"/>
              <w:right w:val="single" w:sz="4" w:space="0" w:color="auto"/>
            </w:tcBorders>
            <w:shd w:val="clear" w:color="auto" w:fill="FFF3CB" w:themeFill="accent3" w:themeFillTint="33"/>
          </w:tcPr>
          <w:p w14:paraId="0F8C0BE0" w14:textId="77777777" w:rsidR="00BC352B" w:rsidRPr="00BC352B" w:rsidRDefault="00BC352B" w:rsidP="00BC352B">
            <w:pPr>
              <w:rPr>
                <w:b/>
                <w:bCs/>
              </w:rPr>
            </w:pPr>
            <w:r w:rsidRPr="00BC352B">
              <w:rPr>
                <w:b/>
                <w:bCs/>
              </w:rPr>
              <w:t>Barnehagens fysiske miljø (inne- og uteareal)</w:t>
            </w:r>
          </w:p>
          <w:p w14:paraId="0AB04414" w14:textId="77777777" w:rsidR="00BC352B" w:rsidRPr="00BC352B" w:rsidRDefault="00BC352B" w:rsidP="00BC352B">
            <w:pPr>
              <w:rPr>
                <w:b/>
                <w:bCs/>
              </w:rPr>
            </w:pPr>
          </w:p>
          <w:p w14:paraId="2730737B" w14:textId="77777777" w:rsidR="00BC352B" w:rsidRPr="00BC352B" w:rsidRDefault="00BC352B" w:rsidP="00BC352B">
            <w:pPr>
              <w:rPr>
                <w:b/>
                <w:bCs/>
              </w:rPr>
            </w:pPr>
          </w:p>
          <w:p w14:paraId="08CB02B7" w14:textId="77777777" w:rsidR="00BC352B" w:rsidRPr="00BC352B" w:rsidRDefault="00BC352B" w:rsidP="00BC352B">
            <w:pPr>
              <w:rPr>
                <w:b/>
                <w:bCs/>
              </w:rPr>
            </w:pPr>
          </w:p>
        </w:tc>
        <w:tc>
          <w:tcPr>
            <w:tcW w:w="6510" w:type="dxa"/>
            <w:gridSpan w:val="4"/>
            <w:tcBorders>
              <w:top w:val="single" w:sz="4" w:space="0" w:color="auto"/>
              <w:left w:val="single" w:sz="4" w:space="0" w:color="auto"/>
              <w:bottom w:val="single" w:sz="4" w:space="0" w:color="auto"/>
              <w:right w:val="single" w:sz="4" w:space="0" w:color="auto"/>
            </w:tcBorders>
          </w:tcPr>
          <w:p w14:paraId="6F33CF77" w14:textId="77777777" w:rsidR="00BC352B" w:rsidRPr="00BC352B" w:rsidRDefault="00BC352B" w:rsidP="00BC352B"/>
        </w:tc>
      </w:tr>
      <w:tr w:rsidR="00BC352B" w:rsidRPr="00BC352B" w14:paraId="5F2BFA49" w14:textId="77777777" w:rsidTr="00BC352B">
        <w:trPr>
          <w:trHeight w:val="696"/>
        </w:trPr>
        <w:tc>
          <w:tcPr>
            <w:tcW w:w="2879" w:type="dxa"/>
            <w:tcBorders>
              <w:top w:val="single" w:sz="4" w:space="0" w:color="auto"/>
              <w:left w:val="single" w:sz="4" w:space="0" w:color="auto"/>
              <w:bottom w:val="single" w:sz="4" w:space="0" w:color="auto"/>
              <w:right w:val="single" w:sz="4" w:space="0" w:color="auto"/>
            </w:tcBorders>
            <w:shd w:val="clear" w:color="auto" w:fill="FFF3CB" w:themeFill="accent3" w:themeFillTint="33"/>
          </w:tcPr>
          <w:p w14:paraId="05BDA6B3" w14:textId="77777777" w:rsidR="00BC352B" w:rsidRPr="00BC352B" w:rsidRDefault="00BC352B" w:rsidP="00BC352B">
            <w:pPr>
              <w:rPr>
                <w:b/>
                <w:bCs/>
              </w:rPr>
            </w:pPr>
            <w:r w:rsidRPr="00BC352B">
              <w:rPr>
                <w:b/>
                <w:bCs/>
              </w:rPr>
              <w:t xml:space="preserve">Barnehagens totalbemanning og personalets samlede kompetanse. </w:t>
            </w:r>
          </w:p>
          <w:p w14:paraId="57B0C8BD" w14:textId="77777777" w:rsidR="00BC352B" w:rsidRPr="00BC352B" w:rsidRDefault="00BC352B" w:rsidP="00BC352B">
            <w:pPr>
              <w:rPr>
                <w:b/>
                <w:bCs/>
              </w:rPr>
            </w:pPr>
          </w:p>
          <w:p w14:paraId="3411DED7" w14:textId="77777777" w:rsidR="00BC352B" w:rsidRPr="00BC352B" w:rsidRDefault="00BC352B" w:rsidP="00BC352B">
            <w:pPr>
              <w:rPr>
                <w:b/>
                <w:bCs/>
              </w:rPr>
            </w:pPr>
          </w:p>
        </w:tc>
        <w:tc>
          <w:tcPr>
            <w:tcW w:w="6510" w:type="dxa"/>
            <w:gridSpan w:val="4"/>
            <w:tcBorders>
              <w:top w:val="single" w:sz="4" w:space="0" w:color="auto"/>
              <w:left w:val="single" w:sz="4" w:space="0" w:color="auto"/>
              <w:bottom w:val="single" w:sz="4" w:space="0" w:color="auto"/>
              <w:right w:val="single" w:sz="4" w:space="0" w:color="auto"/>
            </w:tcBorders>
          </w:tcPr>
          <w:p w14:paraId="2C9EB254" w14:textId="77777777" w:rsidR="00BC352B" w:rsidRPr="00BC352B" w:rsidRDefault="00BC352B" w:rsidP="00BC352B"/>
        </w:tc>
      </w:tr>
      <w:tr w:rsidR="00BC352B" w:rsidRPr="00BC352B" w14:paraId="7DE85E0F" w14:textId="77777777" w:rsidTr="00BC352B">
        <w:trPr>
          <w:trHeight w:val="696"/>
        </w:trPr>
        <w:tc>
          <w:tcPr>
            <w:tcW w:w="2879" w:type="dxa"/>
            <w:tcBorders>
              <w:top w:val="single" w:sz="4" w:space="0" w:color="auto"/>
              <w:left w:val="single" w:sz="4" w:space="0" w:color="auto"/>
              <w:bottom w:val="single" w:sz="4" w:space="0" w:color="auto"/>
              <w:right w:val="single" w:sz="4" w:space="0" w:color="auto"/>
            </w:tcBorders>
            <w:shd w:val="clear" w:color="auto" w:fill="FFF3CB" w:themeFill="accent3" w:themeFillTint="33"/>
          </w:tcPr>
          <w:p w14:paraId="352D9E15" w14:textId="77777777" w:rsidR="00BC352B" w:rsidRPr="00BC352B" w:rsidRDefault="00BC352B" w:rsidP="00BC352B">
            <w:pPr>
              <w:rPr>
                <w:b/>
                <w:bCs/>
              </w:rPr>
            </w:pPr>
            <w:r w:rsidRPr="00BC352B">
              <w:rPr>
                <w:b/>
                <w:bCs/>
              </w:rPr>
              <w:t>Andre forhold barnehagen legger til grunn for søknaden, utdyp barnehagens vurdering av behovet for dispensasjon.</w:t>
            </w:r>
          </w:p>
          <w:p w14:paraId="3216641F" w14:textId="77777777" w:rsidR="00BC352B" w:rsidRPr="00BC352B" w:rsidRDefault="00BC352B" w:rsidP="00BC352B">
            <w:pPr>
              <w:rPr>
                <w:b/>
                <w:bCs/>
              </w:rPr>
            </w:pPr>
          </w:p>
        </w:tc>
        <w:tc>
          <w:tcPr>
            <w:tcW w:w="6510" w:type="dxa"/>
            <w:gridSpan w:val="4"/>
            <w:tcBorders>
              <w:top w:val="single" w:sz="4" w:space="0" w:color="auto"/>
              <w:left w:val="single" w:sz="4" w:space="0" w:color="auto"/>
              <w:bottom w:val="single" w:sz="4" w:space="0" w:color="auto"/>
              <w:right w:val="single" w:sz="4" w:space="0" w:color="auto"/>
            </w:tcBorders>
          </w:tcPr>
          <w:p w14:paraId="200BC099" w14:textId="77777777" w:rsidR="00BC352B" w:rsidRPr="00BC352B" w:rsidRDefault="00BC352B" w:rsidP="00BC352B"/>
        </w:tc>
      </w:tr>
      <w:tr w:rsidR="00BC352B" w:rsidRPr="00BC352B" w14:paraId="07011087" w14:textId="77777777" w:rsidTr="00BC352B">
        <w:trPr>
          <w:trHeight w:val="300"/>
        </w:trPr>
        <w:tc>
          <w:tcPr>
            <w:tcW w:w="2879" w:type="dxa"/>
            <w:vMerge w:val="restart"/>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566D534B" w14:textId="77777777" w:rsidR="00BC352B" w:rsidRPr="00BC352B" w:rsidRDefault="00BC352B" w:rsidP="00BC352B">
            <w:pPr>
              <w:rPr>
                <w:b/>
                <w:bCs/>
              </w:rPr>
            </w:pPr>
            <w:r w:rsidRPr="00BC352B">
              <w:rPr>
                <w:b/>
                <w:bCs/>
              </w:rPr>
              <w:t>Har virksomheten/barnehagen for tiden andre ansatte på dispensasjon fra utdanningskravet?</w:t>
            </w:r>
          </w:p>
        </w:tc>
        <w:tc>
          <w:tcPr>
            <w:tcW w:w="6510" w:type="dxa"/>
            <w:gridSpan w:val="4"/>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3B21492D" w14:textId="77777777" w:rsidR="00BC352B" w:rsidRPr="00BC352B" w:rsidRDefault="00BC352B" w:rsidP="00BC352B">
            <w:pPr>
              <w:rPr>
                <w:b/>
                <w:bCs/>
              </w:rPr>
            </w:pPr>
            <w:r w:rsidRPr="00BC352B">
              <w:rPr>
                <w:b/>
                <w:bCs/>
              </w:rPr>
              <w:t>Hvis ja:</w:t>
            </w:r>
          </w:p>
        </w:tc>
      </w:tr>
      <w:tr w:rsidR="00BC352B" w:rsidRPr="00BC352B" w14:paraId="65F10F67" w14:textId="77777777" w:rsidTr="00BC352B">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FF3CB" w:themeFill="accent3" w:themeFillTint="33"/>
            <w:vAlign w:val="center"/>
            <w:hideMark/>
          </w:tcPr>
          <w:p w14:paraId="4EE3C1F7" w14:textId="77777777" w:rsidR="00BC352B" w:rsidRPr="00BC352B" w:rsidRDefault="00BC352B" w:rsidP="00BC352B">
            <w:pPr>
              <w:rPr>
                <w:b/>
                <w:bCs/>
              </w:rP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1295000B" w14:textId="77777777" w:rsidR="00BC352B" w:rsidRPr="00BC352B" w:rsidRDefault="00BC352B" w:rsidP="00BC352B">
            <w:pPr>
              <w:rPr>
                <w:b/>
                <w:bCs/>
              </w:rPr>
            </w:pPr>
            <w:r w:rsidRPr="00BC352B">
              <w:rPr>
                <w:b/>
                <w:bCs/>
              </w:rPr>
              <w:t xml:space="preserve">Antall ganger </w:t>
            </w:r>
          </w:p>
        </w:tc>
        <w:tc>
          <w:tcPr>
            <w:tcW w:w="2478" w:type="dxa"/>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792F5B44" w14:textId="77777777" w:rsidR="00BC352B" w:rsidRPr="00BC352B" w:rsidRDefault="00BC352B" w:rsidP="00BC352B">
            <w:pPr>
              <w:rPr>
                <w:b/>
                <w:bCs/>
              </w:rPr>
            </w:pPr>
            <w:r w:rsidRPr="00BC352B">
              <w:rPr>
                <w:b/>
                <w:bCs/>
              </w:rPr>
              <w:t>Varighet på siste dispensasjon fra</w:t>
            </w:r>
          </w:p>
        </w:tc>
        <w:tc>
          <w:tcPr>
            <w:tcW w:w="2430" w:type="dxa"/>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28CD4587" w14:textId="77777777" w:rsidR="00BC352B" w:rsidRPr="00BC352B" w:rsidRDefault="00BC352B" w:rsidP="00BC352B">
            <w:pPr>
              <w:rPr>
                <w:b/>
                <w:bCs/>
              </w:rPr>
            </w:pPr>
            <w:r w:rsidRPr="00BC352B">
              <w:rPr>
                <w:b/>
                <w:bCs/>
              </w:rPr>
              <w:t xml:space="preserve">Til </w:t>
            </w:r>
          </w:p>
        </w:tc>
      </w:tr>
      <w:tr w:rsidR="00BC352B" w:rsidRPr="00BC352B" w14:paraId="54AE1941" w14:textId="77777777" w:rsidTr="00BC352B">
        <w:trPr>
          <w:trHeight w:val="696"/>
        </w:trPr>
        <w:tc>
          <w:tcPr>
            <w:tcW w:w="0" w:type="auto"/>
            <w:vMerge/>
            <w:tcBorders>
              <w:top w:val="single" w:sz="4" w:space="0" w:color="auto"/>
              <w:left w:val="single" w:sz="4" w:space="0" w:color="auto"/>
              <w:bottom w:val="single" w:sz="4" w:space="0" w:color="auto"/>
              <w:right w:val="single" w:sz="4" w:space="0" w:color="auto"/>
            </w:tcBorders>
            <w:shd w:val="clear" w:color="auto" w:fill="FFF3CB" w:themeFill="accent3" w:themeFillTint="33"/>
            <w:vAlign w:val="center"/>
            <w:hideMark/>
          </w:tcPr>
          <w:p w14:paraId="6BE8C792" w14:textId="77777777" w:rsidR="00BC352B" w:rsidRPr="00BC352B" w:rsidRDefault="00BC352B" w:rsidP="00BC352B">
            <w:pPr>
              <w:rPr>
                <w:b/>
                <w:bCs/>
              </w:rPr>
            </w:pPr>
          </w:p>
        </w:tc>
        <w:tc>
          <w:tcPr>
            <w:tcW w:w="1602" w:type="dxa"/>
            <w:gridSpan w:val="2"/>
            <w:tcBorders>
              <w:top w:val="single" w:sz="4" w:space="0" w:color="auto"/>
              <w:left w:val="single" w:sz="4" w:space="0" w:color="auto"/>
              <w:bottom w:val="single" w:sz="4" w:space="0" w:color="auto"/>
              <w:right w:val="single" w:sz="4" w:space="0" w:color="auto"/>
            </w:tcBorders>
          </w:tcPr>
          <w:p w14:paraId="5C3D0E1E" w14:textId="77777777" w:rsidR="00BC352B" w:rsidRPr="00BC352B" w:rsidRDefault="00BC352B" w:rsidP="00BC352B"/>
          <w:p w14:paraId="2D538C43" w14:textId="77777777" w:rsidR="00BC352B" w:rsidRPr="00BC352B" w:rsidRDefault="00BC352B" w:rsidP="00BC352B"/>
          <w:p w14:paraId="7938A760" w14:textId="77777777" w:rsidR="00BC352B" w:rsidRPr="00BC352B" w:rsidRDefault="00BC352B" w:rsidP="00BC352B"/>
        </w:tc>
        <w:tc>
          <w:tcPr>
            <w:tcW w:w="2478" w:type="dxa"/>
            <w:tcBorders>
              <w:top w:val="single" w:sz="4" w:space="0" w:color="auto"/>
              <w:left w:val="single" w:sz="4" w:space="0" w:color="auto"/>
              <w:bottom w:val="single" w:sz="4" w:space="0" w:color="auto"/>
              <w:right w:val="single" w:sz="4" w:space="0" w:color="auto"/>
            </w:tcBorders>
          </w:tcPr>
          <w:p w14:paraId="0D7A0131" w14:textId="77777777" w:rsidR="00BC352B" w:rsidRPr="00BC352B" w:rsidRDefault="00BC352B" w:rsidP="00BC352B"/>
        </w:tc>
        <w:tc>
          <w:tcPr>
            <w:tcW w:w="2430" w:type="dxa"/>
            <w:tcBorders>
              <w:top w:val="single" w:sz="4" w:space="0" w:color="auto"/>
              <w:left w:val="single" w:sz="4" w:space="0" w:color="auto"/>
              <w:bottom w:val="single" w:sz="4" w:space="0" w:color="auto"/>
              <w:right w:val="single" w:sz="4" w:space="0" w:color="auto"/>
            </w:tcBorders>
          </w:tcPr>
          <w:p w14:paraId="1C8C7D42" w14:textId="77777777" w:rsidR="00BC352B" w:rsidRPr="00BC352B" w:rsidRDefault="00BC352B" w:rsidP="00BC352B"/>
        </w:tc>
      </w:tr>
      <w:tr w:rsidR="00BC352B" w:rsidRPr="00BC352B" w14:paraId="013590FC" w14:textId="77777777" w:rsidTr="00BC352B">
        <w:trPr>
          <w:trHeight w:val="300"/>
        </w:trPr>
        <w:tc>
          <w:tcPr>
            <w:tcW w:w="2879" w:type="dxa"/>
            <w:vMerge w:val="restart"/>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360BA902" w14:textId="77777777" w:rsidR="00BC352B" w:rsidRPr="00BC352B" w:rsidRDefault="00BC352B" w:rsidP="00BC352B">
            <w:pPr>
              <w:rPr>
                <w:b/>
                <w:bCs/>
              </w:rPr>
            </w:pPr>
            <w:r w:rsidRPr="00BC352B">
              <w:rPr>
                <w:b/>
                <w:bCs/>
              </w:rPr>
              <w:t>Har virksomheten/barnehagen søkt dispensasjon fra pedagognormen tidligere?</w:t>
            </w:r>
          </w:p>
        </w:tc>
        <w:tc>
          <w:tcPr>
            <w:tcW w:w="6510" w:type="dxa"/>
            <w:gridSpan w:val="4"/>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785F75C2" w14:textId="77777777" w:rsidR="00BC352B" w:rsidRPr="00BC352B" w:rsidRDefault="00BC352B" w:rsidP="00BC352B">
            <w:pPr>
              <w:rPr>
                <w:b/>
                <w:bCs/>
              </w:rPr>
            </w:pPr>
            <w:r w:rsidRPr="00BC352B">
              <w:rPr>
                <w:b/>
                <w:bCs/>
              </w:rPr>
              <w:t>Hvis ja:</w:t>
            </w:r>
          </w:p>
        </w:tc>
      </w:tr>
      <w:tr w:rsidR="00BC352B" w:rsidRPr="00BC352B" w14:paraId="114896FE" w14:textId="77777777" w:rsidTr="00BC352B">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FF3CB" w:themeFill="accent3" w:themeFillTint="33"/>
            <w:vAlign w:val="center"/>
            <w:hideMark/>
          </w:tcPr>
          <w:p w14:paraId="7F07D09C" w14:textId="77777777" w:rsidR="00BC352B" w:rsidRPr="00BC352B" w:rsidRDefault="00BC352B" w:rsidP="00BC352B">
            <w:pPr>
              <w:rPr>
                <w:b/>
                <w:bCs/>
              </w:rPr>
            </w:pPr>
          </w:p>
        </w:tc>
        <w:tc>
          <w:tcPr>
            <w:tcW w:w="1602" w:type="dxa"/>
            <w:gridSpan w:val="2"/>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69DAF24C" w14:textId="77777777" w:rsidR="00BC352B" w:rsidRPr="00BC352B" w:rsidRDefault="00BC352B" w:rsidP="00BC352B">
            <w:pPr>
              <w:rPr>
                <w:b/>
                <w:bCs/>
              </w:rPr>
            </w:pPr>
            <w:r w:rsidRPr="00BC352B">
              <w:rPr>
                <w:b/>
                <w:bCs/>
              </w:rPr>
              <w:t xml:space="preserve">Antall ganger </w:t>
            </w:r>
          </w:p>
        </w:tc>
        <w:tc>
          <w:tcPr>
            <w:tcW w:w="2478" w:type="dxa"/>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0F8E3C22" w14:textId="77777777" w:rsidR="00BC352B" w:rsidRPr="00BC352B" w:rsidRDefault="00BC352B" w:rsidP="00BC352B">
            <w:pPr>
              <w:rPr>
                <w:b/>
                <w:bCs/>
              </w:rPr>
            </w:pPr>
            <w:r w:rsidRPr="00BC352B">
              <w:rPr>
                <w:b/>
                <w:bCs/>
              </w:rPr>
              <w:t xml:space="preserve">Varighet på siste </w:t>
            </w:r>
            <w:proofErr w:type="spellStart"/>
            <w:r w:rsidRPr="00BC352B">
              <w:rPr>
                <w:b/>
                <w:bCs/>
              </w:rPr>
              <w:t>disp</w:t>
            </w:r>
            <w:proofErr w:type="spellEnd"/>
            <w:r w:rsidRPr="00BC352B">
              <w:rPr>
                <w:b/>
                <w:bCs/>
              </w:rPr>
              <w:t xml:space="preserve"> fra</w:t>
            </w:r>
          </w:p>
        </w:tc>
        <w:tc>
          <w:tcPr>
            <w:tcW w:w="2430" w:type="dxa"/>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5EA594C1" w14:textId="77777777" w:rsidR="00BC352B" w:rsidRPr="00BC352B" w:rsidRDefault="00BC352B" w:rsidP="00BC352B">
            <w:pPr>
              <w:rPr>
                <w:b/>
                <w:bCs/>
              </w:rPr>
            </w:pPr>
            <w:r w:rsidRPr="00BC352B">
              <w:rPr>
                <w:b/>
                <w:bCs/>
              </w:rPr>
              <w:t xml:space="preserve">Til </w:t>
            </w:r>
          </w:p>
        </w:tc>
      </w:tr>
      <w:tr w:rsidR="00BC352B" w:rsidRPr="00BC352B" w14:paraId="3A1D530B" w14:textId="77777777" w:rsidTr="00BC352B">
        <w:trPr>
          <w:trHeight w:val="696"/>
        </w:trPr>
        <w:tc>
          <w:tcPr>
            <w:tcW w:w="0" w:type="auto"/>
            <w:vMerge/>
            <w:tcBorders>
              <w:top w:val="single" w:sz="4" w:space="0" w:color="auto"/>
              <w:left w:val="single" w:sz="4" w:space="0" w:color="auto"/>
              <w:bottom w:val="single" w:sz="4" w:space="0" w:color="auto"/>
              <w:right w:val="single" w:sz="4" w:space="0" w:color="auto"/>
            </w:tcBorders>
            <w:shd w:val="clear" w:color="auto" w:fill="FFF3CB" w:themeFill="accent3" w:themeFillTint="33"/>
            <w:vAlign w:val="center"/>
            <w:hideMark/>
          </w:tcPr>
          <w:p w14:paraId="28D550D0" w14:textId="77777777" w:rsidR="00BC352B" w:rsidRPr="00BC352B" w:rsidRDefault="00BC352B" w:rsidP="00BC352B">
            <w:pPr>
              <w:rPr>
                <w:b/>
                <w:bCs/>
              </w:rPr>
            </w:pPr>
          </w:p>
        </w:tc>
        <w:tc>
          <w:tcPr>
            <w:tcW w:w="1602" w:type="dxa"/>
            <w:gridSpan w:val="2"/>
            <w:tcBorders>
              <w:top w:val="single" w:sz="4" w:space="0" w:color="auto"/>
              <w:left w:val="single" w:sz="4" w:space="0" w:color="auto"/>
              <w:bottom w:val="single" w:sz="4" w:space="0" w:color="auto"/>
              <w:right w:val="single" w:sz="4" w:space="0" w:color="auto"/>
            </w:tcBorders>
          </w:tcPr>
          <w:p w14:paraId="1A89FA6E" w14:textId="77777777" w:rsidR="00BC352B" w:rsidRPr="00BC352B" w:rsidRDefault="00BC352B" w:rsidP="00BC352B"/>
          <w:p w14:paraId="3A5910A6" w14:textId="77777777" w:rsidR="00BC352B" w:rsidRPr="00BC352B" w:rsidRDefault="00BC352B" w:rsidP="00BC352B"/>
          <w:p w14:paraId="05E07D1C" w14:textId="77777777" w:rsidR="00BC352B" w:rsidRPr="00BC352B" w:rsidRDefault="00BC352B" w:rsidP="00BC352B"/>
        </w:tc>
        <w:tc>
          <w:tcPr>
            <w:tcW w:w="2478" w:type="dxa"/>
            <w:tcBorders>
              <w:top w:val="single" w:sz="4" w:space="0" w:color="auto"/>
              <w:left w:val="single" w:sz="4" w:space="0" w:color="auto"/>
              <w:bottom w:val="single" w:sz="4" w:space="0" w:color="auto"/>
              <w:right w:val="single" w:sz="4" w:space="0" w:color="auto"/>
            </w:tcBorders>
          </w:tcPr>
          <w:p w14:paraId="102C559F" w14:textId="77777777" w:rsidR="00BC352B" w:rsidRPr="00BC352B" w:rsidRDefault="00BC352B" w:rsidP="00BC352B"/>
        </w:tc>
        <w:tc>
          <w:tcPr>
            <w:tcW w:w="2430" w:type="dxa"/>
            <w:tcBorders>
              <w:top w:val="single" w:sz="4" w:space="0" w:color="auto"/>
              <w:left w:val="single" w:sz="4" w:space="0" w:color="auto"/>
              <w:bottom w:val="single" w:sz="4" w:space="0" w:color="auto"/>
              <w:right w:val="single" w:sz="4" w:space="0" w:color="auto"/>
            </w:tcBorders>
          </w:tcPr>
          <w:p w14:paraId="0FDD5BF4" w14:textId="77777777" w:rsidR="00BC352B" w:rsidRPr="00BC352B" w:rsidRDefault="00BC352B" w:rsidP="00BC352B"/>
        </w:tc>
      </w:tr>
      <w:tr w:rsidR="00BC352B" w:rsidRPr="00BC352B" w14:paraId="481CFAFC" w14:textId="77777777" w:rsidTr="00BC352B">
        <w:trPr>
          <w:trHeight w:val="696"/>
        </w:trPr>
        <w:tc>
          <w:tcPr>
            <w:tcW w:w="2879" w:type="dxa"/>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120797B4" w14:textId="77777777" w:rsidR="00BC352B" w:rsidRPr="00BC352B" w:rsidRDefault="00BC352B" w:rsidP="00BC352B">
            <w:pPr>
              <w:rPr>
                <w:b/>
                <w:bCs/>
              </w:rPr>
            </w:pPr>
            <w:r w:rsidRPr="00BC352B">
              <w:rPr>
                <w:b/>
                <w:bCs/>
              </w:rPr>
              <w:t>Sted</w:t>
            </w:r>
          </w:p>
        </w:tc>
        <w:tc>
          <w:tcPr>
            <w:tcW w:w="6510" w:type="dxa"/>
            <w:gridSpan w:val="4"/>
            <w:tcBorders>
              <w:top w:val="single" w:sz="4" w:space="0" w:color="auto"/>
              <w:left w:val="single" w:sz="4" w:space="0" w:color="auto"/>
              <w:bottom w:val="single" w:sz="4" w:space="0" w:color="auto"/>
              <w:right w:val="single" w:sz="4" w:space="0" w:color="auto"/>
            </w:tcBorders>
          </w:tcPr>
          <w:p w14:paraId="48538B8A" w14:textId="77777777" w:rsidR="00BC352B" w:rsidRPr="00BC352B" w:rsidRDefault="00BC352B" w:rsidP="00BC352B"/>
        </w:tc>
      </w:tr>
      <w:tr w:rsidR="00BC352B" w:rsidRPr="00BC352B" w14:paraId="47B9C605" w14:textId="77777777" w:rsidTr="00BC352B">
        <w:trPr>
          <w:trHeight w:val="696"/>
        </w:trPr>
        <w:tc>
          <w:tcPr>
            <w:tcW w:w="2879" w:type="dxa"/>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1AD564D3" w14:textId="77777777" w:rsidR="00BC352B" w:rsidRPr="00BC352B" w:rsidRDefault="00BC352B" w:rsidP="00BC352B">
            <w:pPr>
              <w:rPr>
                <w:b/>
                <w:bCs/>
              </w:rPr>
            </w:pPr>
            <w:r w:rsidRPr="00BC352B">
              <w:rPr>
                <w:b/>
                <w:bCs/>
              </w:rPr>
              <w:t>Dato</w:t>
            </w:r>
          </w:p>
        </w:tc>
        <w:tc>
          <w:tcPr>
            <w:tcW w:w="6510" w:type="dxa"/>
            <w:gridSpan w:val="4"/>
            <w:tcBorders>
              <w:top w:val="single" w:sz="4" w:space="0" w:color="auto"/>
              <w:left w:val="single" w:sz="4" w:space="0" w:color="auto"/>
              <w:bottom w:val="single" w:sz="4" w:space="0" w:color="auto"/>
              <w:right w:val="single" w:sz="4" w:space="0" w:color="auto"/>
            </w:tcBorders>
          </w:tcPr>
          <w:p w14:paraId="0789ACE0" w14:textId="77777777" w:rsidR="00BC352B" w:rsidRPr="00BC352B" w:rsidRDefault="00BC352B" w:rsidP="00BC352B"/>
        </w:tc>
      </w:tr>
      <w:tr w:rsidR="00BC352B" w:rsidRPr="00BC352B" w14:paraId="6AB7EDD9" w14:textId="77777777" w:rsidTr="00BC352B">
        <w:trPr>
          <w:trHeight w:val="696"/>
        </w:trPr>
        <w:tc>
          <w:tcPr>
            <w:tcW w:w="2879" w:type="dxa"/>
            <w:tcBorders>
              <w:top w:val="single" w:sz="4" w:space="0" w:color="auto"/>
              <w:left w:val="single" w:sz="4" w:space="0" w:color="auto"/>
              <w:bottom w:val="single" w:sz="4" w:space="0" w:color="auto"/>
              <w:right w:val="single" w:sz="4" w:space="0" w:color="auto"/>
            </w:tcBorders>
            <w:shd w:val="clear" w:color="auto" w:fill="FFF3CB" w:themeFill="accent3" w:themeFillTint="33"/>
            <w:hideMark/>
          </w:tcPr>
          <w:p w14:paraId="3CEE93F2" w14:textId="77777777" w:rsidR="00BC352B" w:rsidRPr="00BC352B" w:rsidRDefault="00BC352B" w:rsidP="00BC352B">
            <w:pPr>
              <w:rPr>
                <w:b/>
                <w:bCs/>
              </w:rPr>
            </w:pPr>
            <w:r w:rsidRPr="00BC352B">
              <w:rPr>
                <w:b/>
                <w:bCs/>
              </w:rPr>
              <w:t>Styrer/leders signatur</w:t>
            </w:r>
          </w:p>
        </w:tc>
        <w:tc>
          <w:tcPr>
            <w:tcW w:w="6510" w:type="dxa"/>
            <w:gridSpan w:val="4"/>
            <w:tcBorders>
              <w:top w:val="single" w:sz="4" w:space="0" w:color="auto"/>
              <w:left w:val="single" w:sz="4" w:space="0" w:color="auto"/>
              <w:bottom w:val="single" w:sz="4" w:space="0" w:color="auto"/>
              <w:right w:val="single" w:sz="4" w:space="0" w:color="auto"/>
            </w:tcBorders>
          </w:tcPr>
          <w:p w14:paraId="27AE747F" w14:textId="77777777" w:rsidR="00BC352B" w:rsidRPr="00BC352B" w:rsidRDefault="00BC352B" w:rsidP="00BC352B"/>
        </w:tc>
      </w:tr>
    </w:tbl>
    <w:p w14:paraId="50424764" w14:textId="07ABCAA6" w:rsidR="00BC352B" w:rsidRDefault="00BC352B" w:rsidP="00BC352B">
      <w:pPr>
        <w:ind w:left="360"/>
      </w:pPr>
    </w:p>
    <w:p w14:paraId="0CD5DC32" w14:textId="77777777" w:rsidR="00BC352B" w:rsidRDefault="00BC352B" w:rsidP="00BC352B">
      <w:pPr>
        <w:ind w:left="360"/>
      </w:pPr>
    </w:p>
    <w:p w14:paraId="7A64DCE5" w14:textId="2952FFF2" w:rsidR="00AB3103" w:rsidRDefault="00BC352B" w:rsidP="00AB3103">
      <w:r>
        <w:t xml:space="preserve">Søknaden </w:t>
      </w:r>
      <w:r w:rsidR="00AB3103">
        <w:t>kan sendes som post (brev), sikkermelding (</w:t>
      </w:r>
      <w:proofErr w:type="spellStart"/>
      <w:r w:rsidR="00AB3103">
        <w:t>eDialog</w:t>
      </w:r>
      <w:proofErr w:type="spellEnd"/>
      <w:r w:rsidR="00AB3103">
        <w:t xml:space="preserve">) eller e-post:  </w:t>
      </w:r>
    </w:p>
    <w:p w14:paraId="34FA9CEC" w14:textId="77777777" w:rsidR="00AB3103" w:rsidRDefault="00AB3103" w:rsidP="00AB3103"/>
    <w:p w14:paraId="02DC489D" w14:textId="77777777" w:rsidR="00AB3103" w:rsidRDefault="00AB3103" w:rsidP="00AB3103">
      <w:r>
        <w:t>Karasjok kommune</w:t>
      </w:r>
    </w:p>
    <w:p w14:paraId="57DA5F96" w14:textId="77777777" w:rsidR="00AB3103" w:rsidRDefault="00AB3103" w:rsidP="00AB3103">
      <w:r>
        <w:t>v/ Barnehagemyndighet</w:t>
      </w:r>
    </w:p>
    <w:p w14:paraId="6F91F24E" w14:textId="77777777" w:rsidR="00AB3103" w:rsidRDefault="00AB3103" w:rsidP="00AB3103">
      <w:r>
        <w:t xml:space="preserve">Postboks 4 </w:t>
      </w:r>
    </w:p>
    <w:p w14:paraId="4D0991FF" w14:textId="77777777" w:rsidR="00AB3103" w:rsidRDefault="00AB3103" w:rsidP="00AB3103">
      <w:r>
        <w:t>9735</w:t>
      </w:r>
      <w:r w:rsidRPr="00AB3103">
        <w:t xml:space="preserve"> Kárášjohka Karasjok</w:t>
      </w:r>
    </w:p>
    <w:p w14:paraId="3B612FF7" w14:textId="77777777" w:rsidR="00AB3103" w:rsidRDefault="00AB3103" w:rsidP="00AB3103"/>
    <w:p w14:paraId="40F9DD0F" w14:textId="0C9C1710" w:rsidR="00AB3103" w:rsidRPr="00AB3103" w:rsidRDefault="00AB3103" w:rsidP="00AB3103">
      <w:pPr>
        <w:rPr>
          <w:rStyle w:val="Hyperkobling"/>
        </w:rPr>
      </w:pPr>
      <w:r>
        <w:fldChar w:fldCharType="begin"/>
      </w:r>
      <w:r>
        <w:instrText>HYPERLINK "https://www.karasjok.kommune.no/kontakt-oss/" \l "faqsporsmal-216"</w:instrText>
      </w:r>
      <w:r>
        <w:fldChar w:fldCharType="separate"/>
      </w:r>
      <w:r w:rsidRPr="00AB3103">
        <w:rPr>
          <w:rStyle w:val="Hyperkobling"/>
        </w:rPr>
        <w:t>Sikkermelding (</w:t>
      </w:r>
      <w:proofErr w:type="spellStart"/>
      <w:r w:rsidRPr="00AB3103">
        <w:rPr>
          <w:rStyle w:val="Hyperkobling"/>
        </w:rPr>
        <w:t>eDialog</w:t>
      </w:r>
      <w:proofErr w:type="spellEnd"/>
      <w:r w:rsidRPr="00AB3103">
        <w:rPr>
          <w:rStyle w:val="Hyperkobling"/>
        </w:rPr>
        <w:t xml:space="preserve">) for sensitiv informasjon. </w:t>
      </w:r>
    </w:p>
    <w:p w14:paraId="7929742F" w14:textId="465B156D" w:rsidR="00AB3103" w:rsidRDefault="00AB3103" w:rsidP="00AB3103">
      <w:r>
        <w:fldChar w:fldCharType="end"/>
      </w:r>
    </w:p>
    <w:p w14:paraId="46E2561E" w14:textId="3994BED6" w:rsidR="00BC352B" w:rsidRDefault="00AB3103" w:rsidP="00AB3103">
      <w:hyperlink r:id="rId9" w:history="1">
        <w:r w:rsidRPr="0072448D">
          <w:rPr>
            <w:rStyle w:val="Hyperkobling"/>
          </w:rPr>
          <w:t>barnehagemyndighet@karasjok.kommune.no</w:t>
        </w:r>
      </w:hyperlink>
      <w:r>
        <w:t xml:space="preserve">, </w:t>
      </w:r>
    </w:p>
    <w:p w14:paraId="6FED347E" w14:textId="77777777" w:rsidR="00BC352B" w:rsidRDefault="00BC352B" w:rsidP="00BC352B"/>
    <w:p w14:paraId="0D1F625B" w14:textId="77777777" w:rsidR="00BC352B" w:rsidRDefault="00BC352B" w:rsidP="00AB3103"/>
    <w:p w14:paraId="5B4ED674" w14:textId="77777777" w:rsidR="00AB3103" w:rsidRPr="00D876D5" w:rsidRDefault="00AB3103" w:rsidP="00AB3103"/>
    <w:sectPr w:rsidR="00AB3103" w:rsidRPr="00D876D5" w:rsidSect="00BC352B">
      <w:headerReference w:type="even" r:id="rId10"/>
      <w:headerReference w:type="default" r:id="rId11"/>
      <w:footerReference w:type="default" r:id="rId12"/>
      <w:headerReference w:type="first" r:id="rId13"/>
      <w:footerReference w:type="first" r:id="rId14"/>
      <w:pgSz w:w="11906" w:h="16838" w:code="9"/>
      <w:pgMar w:top="1418" w:right="1134" w:bottom="1134" w:left="1418" w:header="680"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FDA8" w14:textId="77777777" w:rsidR="00C321E0" w:rsidRDefault="00C321E0" w:rsidP="00D13C46">
      <w:r>
        <w:separator/>
      </w:r>
    </w:p>
    <w:p w14:paraId="057E1C28" w14:textId="77777777" w:rsidR="00C321E0" w:rsidRDefault="00C321E0" w:rsidP="00D13C46"/>
    <w:p w14:paraId="520AE367" w14:textId="77777777" w:rsidR="00C321E0" w:rsidRDefault="00C321E0" w:rsidP="00D13C46"/>
    <w:p w14:paraId="06C2BB17" w14:textId="77777777" w:rsidR="00C321E0" w:rsidRDefault="00C321E0" w:rsidP="00D13C46"/>
    <w:p w14:paraId="77901E92" w14:textId="77777777" w:rsidR="00C321E0" w:rsidRDefault="00C321E0" w:rsidP="00D13C46"/>
    <w:p w14:paraId="6EF1B03C" w14:textId="77777777" w:rsidR="00C321E0" w:rsidRDefault="00C321E0" w:rsidP="00D13C46"/>
    <w:p w14:paraId="4902EEE6" w14:textId="77777777" w:rsidR="00C321E0" w:rsidRDefault="00C321E0" w:rsidP="00D13C46"/>
    <w:p w14:paraId="1093C633" w14:textId="77777777" w:rsidR="00C321E0" w:rsidRDefault="00C321E0" w:rsidP="00D13C46"/>
  </w:endnote>
  <w:endnote w:type="continuationSeparator" w:id="0">
    <w:p w14:paraId="4D060DEC" w14:textId="77777777" w:rsidR="00C321E0" w:rsidRDefault="00C321E0" w:rsidP="00D13C46">
      <w:r>
        <w:continuationSeparator/>
      </w:r>
    </w:p>
    <w:p w14:paraId="7C510553" w14:textId="77777777" w:rsidR="00C321E0" w:rsidRDefault="00C321E0" w:rsidP="00D13C46"/>
    <w:p w14:paraId="4B464540" w14:textId="77777777" w:rsidR="00C321E0" w:rsidRDefault="00C321E0" w:rsidP="00D13C46"/>
    <w:p w14:paraId="61DB8B14" w14:textId="77777777" w:rsidR="00C321E0" w:rsidRDefault="00C321E0" w:rsidP="00D13C46"/>
    <w:p w14:paraId="3E736E82" w14:textId="77777777" w:rsidR="00C321E0" w:rsidRDefault="00C321E0" w:rsidP="00D13C46"/>
    <w:p w14:paraId="6D634ECF" w14:textId="77777777" w:rsidR="00C321E0" w:rsidRDefault="00C321E0" w:rsidP="00D13C46"/>
    <w:p w14:paraId="15D35662" w14:textId="77777777" w:rsidR="00C321E0" w:rsidRDefault="00C321E0" w:rsidP="00D13C46"/>
    <w:p w14:paraId="67A5B8C1" w14:textId="77777777" w:rsidR="00C321E0" w:rsidRDefault="00C321E0"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Look w:val="01E0" w:firstRow="1" w:lastRow="1" w:firstColumn="1" w:lastColumn="1" w:noHBand="0" w:noVBand="0"/>
    </w:tblPr>
    <w:tblGrid>
      <w:gridCol w:w="3261"/>
      <w:gridCol w:w="2693"/>
      <w:gridCol w:w="1559"/>
      <w:gridCol w:w="1955"/>
    </w:tblGrid>
    <w:tr w:rsidR="00BC352B" w:rsidRPr="00A14E23" w14:paraId="2005CFF0" w14:textId="77777777" w:rsidTr="00923C03">
      <w:tc>
        <w:tcPr>
          <w:tcW w:w="3261" w:type="dxa"/>
          <w:tcMar>
            <w:left w:w="0" w:type="dxa"/>
            <w:right w:w="0" w:type="dxa"/>
          </w:tcMar>
        </w:tcPr>
        <w:p w14:paraId="4B2C4802" w14:textId="77777777" w:rsidR="00BC352B" w:rsidRPr="00A14E23" w:rsidRDefault="00BC352B" w:rsidP="00BC352B">
          <w:pPr>
            <w:tabs>
              <w:tab w:val="center" w:pos="4536"/>
              <w:tab w:val="right" w:pos="9072"/>
            </w:tabs>
            <w:rPr>
              <w:rFonts w:ascii="Arial" w:hAnsi="Arial"/>
              <w:b/>
              <w:bCs/>
              <w:sz w:val="17"/>
            </w:rPr>
          </w:pPr>
          <w:r w:rsidRPr="00A14E23">
            <w:rPr>
              <w:rFonts w:ascii="Arial" w:hAnsi="Arial"/>
              <w:b/>
              <w:bCs/>
              <w:sz w:val="17"/>
            </w:rPr>
            <w:t>Postadresse:</w:t>
          </w:r>
        </w:p>
      </w:tc>
      <w:tc>
        <w:tcPr>
          <w:tcW w:w="2693" w:type="dxa"/>
          <w:tcMar>
            <w:left w:w="0" w:type="dxa"/>
            <w:right w:w="0" w:type="dxa"/>
          </w:tcMar>
        </w:tcPr>
        <w:p w14:paraId="7CD349FE" w14:textId="77777777" w:rsidR="00BC352B" w:rsidRPr="00A14E23" w:rsidRDefault="00BC352B" w:rsidP="00BC352B">
          <w:pPr>
            <w:tabs>
              <w:tab w:val="center" w:pos="4536"/>
              <w:tab w:val="right" w:pos="9072"/>
            </w:tabs>
            <w:rPr>
              <w:rFonts w:ascii="Arial" w:hAnsi="Arial"/>
              <w:b/>
              <w:bCs/>
              <w:sz w:val="17"/>
            </w:rPr>
          </w:pPr>
          <w:r w:rsidRPr="00A14E23">
            <w:rPr>
              <w:rFonts w:ascii="Arial" w:hAnsi="Arial"/>
              <w:b/>
              <w:bCs/>
              <w:sz w:val="17"/>
            </w:rPr>
            <w:t>Besøksadresse:</w:t>
          </w:r>
        </w:p>
      </w:tc>
      <w:tc>
        <w:tcPr>
          <w:tcW w:w="1559" w:type="dxa"/>
          <w:tcMar>
            <w:left w:w="0" w:type="dxa"/>
            <w:right w:w="0" w:type="dxa"/>
          </w:tcMar>
        </w:tcPr>
        <w:p w14:paraId="50CA8A3C" w14:textId="77777777" w:rsidR="00BC352B" w:rsidRPr="00A14E23" w:rsidRDefault="00BC352B" w:rsidP="00BC352B">
          <w:pPr>
            <w:tabs>
              <w:tab w:val="center" w:pos="4536"/>
              <w:tab w:val="right" w:pos="9072"/>
            </w:tabs>
            <w:rPr>
              <w:rFonts w:ascii="Arial" w:hAnsi="Arial"/>
              <w:b/>
              <w:bCs/>
              <w:sz w:val="17"/>
            </w:rPr>
          </w:pPr>
          <w:r w:rsidRPr="00A14E23">
            <w:rPr>
              <w:rFonts w:ascii="Arial" w:hAnsi="Arial"/>
              <w:b/>
              <w:bCs/>
              <w:sz w:val="17"/>
            </w:rPr>
            <w:t>Telefon:</w:t>
          </w:r>
        </w:p>
      </w:tc>
      <w:tc>
        <w:tcPr>
          <w:tcW w:w="1955" w:type="dxa"/>
          <w:tcMar>
            <w:left w:w="0" w:type="dxa"/>
            <w:right w:w="0" w:type="dxa"/>
          </w:tcMar>
        </w:tcPr>
        <w:p w14:paraId="05260E78" w14:textId="77777777" w:rsidR="00BC352B" w:rsidRPr="00A14E23" w:rsidRDefault="00BC352B" w:rsidP="00BC352B">
          <w:pPr>
            <w:tabs>
              <w:tab w:val="center" w:pos="4536"/>
              <w:tab w:val="right" w:pos="9072"/>
            </w:tabs>
            <w:rPr>
              <w:rFonts w:ascii="Arial" w:hAnsi="Arial"/>
              <w:sz w:val="17"/>
            </w:rPr>
          </w:pPr>
          <w:r w:rsidRPr="00A14E23">
            <w:rPr>
              <w:rFonts w:ascii="Arial" w:hAnsi="Arial"/>
              <w:sz w:val="17"/>
            </w:rPr>
            <w:t>Bank: 4932 05 00019</w:t>
          </w:r>
        </w:p>
      </w:tc>
    </w:tr>
    <w:tr w:rsidR="00BC352B" w:rsidRPr="00A14E23" w14:paraId="4594841A" w14:textId="77777777" w:rsidTr="00923C03">
      <w:tc>
        <w:tcPr>
          <w:tcW w:w="3261" w:type="dxa"/>
          <w:tcMar>
            <w:left w:w="0" w:type="dxa"/>
            <w:right w:w="0" w:type="dxa"/>
          </w:tcMar>
        </w:tcPr>
        <w:p w14:paraId="1A06E276" w14:textId="77777777" w:rsidR="00BC352B" w:rsidRPr="00A14E23" w:rsidRDefault="00BC352B" w:rsidP="00BC352B">
          <w:pPr>
            <w:tabs>
              <w:tab w:val="center" w:pos="4536"/>
              <w:tab w:val="right" w:pos="9072"/>
            </w:tabs>
            <w:rPr>
              <w:rFonts w:ascii="Arial" w:hAnsi="Arial"/>
              <w:sz w:val="17"/>
            </w:rPr>
          </w:pPr>
          <w:r w:rsidRPr="00A14E23">
            <w:rPr>
              <w:rFonts w:ascii="Arial" w:hAnsi="Arial"/>
              <w:sz w:val="17"/>
            </w:rPr>
            <w:t>Postboks 84</w:t>
          </w:r>
        </w:p>
      </w:tc>
      <w:tc>
        <w:tcPr>
          <w:tcW w:w="2693" w:type="dxa"/>
          <w:tcMar>
            <w:left w:w="0" w:type="dxa"/>
            <w:right w:w="0" w:type="dxa"/>
          </w:tcMar>
        </w:tcPr>
        <w:p w14:paraId="152A8C28" w14:textId="77777777" w:rsidR="00BC352B" w:rsidRPr="00A14E23" w:rsidRDefault="00BC352B" w:rsidP="00BC352B">
          <w:pPr>
            <w:tabs>
              <w:tab w:val="center" w:pos="4536"/>
              <w:tab w:val="right" w:pos="9072"/>
            </w:tabs>
            <w:rPr>
              <w:rFonts w:ascii="Arial" w:hAnsi="Arial"/>
              <w:sz w:val="17"/>
            </w:rPr>
          </w:pPr>
          <w:proofErr w:type="spellStart"/>
          <w:r w:rsidRPr="00A14E23">
            <w:rPr>
              <w:rFonts w:ascii="Arial" w:hAnsi="Arial"/>
              <w:sz w:val="17"/>
            </w:rPr>
            <w:t>Ráđđeviessogeaidnu</w:t>
          </w:r>
          <w:proofErr w:type="spellEnd"/>
          <w:r w:rsidRPr="00A14E23">
            <w:rPr>
              <w:rFonts w:ascii="Arial" w:hAnsi="Arial"/>
              <w:sz w:val="17"/>
            </w:rPr>
            <w:t xml:space="preserve"> 4</w:t>
          </w:r>
        </w:p>
      </w:tc>
      <w:tc>
        <w:tcPr>
          <w:tcW w:w="1559" w:type="dxa"/>
          <w:tcMar>
            <w:left w:w="0" w:type="dxa"/>
            <w:right w:w="0" w:type="dxa"/>
          </w:tcMar>
        </w:tcPr>
        <w:p w14:paraId="1C4F925B" w14:textId="77777777" w:rsidR="00BC352B" w:rsidRPr="00A14E23" w:rsidRDefault="00BC352B" w:rsidP="00BC352B">
          <w:pPr>
            <w:tabs>
              <w:tab w:val="center" w:pos="4536"/>
              <w:tab w:val="right" w:pos="9072"/>
            </w:tabs>
            <w:rPr>
              <w:rFonts w:ascii="Arial" w:hAnsi="Arial"/>
              <w:sz w:val="17"/>
            </w:rPr>
          </w:pPr>
          <w:r w:rsidRPr="00A14E23">
            <w:rPr>
              <w:rFonts w:ascii="Arial" w:hAnsi="Arial"/>
              <w:sz w:val="17"/>
            </w:rPr>
            <w:t>78 46 80 00</w:t>
          </w:r>
        </w:p>
      </w:tc>
      <w:tc>
        <w:tcPr>
          <w:tcW w:w="1955" w:type="dxa"/>
          <w:tcMar>
            <w:left w:w="0" w:type="dxa"/>
            <w:right w:w="0" w:type="dxa"/>
          </w:tcMar>
        </w:tcPr>
        <w:p w14:paraId="33AE6CE6" w14:textId="77777777" w:rsidR="00BC352B" w:rsidRPr="00A14E23" w:rsidRDefault="00BC352B" w:rsidP="00BC352B">
          <w:pPr>
            <w:tabs>
              <w:tab w:val="center" w:pos="4536"/>
              <w:tab w:val="right" w:pos="9072"/>
            </w:tabs>
            <w:rPr>
              <w:rFonts w:ascii="Arial" w:hAnsi="Arial"/>
              <w:sz w:val="17"/>
            </w:rPr>
          </w:pPr>
          <w:r w:rsidRPr="00A14E23">
            <w:rPr>
              <w:rFonts w:ascii="Arial" w:hAnsi="Arial"/>
              <w:sz w:val="17"/>
            </w:rPr>
            <w:t>Org.nr.: 00963376030</w:t>
          </w:r>
        </w:p>
      </w:tc>
    </w:tr>
    <w:tr w:rsidR="00BC352B" w:rsidRPr="00A14E23" w14:paraId="7C1D08FF" w14:textId="77777777" w:rsidTr="00923C03">
      <w:tc>
        <w:tcPr>
          <w:tcW w:w="3261" w:type="dxa"/>
          <w:tcMar>
            <w:left w:w="0" w:type="dxa"/>
            <w:right w:w="0" w:type="dxa"/>
          </w:tcMar>
        </w:tcPr>
        <w:p w14:paraId="6D9CBD66" w14:textId="77777777" w:rsidR="00BC352B" w:rsidRPr="00A14E23" w:rsidRDefault="00BC352B" w:rsidP="00BC352B">
          <w:pPr>
            <w:tabs>
              <w:tab w:val="center" w:pos="4536"/>
              <w:tab w:val="right" w:pos="9072"/>
            </w:tabs>
            <w:rPr>
              <w:rFonts w:ascii="Arial" w:hAnsi="Arial"/>
              <w:sz w:val="17"/>
            </w:rPr>
          </w:pPr>
          <w:r w:rsidRPr="00A14E23">
            <w:rPr>
              <w:rFonts w:ascii="Arial" w:hAnsi="Arial"/>
              <w:sz w:val="17"/>
            </w:rPr>
            <w:t>9735 Kárášjohka Karasjok</w:t>
          </w:r>
        </w:p>
      </w:tc>
      <w:tc>
        <w:tcPr>
          <w:tcW w:w="2693" w:type="dxa"/>
          <w:tcMar>
            <w:left w:w="0" w:type="dxa"/>
            <w:right w:w="0" w:type="dxa"/>
          </w:tcMar>
        </w:tcPr>
        <w:p w14:paraId="311AD7BC" w14:textId="77777777" w:rsidR="00BC352B" w:rsidRPr="00A14E23" w:rsidRDefault="00BC352B" w:rsidP="00BC352B">
          <w:pPr>
            <w:tabs>
              <w:tab w:val="center" w:pos="4536"/>
              <w:tab w:val="right" w:pos="9072"/>
            </w:tabs>
            <w:rPr>
              <w:rFonts w:ascii="Arial" w:hAnsi="Arial"/>
              <w:sz w:val="17"/>
            </w:rPr>
          </w:pPr>
          <w:r w:rsidRPr="00A14E23">
            <w:rPr>
              <w:rFonts w:ascii="Arial" w:hAnsi="Arial"/>
              <w:sz w:val="17"/>
            </w:rPr>
            <w:t>9730 Kárášjohka Karasjok</w:t>
          </w:r>
        </w:p>
      </w:tc>
      <w:tc>
        <w:tcPr>
          <w:tcW w:w="1559" w:type="dxa"/>
          <w:tcMar>
            <w:left w:w="0" w:type="dxa"/>
            <w:right w:w="0" w:type="dxa"/>
          </w:tcMar>
        </w:tcPr>
        <w:p w14:paraId="6DD30D81" w14:textId="77777777" w:rsidR="00BC352B" w:rsidRPr="00A14E23" w:rsidRDefault="00BC352B" w:rsidP="00BC352B">
          <w:pPr>
            <w:tabs>
              <w:tab w:val="center" w:pos="4536"/>
              <w:tab w:val="right" w:pos="9072"/>
            </w:tabs>
            <w:rPr>
              <w:rFonts w:ascii="Arial" w:hAnsi="Arial"/>
              <w:sz w:val="17"/>
            </w:rPr>
          </w:pPr>
        </w:p>
      </w:tc>
      <w:tc>
        <w:tcPr>
          <w:tcW w:w="1955" w:type="dxa"/>
          <w:tcMar>
            <w:left w:w="0" w:type="dxa"/>
            <w:right w:w="0" w:type="dxa"/>
          </w:tcMar>
        </w:tcPr>
        <w:p w14:paraId="54B9EF45" w14:textId="77777777" w:rsidR="00BC352B" w:rsidRPr="00A14E23" w:rsidRDefault="00BC352B" w:rsidP="00BC352B">
          <w:pPr>
            <w:tabs>
              <w:tab w:val="center" w:pos="4536"/>
              <w:tab w:val="right" w:pos="9072"/>
            </w:tabs>
            <w:rPr>
              <w:rFonts w:ascii="Arial" w:hAnsi="Arial"/>
              <w:b/>
              <w:bCs/>
              <w:sz w:val="17"/>
            </w:rPr>
          </w:pPr>
        </w:p>
      </w:tc>
    </w:tr>
    <w:tr w:rsidR="00BC352B" w:rsidRPr="00A14E23" w14:paraId="664404E9" w14:textId="77777777" w:rsidTr="00923C03">
      <w:tc>
        <w:tcPr>
          <w:tcW w:w="3261" w:type="dxa"/>
          <w:tcMar>
            <w:left w:w="0" w:type="dxa"/>
            <w:right w:w="0" w:type="dxa"/>
          </w:tcMar>
        </w:tcPr>
        <w:p w14:paraId="00EF242A" w14:textId="77777777" w:rsidR="00BC352B" w:rsidRPr="00A14E23" w:rsidRDefault="00BC352B" w:rsidP="00BC352B">
          <w:pPr>
            <w:tabs>
              <w:tab w:val="center" w:pos="4536"/>
              <w:tab w:val="right" w:pos="9072"/>
            </w:tabs>
            <w:rPr>
              <w:rFonts w:ascii="Arial" w:hAnsi="Arial"/>
              <w:sz w:val="17"/>
              <w:lang w:val="de-DE"/>
            </w:rPr>
          </w:pPr>
          <w:r w:rsidRPr="00A14E23">
            <w:rPr>
              <w:rFonts w:ascii="Arial" w:hAnsi="Arial"/>
              <w:sz w:val="17"/>
              <w:lang w:val="de-DE"/>
            </w:rPr>
            <w:t>postmottak@karasjok.kommune.no</w:t>
          </w:r>
        </w:p>
      </w:tc>
      <w:tc>
        <w:tcPr>
          <w:tcW w:w="2693" w:type="dxa"/>
          <w:tcMar>
            <w:left w:w="0" w:type="dxa"/>
            <w:right w:w="0" w:type="dxa"/>
          </w:tcMar>
        </w:tcPr>
        <w:p w14:paraId="714B06BE" w14:textId="77777777" w:rsidR="00BC352B" w:rsidRPr="00A14E23" w:rsidRDefault="00BC352B" w:rsidP="00BC352B">
          <w:pPr>
            <w:tabs>
              <w:tab w:val="center" w:pos="4536"/>
              <w:tab w:val="right" w:pos="9072"/>
            </w:tabs>
            <w:rPr>
              <w:rFonts w:ascii="Arial" w:hAnsi="Arial"/>
              <w:sz w:val="17"/>
              <w:lang w:val="de-DE"/>
            </w:rPr>
          </w:pPr>
          <w:r w:rsidRPr="00A14E23">
            <w:rPr>
              <w:rFonts w:ascii="Arial" w:hAnsi="Arial"/>
              <w:sz w:val="17"/>
              <w:lang w:val="de-DE"/>
            </w:rPr>
            <w:t>www.karasjok.kommune.no</w:t>
          </w:r>
        </w:p>
      </w:tc>
      <w:tc>
        <w:tcPr>
          <w:tcW w:w="1559" w:type="dxa"/>
          <w:tcMar>
            <w:left w:w="0" w:type="dxa"/>
            <w:right w:w="0" w:type="dxa"/>
          </w:tcMar>
        </w:tcPr>
        <w:p w14:paraId="664E9CA9" w14:textId="77777777" w:rsidR="00BC352B" w:rsidRPr="00A14E23" w:rsidRDefault="00BC352B" w:rsidP="00BC352B">
          <w:pPr>
            <w:tabs>
              <w:tab w:val="center" w:pos="4536"/>
              <w:tab w:val="right" w:pos="9072"/>
            </w:tabs>
            <w:rPr>
              <w:rFonts w:ascii="Arial" w:hAnsi="Arial"/>
              <w:sz w:val="17"/>
              <w:lang w:val="de-DE"/>
            </w:rPr>
          </w:pPr>
        </w:p>
      </w:tc>
      <w:tc>
        <w:tcPr>
          <w:tcW w:w="1955" w:type="dxa"/>
          <w:tcMar>
            <w:left w:w="0" w:type="dxa"/>
            <w:right w:w="0" w:type="dxa"/>
          </w:tcMar>
        </w:tcPr>
        <w:p w14:paraId="70DCEB83" w14:textId="77777777" w:rsidR="00BC352B" w:rsidRPr="00A14E23" w:rsidRDefault="00BC352B" w:rsidP="00BC352B">
          <w:pPr>
            <w:tabs>
              <w:tab w:val="center" w:pos="4536"/>
              <w:tab w:val="right" w:pos="9072"/>
            </w:tabs>
            <w:rPr>
              <w:rFonts w:ascii="Arial" w:hAnsi="Arial"/>
              <w:sz w:val="17"/>
            </w:rPr>
          </w:pPr>
        </w:p>
      </w:tc>
    </w:tr>
  </w:tbl>
  <w:p w14:paraId="0CD7BAF7" w14:textId="77777777" w:rsidR="00BC352B" w:rsidRDefault="00BC352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D015" w14:textId="77777777" w:rsidR="007A325F" w:rsidRDefault="007A325F"/>
  <w:tbl>
    <w:tblPr>
      <w:tblW w:w="9468" w:type="dxa"/>
      <w:tblLook w:val="01E0" w:firstRow="1" w:lastRow="1" w:firstColumn="1" w:lastColumn="1" w:noHBand="0" w:noVBand="0"/>
    </w:tblPr>
    <w:tblGrid>
      <w:gridCol w:w="3261"/>
      <w:gridCol w:w="2693"/>
      <w:gridCol w:w="1559"/>
      <w:gridCol w:w="1955"/>
    </w:tblGrid>
    <w:tr w:rsidR="00701821" w:rsidRPr="000227E7" w14:paraId="4E9E2702" w14:textId="77777777" w:rsidTr="00B63A8B">
      <w:tc>
        <w:tcPr>
          <w:tcW w:w="3261" w:type="dxa"/>
          <w:tcMar>
            <w:left w:w="0" w:type="dxa"/>
            <w:right w:w="0" w:type="dxa"/>
          </w:tcMar>
        </w:tcPr>
        <w:p w14:paraId="0C1F7998" w14:textId="77777777" w:rsidR="00701821" w:rsidRPr="007A325F" w:rsidRDefault="00701821" w:rsidP="007A325F">
          <w:pPr>
            <w:pStyle w:val="Bunntekst"/>
            <w:rPr>
              <w:b/>
              <w:bCs/>
            </w:rPr>
          </w:pPr>
          <w:r w:rsidRPr="007A325F">
            <w:rPr>
              <w:b/>
              <w:bCs/>
            </w:rPr>
            <w:t>Postadresse</w:t>
          </w:r>
          <w:r w:rsidR="007A325F">
            <w:rPr>
              <w:b/>
              <w:bCs/>
            </w:rPr>
            <w:t>:</w:t>
          </w:r>
        </w:p>
      </w:tc>
      <w:tc>
        <w:tcPr>
          <w:tcW w:w="2693" w:type="dxa"/>
          <w:tcMar>
            <w:left w:w="0" w:type="dxa"/>
            <w:right w:w="0" w:type="dxa"/>
          </w:tcMar>
        </w:tcPr>
        <w:p w14:paraId="2E887188" w14:textId="77777777" w:rsidR="00701821" w:rsidRPr="007A325F" w:rsidRDefault="00701821" w:rsidP="007A325F">
          <w:pPr>
            <w:pStyle w:val="Bunntekst"/>
            <w:rPr>
              <w:b/>
              <w:bCs/>
            </w:rPr>
          </w:pPr>
          <w:r w:rsidRPr="007A325F">
            <w:rPr>
              <w:b/>
              <w:bCs/>
            </w:rPr>
            <w:t>Besøksadresse</w:t>
          </w:r>
          <w:r w:rsidR="007A325F">
            <w:rPr>
              <w:b/>
              <w:bCs/>
            </w:rPr>
            <w:t>:</w:t>
          </w:r>
        </w:p>
      </w:tc>
      <w:tc>
        <w:tcPr>
          <w:tcW w:w="1559" w:type="dxa"/>
          <w:tcMar>
            <w:left w:w="0" w:type="dxa"/>
            <w:right w:w="0" w:type="dxa"/>
          </w:tcMar>
        </w:tcPr>
        <w:p w14:paraId="43783E2B" w14:textId="77777777" w:rsidR="00701821" w:rsidRPr="007A325F" w:rsidRDefault="00701821" w:rsidP="007A325F">
          <w:pPr>
            <w:pStyle w:val="Bunntekst"/>
            <w:rPr>
              <w:b/>
              <w:bCs/>
            </w:rPr>
          </w:pPr>
          <w:r w:rsidRPr="007A325F">
            <w:rPr>
              <w:b/>
              <w:bCs/>
            </w:rPr>
            <w:t>Telefon</w:t>
          </w:r>
          <w:r w:rsidR="007A325F">
            <w:rPr>
              <w:b/>
              <w:bCs/>
            </w:rPr>
            <w:t>:</w:t>
          </w:r>
        </w:p>
      </w:tc>
      <w:tc>
        <w:tcPr>
          <w:tcW w:w="1955" w:type="dxa"/>
          <w:tcMar>
            <w:left w:w="0" w:type="dxa"/>
            <w:right w:w="0" w:type="dxa"/>
          </w:tcMar>
        </w:tcPr>
        <w:p w14:paraId="76F5CBF3" w14:textId="77777777" w:rsidR="00701821" w:rsidRPr="00B63A8B" w:rsidRDefault="00701821" w:rsidP="007A325F">
          <w:pPr>
            <w:pStyle w:val="Bunntekst"/>
          </w:pPr>
          <w:r w:rsidRPr="00B63A8B">
            <w:t>Bank</w:t>
          </w:r>
          <w:r w:rsidR="007A325F" w:rsidRPr="00B63A8B">
            <w:t>:</w:t>
          </w:r>
          <w:r w:rsidR="00B63A8B" w:rsidRPr="00B63A8B">
            <w:t xml:space="preserve"> 4932 05 00019</w:t>
          </w:r>
        </w:p>
      </w:tc>
    </w:tr>
    <w:tr w:rsidR="00B63A8B" w:rsidRPr="000227E7" w14:paraId="70EE9E92" w14:textId="77777777" w:rsidTr="00B63A8B">
      <w:tc>
        <w:tcPr>
          <w:tcW w:w="3261" w:type="dxa"/>
          <w:tcMar>
            <w:left w:w="0" w:type="dxa"/>
            <w:right w:w="0" w:type="dxa"/>
          </w:tcMar>
        </w:tcPr>
        <w:p w14:paraId="244B49C6" w14:textId="77777777" w:rsidR="00B63A8B" w:rsidRPr="000227E7" w:rsidRDefault="00B63A8B" w:rsidP="00B63A8B">
          <w:pPr>
            <w:pStyle w:val="Bunntekst"/>
          </w:pPr>
          <w:r>
            <w:t>Postboks</w:t>
          </w:r>
          <w:r w:rsidRPr="000227E7">
            <w:t xml:space="preserve"> 84</w:t>
          </w:r>
        </w:p>
      </w:tc>
      <w:tc>
        <w:tcPr>
          <w:tcW w:w="2693" w:type="dxa"/>
          <w:tcMar>
            <w:left w:w="0" w:type="dxa"/>
            <w:right w:w="0" w:type="dxa"/>
          </w:tcMar>
        </w:tcPr>
        <w:p w14:paraId="775A06CB" w14:textId="77777777" w:rsidR="00B63A8B" w:rsidRPr="000227E7" w:rsidRDefault="00B63A8B" w:rsidP="00B63A8B">
          <w:pPr>
            <w:pStyle w:val="Bunntekst"/>
          </w:pPr>
          <w:proofErr w:type="spellStart"/>
          <w:r w:rsidRPr="000227E7">
            <w:t>Ráđđeviessogeaidnu</w:t>
          </w:r>
          <w:proofErr w:type="spellEnd"/>
          <w:r w:rsidRPr="000227E7">
            <w:t xml:space="preserve"> 4</w:t>
          </w:r>
        </w:p>
      </w:tc>
      <w:tc>
        <w:tcPr>
          <w:tcW w:w="1559" w:type="dxa"/>
          <w:tcMar>
            <w:left w:w="0" w:type="dxa"/>
            <w:right w:w="0" w:type="dxa"/>
          </w:tcMar>
        </w:tcPr>
        <w:p w14:paraId="53C3A017" w14:textId="77777777" w:rsidR="00B63A8B" w:rsidRPr="000227E7" w:rsidRDefault="00B63A8B" w:rsidP="00B63A8B">
          <w:pPr>
            <w:pStyle w:val="Bunntekst"/>
          </w:pPr>
          <w:r w:rsidRPr="000227E7">
            <w:t>78</w:t>
          </w:r>
          <w:r>
            <w:t xml:space="preserve"> </w:t>
          </w:r>
          <w:r w:rsidRPr="000227E7">
            <w:t>46</w:t>
          </w:r>
          <w:r>
            <w:t xml:space="preserve"> </w:t>
          </w:r>
          <w:r w:rsidRPr="000227E7">
            <w:t>80</w:t>
          </w:r>
          <w:r>
            <w:t xml:space="preserve"> </w:t>
          </w:r>
          <w:r w:rsidRPr="000227E7">
            <w:t>00</w:t>
          </w:r>
        </w:p>
      </w:tc>
      <w:tc>
        <w:tcPr>
          <w:tcW w:w="1955" w:type="dxa"/>
          <w:tcMar>
            <w:left w:w="0" w:type="dxa"/>
            <w:right w:w="0" w:type="dxa"/>
          </w:tcMar>
        </w:tcPr>
        <w:p w14:paraId="12E1866C" w14:textId="77777777" w:rsidR="00B63A8B" w:rsidRPr="00B63A8B" w:rsidRDefault="00B63A8B" w:rsidP="00B63A8B">
          <w:pPr>
            <w:pStyle w:val="Bunntekst"/>
          </w:pPr>
          <w:r w:rsidRPr="00B63A8B">
            <w:t>Org.nr.: 00963376030</w:t>
          </w:r>
        </w:p>
      </w:tc>
    </w:tr>
    <w:tr w:rsidR="00B63A8B" w:rsidRPr="000227E7" w14:paraId="03643F65" w14:textId="77777777" w:rsidTr="00B63A8B">
      <w:tc>
        <w:tcPr>
          <w:tcW w:w="3261" w:type="dxa"/>
          <w:tcMar>
            <w:left w:w="0" w:type="dxa"/>
            <w:right w:w="0" w:type="dxa"/>
          </w:tcMar>
        </w:tcPr>
        <w:p w14:paraId="0D462FDE" w14:textId="77777777" w:rsidR="00B63A8B" w:rsidRPr="000227E7" w:rsidRDefault="00B63A8B" w:rsidP="00B63A8B">
          <w:pPr>
            <w:pStyle w:val="Bunntekst"/>
          </w:pPr>
          <w:r w:rsidRPr="000227E7">
            <w:t>9735 Kárášjohka Karasjok</w:t>
          </w:r>
        </w:p>
      </w:tc>
      <w:tc>
        <w:tcPr>
          <w:tcW w:w="2693" w:type="dxa"/>
          <w:tcMar>
            <w:left w:w="0" w:type="dxa"/>
            <w:right w:w="0" w:type="dxa"/>
          </w:tcMar>
        </w:tcPr>
        <w:p w14:paraId="58A70F9E" w14:textId="77777777" w:rsidR="00B63A8B" w:rsidRPr="000227E7" w:rsidRDefault="00B63A8B" w:rsidP="00B63A8B">
          <w:pPr>
            <w:pStyle w:val="Bunntekst"/>
          </w:pPr>
          <w:r w:rsidRPr="000227E7">
            <w:t>9730 Kárášjohka Karasjok</w:t>
          </w:r>
        </w:p>
      </w:tc>
      <w:tc>
        <w:tcPr>
          <w:tcW w:w="1559" w:type="dxa"/>
          <w:tcMar>
            <w:left w:w="0" w:type="dxa"/>
            <w:right w:w="0" w:type="dxa"/>
          </w:tcMar>
        </w:tcPr>
        <w:p w14:paraId="1C0F148A" w14:textId="77777777" w:rsidR="00B63A8B" w:rsidRPr="000227E7" w:rsidRDefault="00B63A8B" w:rsidP="00B63A8B">
          <w:pPr>
            <w:pStyle w:val="Bunntekst"/>
          </w:pPr>
        </w:p>
      </w:tc>
      <w:tc>
        <w:tcPr>
          <w:tcW w:w="1955" w:type="dxa"/>
          <w:tcMar>
            <w:left w:w="0" w:type="dxa"/>
            <w:right w:w="0" w:type="dxa"/>
          </w:tcMar>
        </w:tcPr>
        <w:p w14:paraId="0993BA71" w14:textId="77777777" w:rsidR="00B63A8B" w:rsidRPr="007A325F" w:rsidRDefault="00B63A8B" w:rsidP="00B63A8B">
          <w:pPr>
            <w:pStyle w:val="Bunntekst"/>
            <w:rPr>
              <w:b/>
              <w:bCs/>
            </w:rPr>
          </w:pPr>
        </w:p>
      </w:tc>
    </w:tr>
    <w:tr w:rsidR="00B63A8B" w:rsidRPr="000227E7" w14:paraId="14619F6C" w14:textId="77777777" w:rsidTr="00B63A8B">
      <w:tc>
        <w:tcPr>
          <w:tcW w:w="3261" w:type="dxa"/>
          <w:tcMar>
            <w:left w:w="0" w:type="dxa"/>
            <w:right w:w="0" w:type="dxa"/>
          </w:tcMar>
        </w:tcPr>
        <w:p w14:paraId="37E0BDF7" w14:textId="77777777" w:rsidR="00B63A8B" w:rsidRPr="000227E7" w:rsidRDefault="00B63A8B" w:rsidP="00B63A8B">
          <w:pPr>
            <w:pStyle w:val="Bunntekst"/>
            <w:rPr>
              <w:lang w:val="de-DE"/>
            </w:rPr>
          </w:pPr>
          <w:r w:rsidRPr="000227E7">
            <w:rPr>
              <w:lang w:val="de-DE"/>
            </w:rPr>
            <w:t>postmottak@karasjok.kommune.no</w:t>
          </w:r>
        </w:p>
      </w:tc>
      <w:tc>
        <w:tcPr>
          <w:tcW w:w="2693" w:type="dxa"/>
          <w:tcMar>
            <w:left w:w="0" w:type="dxa"/>
            <w:right w:w="0" w:type="dxa"/>
          </w:tcMar>
        </w:tcPr>
        <w:p w14:paraId="43E47004" w14:textId="77777777" w:rsidR="00B63A8B" w:rsidRPr="000227E7" w:rsidRDefault="00B63A8B" w:rsidP="00B63A8B">
          <w:pPr>
            <w:pStyle w:val="Bunntekst"/>
            <w:rPr>
              <w:lang w:val="de-DE"/>
            </w:rPr>
          </w:pPr>
          <w:r w:rsidRPr="000227E7">
            <w:rPr>
              <w:lang w:val="de-DE"/>
            </w:rPr>
            <w:t>www.karasjok.kommune.no</w:t>
          </w:r>
        </w:p>
      </w:tc>
      <w:tc>
        <w:tcPr>
          <w:tcW w:w="1559" w:type="dxa"/>
          <w:tcMar>
            <w:left w:w="0" w:type="dxa"/>
            <w:right w:w="0" w:type="dxa"/>
          </w:tcMar>
        </w:tcPr>
        <w:p w14:paraId="2DAA27A4" w14:textId="77777777" w:rsidR="00B63A8B" w:rsidRPr="000227E7" w:rsidRDefault="00B63A8B" w:rsidP="00B63A8B">
          <w:pPr>
            <w:pStyle w:val="Bunntekst"/>
            <w:rPr>
              <w:lang w:val="de-DE"/>
            </w:rPr>
          </w:pPr>
        </w:p>
      </w:tc>
      <w:tc>
        <w:tcPr>
          <w:tcW w:w="1955" w:type="dxa"/>
          <w:tcMar>
            <w:left w:w="0" w:type="dxa"/>
            <w:right w:w="0" w:type="dxa"/>
          </w:tcMar>
        </w:tcPr>
        <w:p w14:paraId="73BF7E6A" w14:textId="77777777" w:rsidR="00B63A8B" w:rsidRPr="000227E7" w:rsidRDefault="00B63A8B" w:rsidP="00B63A8B">
          <w:pPr>
            <w:pStyle w:val="Bunntekst"/>
          </w:pPr>
        </w:p>
      </w:tc>
    </w:tr>
  </w:tbl>
  <w:p w14:paraId="002DAFE8" w14:textId="77777777" w:rsidR="00701821" w:rsidRDefault="00701821" w:rsidP="00F519D5">
    <w:pPr>
      <w:pStyle w:val="Bunntekst"/>
    </w:pPr>
  </w:p>
  <w:p w14:paraId="73C1F733" w14:textId="77777777" w:rsidR="00B63A8B" w:rsidRPr="00F519D5" w:rsidRDefault="00B63A8B" w:rsidP="00F519D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B9F6" w14:textId="77777777" w:rsidR="00C321E0" w:rsidRDefault="00C321E0" w:rsidP="00D13C46">
      <w:r>
        <w:separator/>
      </w:r>
    </w:p>
    <w:p w14:paraId="314CEA2F" w14:textId="77777777" w:rsidR="00C321E0" w:rsidRDefault="00C321E0" w:rsidP="00D13C46"/>
    <w:p w14:paraId="6EC0E26A" w14:textId="77777777" w:rsidR="00C321E0" w:rsidRDefault="00C321E0" w:rsidP="00D13C46"/>
    <w:p w14:paraId="78BAF870" w14:textId="77777777" w:rsidR="00C321E0" w:rsidRDefault="00C321E0" w:rsidP="00D13C46"/>
    <w:p w14:paraId="37D9CB50" w14:textId="77777777" w:rsidR="00C321E0" w:rsidRDefault="00C321E0" w:rsidP="00D13C46"/>
    <w:p w14:paraId="395981D2" w14:textId="77777777" w:rsidR="00C321E0" w:rsidRDefault="00C321E0" w:rsidP="00D13C46"/>
    <w:p w14:paraId="39D63340" w14:textId="77777777" w:rsidR="00C321E0" w:rsidRDefault="00C321E0" w:rsidP="00D13C46"/>
    <w:p w14:paraId="6978EF8C" w14:textId="77777777" w:rsidR="00C321E0" w:rsidRDefault="00C321E0" w:rsidP="00D13C46"/>
  </w:footnote>
  <w:footnote w:type="continuationSeparator" w:id="0">
    <w:p w14:paraId="65C62A65" w14:textId="77777777" w:rsidR="00C321E0" w:rsidRDefault="00C321E0" w:rsidP="00D13C46">
      <w:r>
        <w:continuationSeparator/>
      </w:r>
    </w:p>
    <w:p w14:paraId="7E5554EE" w14:textId="77777777" w:rsidR="00C321E0" w:rsidRDefault="00C321E0" w:rsidP="00D13C46"/>
    <w:p w14:paraId="2AA83269" w14:textId="77777777" w:rsidR="00C321E0" w:rsidRDefault="00C321E0" w:rsidP="00D13C46"/>
    <w:p w14:paraId="11A2BB0B" w14:textId="77777777" w:rsidR="00C321E0" w:rsidRDefault="00C321E0" w:rsidP="00D13C46"/>
    <w:p w14:paraId="2AEE40C1" w14:textId="77777777" w:rsidR="00C321E0" w:rsidRDefault="00C321E0" w:rsidP="00D13C46"/>
    <w:p w14:paraId="113708F4" w14:textId="77777777" w:rsidR="00C321E0" w:rsidRDefault="00C321E0" w:rsidP="00D13C46"/>
    <w:p w14:paraId="075F2E25" w14:textId="77777777" w:rsidR="00C321E0" w:rsidRDefault="00C321E0" w:rsidP="00D13C46"/>
    <w:p w14:paraId="6979E914" w14:textId="77777777" w:rsidR="00C321E0" w:rsidRDefault="00C321E0" w:rsidP="00D13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FD62" w14:textId="77777777" w:rsidR="00701821" w:rsidRDefault="00701821" w:rsidP="00D13C46"/>
  <w:p w14:paraId="2BB158BE" w14:textId="77777777" w:rsidR="00701821" w:rsidRDefault="00701821" w:rsidP="00D13C46"/>
  <w:p w14:paraId="4DA63715" w14:textId="77777777" w:rsidR="00701821" w:rsidRDefault="00701821" w:rsidP="00D13C46"/>
  <w:p w14:paraId="7C9BF418" w14:textId="77777777" w:rsidR="00701821" w:rsidRDefault="00701821" w:rsidP="00D13C46"/>
  <w:p w14:paraId="05F04A43" w14:textId="77777777" w:rsidR="00701821" w:rsidRDefault="00701821" w:rsidP="00D13C46"/>
  <w:p w14:paraId="6E5DA475" w14:textId="77777777" w:rsidR="00701821" w:rsidRDefault="00701821" w:rsidP="00D13C46"/>
  <w:p w14:paraId="197B1E95" w14:textId="77777777" w:rsidR="00701821" w:rsidRDefault="00701821" w:rsidP="00D13C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8" w:type="dxa"/>
      <w:tblCellMar>
        <w:left w:w="0" w:type="dxa"/>
      </w:tblCellMar>
      <w:tblLook w:val="00A0" w:firstRow="1" w:lastRow="0" w:firstColumn="1" w:lastColumn="0" w:noHBand="0" w:noVBand="0"/>
    </w:tblPr>
    <w:tblGrid>
      <w:gridCol w:w="8640"/>
      <w:gridCol w:w="768"/>
    </w:tblGrid>
    <w:tr w:rsidR="00BC352B" w14:paraId="2C6909A2" w14:textId="77777777" w:rsidTr="00923C03">
      <w:trPr>
        <w:trHeight w:hRule="exact" w:val="1142"/>
      </w:trPr>
      <w:tc>
        <w:tcPr>
          <w:tcW w:w="8640" w:type="dxa"/>
        </w:tcPr>
        <w:p w14:paraId="4A786734" w14:textId="77777777" w:rsidR="00BC352B" w:rsidRPr="00032FB0" w:rsidRDefault="00BC352B" w:rsidP="00BC352B">
          <w:pPr>
            <w:spacing w:before="120"/>
          </w:pPr>
          <w:r>
            <w:rPr>
              <w:noProof/>
            </w:rPr>
            <w:drawing>
              <wp:inline distT="0" distB="0" distL="0" distR="0" wp14:anchorId="54A35F2C" wp14:editId="1A86F43A">
                <wp:extent cx="2234657" cy="483738"/>
                <wp:effectExtent l="0" t="0" r="635" b="0"/>
                <wp:docPr id="295158065" name="Bilde 295158065" descr="Et bilde som inneholder tekst, skil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skil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297003" cy="497234"/>
                        </a:xfrm>
                        <a:prstGeom prst="rect">
                          <a:avLst/>
                        </a:prstGeom>
                      </pic:spPr>
                    </pic:pic>
                  </a:graphicData>
                </a:graphic>
              </wp:inline>
            </w:drawing>
          </w:r>
        </w:p>
        <w:p w14:paraId="081C094A" w14:textId="77777777" w:rsidR="00BC352B" w:rsidRDefault="00BC352B" w:rsidP="00BC352B">
          <w:pPr>
            <w:rPr>
              <w:b/>
              <w:sz w:val="32"/>
              <w:szCs w:val="32"/>
            </w:rPr>
          </w:pPr>
        </w:p>
        <w:p w14:paraId="369D15BA" w14:textId="77777777" w:rsidR="00BC352B" w:rsidRDefault="00BC352B" w:rsidP="00BC352B">
          <w:pPr>
            <w:rPr>
              <w:b/>
              <w:sz w:val="32"/>
              <w:szCs w:val="32"/>
            </w:rPr>
          </w:pPr>
        </w:p>
        <w:p w14:paraId="4357631A" w14:textId="77777777" w:rsidR="00BC352B" w:rsidRPr="004F396A" w:rsidRDefault="00BC352B" w:rsidP="00BC352B">
          <w:pPr>
            <w:rPr>
              <w:b/>
              <w:sz w:val="28"/>
              <w:szCs w:val="28"/>
            </w:rPr>
          </w:pPr>
        </w:p>
      </w:tc>
      <w:tc>
        <w:tcPr>
          <w:tcW w:w="768" w:type="dxa"/>
        </w:tcPr>
        <w:p w14:paraId="0A81B0D1" w14:textId="77777777" w:rsidR="00BC352B" w:rsidRPr="00AB5B41" w:rsidRDefault="00BC352B" w:rsidP="00BC352B">
          <w:pPr>
            <w:pStyle w:val="Topptekst"/>
          </w:pPr>
        </w:p>
      </w:tc>
    </w:tr>
  </w:tbl>
  <w:p w14:paraId="7BA50833" w14:textId="77777777" w:rsidR="00701821" w:rsidRDefault="00701821" w:rsidP="007564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8" w:type="dxa"/>
      <w:tblCellMar>
        <w:left w:w="0" w:type="dxa"/>
      </w:tblCellMar>
      <w:tblLook w:val="00A0" w:firstRow="1" w:lastRow="0" w:firstColumn="1" w:lastColumn="0" w:noHBand="0" w:noVBand="0"/>
    </w:tblPr>
    <w:tblGrid>
      <w:gridCol w:w="8640"/>
      <w:gridCol w:w="768"/>
    </w:tblGrid>
    <w:tr w:rsidR="007A325F" w14:paraId="3258944A" w14:textId="77777777" w:rsidTr="007A325F">
      <w:trPr>
        <w:trHeight w:hRule="exact" w:val="1142"/>
      </w:trPr>
      <w:tc>
        <w:tcPr>
          <w:tcW w:w="8640" w:type="dxa"/>
        </w:tcPr>
        <w:p w14:paraId="676FDD2D" w14:textId="77777777" w:rsidR="007A325F" w:rsidRPr="00032FB0" w:rsidRDefault="007A325F" w:rsidP="007A325F">
          <w:pPr>
            <w:spacing w:before="120"/>
          </w:pPr>
          <w:r>
            <w:rPr>
              <w:noProof/>
            </w:rPr>
            <w:drawing>
              <wp:inline distT="0" distB="0" distL="0" distR="0" wp14:anchorId="344F0D0D" wp14:editId="57B47B5F">
                <wp:extent cx="2234657" cy="483738"/>
                <wp:effectExtent l="0" t="0" r="635" b="0"/>
                <wp:docPr id="2" name="Bilde 2" descr="Et bilde som inneholder tekst, skil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skil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297003" cy="497234"/>
                        </a:xfrm>
                        <a:prstGeom prst="rect">
                          <a:avLst/>
                        </a:prstGeom>
                      </pic:spPr>
                    </pic:pic>
                  </a:graphicData>
                </a:graphic>
              </wp:inline>
            </w:drawing>
          </w:r>
        </w:p>
        <w:p w14:paraId="4984F38B" w14:textId="77777777" w:rsidR="007A325F" w:rsidRDefault="007A325F" w:rsidP="007A325F">
          <w:pPr>
            <w:rPr>
              <w:b/>
              <w:sz w:val="32"/>
              <w:szCs w:val="32"/>
            </w:rPr>
          </w:pPr>
        </w:p>
        <w:p w14:paraId="0C80006E" w14:textId="77777777" w:rsidR="007A325F" w:rsidRDefault="007A325F" w:rsidP="007A325F">
          <w:pPr>
            <w:rPr>
              <w:b/>
              <w:sz w:val="32"/>
              <w:szCs w:val="32"/>
            </w:rPr>
          </w:pPr>
        </w:p>
        <w:p w14:paraId="259D22C7" w14:textId="77777777" w:rsidR="007A325F" w:rsidRPr="004F396A" w:rsidRDefault="007A325F" w:rsidP="007A325F">
          <w:pPr>
            <w:rPr>
              <w:b/>
              <w:sz w:val="28"/>
              <w:szCs w:val="28"/>
            </w:rPr>
          </w:pPr>
          <w:bookmarkStart w:id="0" w:name="ADMBETEGNELSE"/>
          <w:bookmarkEnd w:id="0"/>
        </w:p>
      </w:tc>
      <w:tc>
        <w:tcPr>
          <w:tcW w:w="768" w:type="dxa"/>
        </w:tcPr>
        <w:p w14:paraId="184BE338" w14:textId="77777777" w:rsidR="007A325F" w:rsidRPr="00AB5B41" w:rsidRDefault="007A325F" w:rsidP="007A325F">
          <w:pPr>
            <w:pStyle w:val="Topptekst"/>
          </w:pPr>
        </w:p>
      </w:tc>
    </w:tr>
  </w:tbl>
  <w:p w14:paraId="0B3DB686" w14:textId="77777777" w:rsidR="00701821" w:rsidRDefault="00701821" w:rsidP="007A325F">
    <w:pPr>
      <w:pStyle w:val="Topptekst"/>
    </w:pPr>
  </w:p>
  <w:p w14:paraId="598FEBC6" w14:textId="77777777" w:rsidR="00701821" w:rsidRDefault="00701821" w:rsidP="007A325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8A6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7CF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3452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5674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D0CE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D87E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6E9D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DA4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A2F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24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25DDC"/>
    <w:multiLevelType w:val="hybridMultilevel"/>
    <w:tmpl w:val="7C8EE40C"/>
    <w:lvl w:ilvl="0" w:tplc="9CD624C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090324D"/>
    <w:multiLevelType w:val="hybridMultilevel"/>
    <w:tmpl w:val="7CC28770"/>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063001"/>
    <w:multiLevelType w:val="hybridMultilevel"/>
    <w:tmpl w:val="6666D306"/>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D5432"/>
    <w:multiLevelType w:val="hybridMultilevel"/>
    <w:tmpl w:val="82BCC9FE"/>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D315D"/>
    <w:multiLevelType w:val="hybridMultilevel"/>
    <w:tmpl w:val="FE662C62"/>
    <w:lvl w:ilvl="0" w:tplc="DAEAE208">
      <w:start w:val="38"/>
      <w:numFmt w:val="bullet"/>
      <w:lvlText w:val="-"/>
      <w:lvlJc w:val="left"/>
      <w:pPr>
        <w:tabs>
          <w:tab w:val="num" w:pos="720"/>
        </w:tabs>
        <w:ind w:left="720" w:hanging="360"/>
      </w:pPr>
      <w:rPr>
        <w:rFonts w:ascii="Tahoma" w:eastAsia="Times New Roman" w:hAnsi="Tahoma" w:cs="Tahoma"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138650044">
    <w:abstractNumId w:val="13"/>
  </w:num>
  <w:num w:numId="2" w16cid:durableId="87624479">
    <w:abstractNumId w:val="12"/>
  </w:num>
  <w:num w:numId="3" w16cid:durableId="1243949319">
    <w:abstractNumId w:val="14"/>
  </w:num>
  <w:num w:numId="4" w16cid:durableId="640038216">
    <w:abstractNumId w:val="15"/>
  </w:num>
  <w:num w:numId="5" w16cid:durableId="525873391">
    <w:abstractNumId w:val="4"/>
  </w:num>
  <w:num w:numId="6" w16cid:durableId="1968274927">
    <w:abstractNumId w:val="5"/>
  </w:num>
  <w:num w:numId="7" w16cid:durableId="163672836">
    <w:abstractNumId w:val="6"/>
  </w:num>
  <w:num w:numId="8" w16cid:durableId="24792450">
    <w:abstractNumId w:val="7"/>
  </w:num>
  <w:num w:numId="9" w16cid:durableId="157114924">
    <w:abstractNumId w:val="9"/>
  </w:num>
  <w:num w:numId="10" w16cid:durableId="132910381">
    <w:abstractNumId w:val="0"/>
  </w:num>
  <w:num w:numId="11" w16cid:durableId="683631917">
    <w:abstractNumId w:val="1"/>
  </w:num>
  <w:num w:numId="12" w16cid:durableId="1937328850">
    <w:abstractNumId w:val="2"/>
  </w:num>
  <w:num w:numId="13" w16cid:durableId="1414470365">
    <w:abstractNumId w:val="3"/>
  </w:num>
  <w:num w:numId="14" w16cid:durableId="151215017">
    <w:abstractNumId w:val="8"/>
  </w:num>
  <w:num w:numId="15" w16cid:durableId="1536650562">
    <w:abstractNumId w:val="10"/>
  </w:num>
  <w:num w:numId="16" w16cid:durableId="8603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2B"/>
    <w:rsid w:val="000227E7"/>
    <w:rsid w:val="00032FB0"/>
    <w:rsid w:val="00050D6C"/>
    <w:rsid w:val="00054C49"/>
    <w:rsid w:val="000566AF"/>
    <w:rsid w:val="0007438D"/>
    <w:rsid w:val="000A5106"/>
    <w:rsid w:val="000B24D5"/>
    <w:rsid w:val="000B3057"/>
    <w:rsid w:val="000D0FDD"/>
    <w:rsid w:val="000D45FE"/>
    <w:rsid w:val="000E2390"/>
    <w:rsid w:val="000F393F"/>
    <w:rsid w:val="000F7373"/>
    <w:rsid w:val="0010325B"/>
    <w:rsid w:val="00104A04"/>
    <w:rsid w:val="00116BA0"/>
    <w:rsid w:val="001622CC"/>
    <w:rsid w:val="00170A33"/>
    <w:rsid w:val="00171CA6"/>
    <w:rsid w:val="00173FF3"/>
    <w:rsid w:val="00182663"/>
    <w:rsid w:val="00195EC8"/>
    <w:rsid w:val="001B2851"/>
    <w:rsid w:val="001B5A72"/>
    <w:rsid w:val="001B5B1D"/>
    <w:rsid w:val="001C0A4D"/>
    <w:rsid w:val="001D4A71"/>
    <w:rsid w:val="001E5476"/>
    <w:rsid w:val="001F15CB"/>
    <w:rsid w:val="001F1B9D"/>
    <w:rsid w:val="00210D49"/>
    <w:rsid w:val="00231A4D"/>
    <w:rsid w:val="00243E4D"/>
    <w:rsid w:val="0024769D"/>
    <w:rsid w:val="00250B12"/>
    <w:rsid w:val="002562A1"/>
    <w:rsid w:val="002571E4"/>
    <w:rsid w:val="002720A7"/>
    <w:rsid w:val="0029132D"/>
    <w:rsid w:val="0029210E"/>
    <w:rsid w:val="002A4097"/>
    <w:rsid w:val="002C0D3C"/>
    <w:rsid w:val="002C17F5"/>
    <w:rsid w:val="002C6652"/>
    <w:rsid w:val="002D0384"/>
    <w:rsid w:val="002E426B"/>
    <w:rsid w:val="002F1C98"/>
    <w:rsid w:val="0030373B"/>
    <w:rsid w:val="00305602"/>
    <w:rsid w:val="00305AD9"/>
    <w:rsid w:val="00312203"/>
    <w:rsid w:val="00323761"/>
    <w:rsid w:val="0035543E"/>
    <w:rsid w:val="003676D0"/>
    <w:rsid w:val="00367769"/>
    <w:rsid w:val="003823A2"/>
    <w:rsid w:val="003913C4"/>
    <w:rsid w:val="003927D9"/>
    <w:rsid w:val="003A23AB"/>
    <w:rsid w:val="003C2416"/>
    <w:rsid w:val="003D160E"/>
    <w:rsid w:val="003D1E56"/>
    <w:rsid w:val="003D3928"/>
    <w:rsid w:val="003F0065"/>
    <w:rsid w:val="00407363"/>
    <w:rsid w:val="00407F98"/>
    <w:rsid w:val="00410796"/>
    <w:rsid w:val="00414A86"/>
    <w:rsid w:val="00420851"/>
    <w:rsid w:val="00430408"/>
    <w:rsid w:val="004345A7"/>
    <w:rsid w:val="004409EE"/>
    <w:rsid w:val="00450A78"/>
    <w:rsid w:val="004661EA"/>
    <w:rsid w:val="00477343"/>
    <w:rsid w:val="00485210"/>
    <w:rsid w:val="00485789"/>
    <w:rsid w:val="004B085C"/>
    <w:rsid w:val="004C2B86"/>
    <w:rsid w:val="004C414E"/>
    <w:rsid w:val="004C73C6"/>
    <w:rsid w:val="004E1BCF"/>
    <w:rsid w:val="004F396A"/>
    <w:rsid w:val="00507BA5"/>
    <w:rsid w:val="00511D8D"/>
    <w:rsid w:val="00514328"/>
    <w:rsid w:val="00516C07"/>
    <w:rsid w:val="00534E22"/>
    <w:rsid w:val="00540A73"/>
    <w:rsid w:val="00566C18"/>
    <w:rsid w:val="00576A68"/>
    <w:rsid w:val="005A27A7"/>
    <w:rsid w:val="005C4544"/>
    <w:rsid w:val="005C6A69"/>
    <w:rsid w:val="005D4510"/>
    <w:rsid w:val="005D59DA"/>
    <w:rsid w:val="005E1701"/>
    <w:rsid w:val="005F3C82"/>
    <w:rsid w:val="00664954"/>
    <w:rsid w:val="006863C5"/>
    <w:rsid w:val="006C195E"/>
    <w:rsid w:val="006C7826"/>
    <w:rsid w:val="00701821"/>
    <w:rsid w:val="00710091"/>
    <w:rsid w:val="00756468"/>
    <w:rsid w:val="00760F53"/>
    <w:rsid w:val="00765ABC"/>
    <w:rsid w:val="007677C3"/>
    <w:rsid w:val="0079179C"/>
    <w:rsid w:val="007972C7"/>
    <w:rsid w:val="007976A9"/>
    <w:rsid w:val="007A325F"/>
    <w:rsid w:val="007B15F5"/>
    <w:rsid w:val="007C39F7"/>
    <w:rsid w:val="007E449B"/>
    <w:rsid w:val="007E4772"/>
    <w:rsid w:val="007F0662"/>
    <w:rsid w:val="007F715F"/>
    <w:rsid w:val="00824213"/>
    <w:rsid w:val="00825D0D"/>
    <w:rsid w:val="00835681"/>
    <w:rsid w:val="00846D4B"/>
    <w:rsid w:val="00854646"/>
    <w:rsid w:val="0086014D"/>
    <w:rsid w:val="00860321"/>
    <w:rsid w:val="00866FE3"/>
    <w:rsid w:val="00871DD8"/>
    <w:rsid w:val="008777D8"/>
    <w:rsid w:val="0089688C"/>
    <w:rsid w:val="00896D82"/>
    <w:rsid w:val="008A06D2"/>
    <w:rsid w:val="008B0195"/>
    <w:rsid w:val="008C07CA"/>
    <w:rsid w:val="00905154"/>
    <w:rsid w:val="00926A17"/>
    <w:rsid w:val="009303F5"/>
    <w:rsid w:val="009324E1"/>
    <w:rsid w:val="00936B86"/>
    <w:rsid w:val="00941A70"/>
    <w:rsid w:val="009508E4"/>
    <w:rsid w:val="009522C5"/>
    <w:rsid w:val="009561A9"/>
    <w:rsid w:val="0095784E"/>
    <w:rsid w:val="00961E95"/>
    <w:rsid w:val="0096361C"/>
    <w:rsid w:val="0096789F"/>
    <w:rsid w:val="00985920"/>
    <w:rsid w:val="0099201C"/>
    <w:rsid w:val="00997A64"/>
    <w:rsid w:val="009A0035"/>
    <w:rsid w:val="009A6007"/>
    <w:rsid w:val="009B1572"/>
    <w:rsid w:val="009B28F2"/>
    <w:rsid w:val="009B6ED7"/>
    <w:rsid w:val="009C534D"/>
    <w:rsid w:val="009C6FA0"/>
    <w:rsid w:val="009E0757"/>
    <w:rsid w:val="009E26CE"/>
    <w:rsid w:val="009F1D1D"/>
    <w:rsid w:val="00A02DF6"/>
    <w:rsid w:val="00A059D2"/>
    <w:rsid w:val="00A217B4"/>
    <w:rsid w:val="00A25566"/>
    <w:rsid w:val="00A266C6"/>
    <w:rsid w:val="00A3213E"/>
    <w:rsid w:val="00A53D54"/>
    <w:rsid w:val="00A55547"/>
    <w:rsid w:val="00A67937"/>
    <w:rsid w:val="00A70A78"/>
    <w:rsid w:val="00A7674A"/>
    <w:rsid w:val="00AB3103"/>
    <w:rsid w:val="00AB5B41"/>
    <w:rsid w:val="00AC29DA"/>
    <w:rsid w:val="00AD133A"/>
    <w:rsid w:val="00AF70BF"/>
    <w:rsid w:val="00B03117"/>
    <w:rsid w:val="00B03841"/>
    <w:rsid w:val="00B045D0"/>
    <w:rsid w:val="00B22521"/>
    <w:rsid w:val="00B37A60"/>
    <w:rsid w:val="00B40816"/>
    <w:rsid w:val="00B45525"/>
    <w:rsid w:val="00B50710"/>
    <w:rsid w:val="00B63A8B"/>
    <w:rsid w:val="00B72411"/>
    <w:rsid w:val="00BB6554"/>
    <w:rsid w:val="00BC352B"/>
    <w:rsid w:val="00BC758D"/>
    <w:rsid w:val="00BE7A22"/>
    <w:rsid w:val="00C12AF2"/>
    <w:rsid w:val="00C1529F"/>
    <w:rsid w:val="00C23953"/>
    <w:rsid w:val="00C24AC5"/>
    <w:rsid w:val="00C3188C"/>
    <w:rsid w:val="00C321E0"/>
    <w:rsid w:val="00C3279D"/>
    <w:rsid w:val="00C45570"/>
    <w:rsid w:val="00C52557"/>
    <w:rsid w:val="00C87F9A"/>
    <w:rsid w:val="00C97236"/>
    <w:rsid w:val="00CB6098"/>
    <w:rsid w:val="00CB73D9"/>
    <w:rsid w:val="00CC04F8"/>
    <w:rsid w:val="00CC6ECF"/>
    <w:rsid w:val="00CD7BF7"/>
    <w:rsid w:val="00CE140C"/>
    <w:rsid w:val="00CE70E6"/>
    <w:rsid w:val="00CF3BF9"/>
    <w:rsid w:val="00D0780D"/>
    <w:rsid w:val="00D113E5"/>
    <w:rsid w:val="00D13C46"/>
    <w:rsid w:val="00D37711"/>
    <w:rsid w:val="00D44A28"/>
    <w:rsid w:val="00D45DF6"/>
    <w:rsid w:val="00D46B4F"/>
    <w:rsid w:val="00D46DEF"/>
    <w:rsid w:val="00D670F1"/>
    <w:rsid w:val="00D717E4"/>
    <w:rsid w:val="00D76DAA"/>
    <w:rsid w:val="00D80168"/>
    <w:rsid w:val="00D876D5"/>
    <w:rsid w:val="00D90D9B"/>
    <w:rsid w:val="00D91E88"/>
    <w:rsid w:val="00DA3776"/>
    <w:rsid w:val="00DE0A91"/>
    <w:rsid w:val="00DE4BE3"/>
    <w:rsid w:val="00E26A45"/>
    <w:rsid w:val="00E331C9"/>
    <w:rsid w:val="00E35338"/>
    <w:rsid w:val="00E36521"/>
    <w:rsid w:val="00E60191"/>
    <w:rsid w:val="00E77939"/>
    <w:rsid w:val="00E80A77"/>
    <w:rsid w:val="00E87647"/>
    <w:rsid w:val="00EA0643"/>
    <w:rsid w:val="00EA0B87"/>
    <w:rsid w:val="00EA17CF"/>
    <w:rsid w:val="00EA57AF"/>
    <w:rsid w:val="00EB08ED"/>
    <w:rsid w:val="00EC07AB"/>
    <w:rsid w:val="00ED014D"/>
    <w:rsid w:val="00EE3E80"/>
    <w:rsid w:val="00EE753A"/>
    <w:rsid w:val="00EE7C1D"/>
    <w:rsid w:val="00EF7B39"/>
    <w:rsid w:val="00F212AB"/>
    <w:rsid w:val="00F302CC"/>
    <w:rsid w:val="00F3147B"/>
    <w:rsid w:val="00F4060E"/>
    <w:rsid w:val="00F469D7"/>
    <w:rsid w:val="00F46A07"/>
    <w:rsid w:val="00F519D5"/>
    <w:rsid w:val="00F563BB"/>
    <w:rsid w:val="00F56E56"/>
    <w:rsid w:val="00F652C1"/>
    <w:rsid w:val="00FA4C49"/>
    <w:rsid w:val="00FB6576"/>
    <w:rsid w:val="00FC0E74"/>
    <w:rsid w:val="00FC2002"/>
    <w:rsid w:val="00FC6C4C"/>
    <w:rsid w:val="00FD199A"/>
    <w:rsid w:val="00FE5188"/>
    <w:rsid w:val="00FF1E1E"/>
    <w:rsid w:val="00FF73B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479CE"/>
  <w15:docId w15:val="{19FF9B6C-C989-49DE-806F-1BCC27E0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52B"/>
    <w:rPr>
      <w:rFonts w:asciiTheme="minorHAnsi" w:hAnsiTheme="minorHAnsi"/>
      <w:sz w:val="22"/>
      <w:szCs w:val="24"/>
    </w:rPr>
  </w:style>
  <w:style w:type="paragraph" w:styleId="Overskrift1">
    <w:name w:val="heading 1"/>
    <w:basedOn w:val="Normal"/>
    <w:next w:val="Normal"/>
    <w:qFormat/>
    <w:rsid w:val="003C2416"/>
    <w:pPr>
      <w:keepNext/>
      <w:spacing w:before="240" w:after="240"/>
      <w:outlineLvl w:val="0"/>
    </w:pPr>
    <w:rPr>
      <w:rFonts w:cs="Arial"/>
      <w:b/>
      <w:bCs/>
      <w:kern w:val="32"/>
      <w:sz w:val="28"/>
      <w:szCs w:val="28"/>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3C2416"/>
    <w:pPr>
      <w:keepNext/>
      <w:spacing w:before="240" w:after="120"/>
      <w:outlineLvl w:val="2"/>
    </w:pPr>
    <w:rPr>
      <w:rFonts w:cs="Arial"/>
      <w:b/>
      <w:bCs/>
      <w:szCs w:val="26"/>
    </w:rPr>
  </w:style>
  <w:style w:type="paragraph" w:styleId="Overskrift4">
    <w:name w:val="heading 4"/>
    <w:basedOn w:val="Normal"/>
    <w:next w:val="Normal"/>
    <w:link w:val="Overskrift4Tegn"/>
    <w:unhideWhenUsed/>
    <w:qFormat/>
    <w:rsid w:val="003C2416"/>
    <w:pPr>
      <w:keepNext/>
      <w:keepLines/>
      <w:spacing w:before="40"/>
      <w:outlineLvl w:val="3"/>
    </w:pPr>
    <w:rPr>
      <w:rFonts w:asciiTheme="majorHAnsi" w:eastAsiaTheme="majorEastAsia" w:hAnsiTheme="majorHAnsi" w:cstheme="majorBidi"/>
      <w:b/>
      <w:i/>
      <w:iCs/>
      <w:color w:val="20224E"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C24AC5"/>
    <w:pPr>
      <w:tabs>
        <w:tab w:val="center" w:pos="4536"/>
        <w:tab w:val="right" w:pos="9072"/>
      </w:tabs>
    </w:pPr>
    <w:rPr>
      <w:sz w:val="16"/>
    </w:rPr>
  </w:style>
  <w:style w:type="paragraph" w:styleId="Bunntekst">
    <w:name w:val="footer"/>
    <w:basedOn w:val="Normal"/>
    <w:rsid w:val="00B63A8B"/>
    <w:pPr>
      <w:tabs>
        <w:tab w:val="center" w:pos="4536"/>
        <w:tab w:val="right" w:pos="9072"/>
      </w:tabs>
    </w:pPr>
    <w:rPr>
      <w:sz w:val="17"/>
    </w:r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210D49"/>
    <w:rPr>
      <w:rFonts w:asciiTheme="minorHAnsi" w:hAnsiTheme="minorHAnsi"/>
      <w:sz w:val="16"/>
    </w:rPr>
  </w:style>
  <w:style w:type="paragraph" w:customStyle="1" w:styleId="Sakstittel1">
    <w:name w:val="Sakstittel1"/>
    <w:basedOn w:val="Overskrift1"/>
    <w:rsid w:val="007A325F"/>
  </w:style>
  <w:style w:type="paragraph" w:customStyle="1" w:styleId="Sakstittel2">
    <w:name w:val="Sakstittel2"/>
    <w:basedOn w:val="Overskrift2"/>
    <w:rsid w:val="00E87647"/>
  </w:style>
  <w:style w:type="character" w:styleId="Hyperkobling">
    <w:name w:val="Hyperlink"/>
    <w:rsid w:val="00F519D5"/>
    <w:rPr>
      <w:color w:val="0000FF"/>
      <w:u w:val="single"/>
    </w:rPr>
  </w:style>
  <w:style w:type="paragraph" w:styleId="Dokumentkart">
    <w:name w:val="Document Map"/>
    <w:basedOn w:val="Normal"/>
    <w:semiHidden/>
    <w:rsid w:val="00CF3BF9"/>
    <w:pPr>
      <w:shd w:val="clear" w:color="auto" w:fill="000080"/>
    </w:pPr>
    <w:rPr>
      <w:rFonts w:ascii="Tahoma" w:hAnsi="Tahoma" w:cs="Tahoma"/>
      <w:sz w:val="20"/>
      <w:szCs w:val="20"/>
    </w:rPr>
  </w:style>
  <w:style w:type="paragraph" w:styleId="Bobletekst">
    <w:name w:val="Balloon Text"/>
    <w:basedOn w:val="Normal"/>
    <w:semiHidden/>
    <w:rsid w:val="00050D6C"/>
    <w:rPr>
      <w:rFonts w:ascii="Tahoma" w:hAnsi="Tahoma" w:cs="Tahoma"/>
      <w:sz w:val="16"/>
      <w:szCs w:val="16"/>
    </w:rPr>
  </w:style>
  <w:style w:type="paragraph" w:styleId="Brdtekst">
    <w:name w:val="Body Text"/>
    <w:basedOn w:val="Normal"/>
    <w:link w:val="BrdtekstTegn"/>
    <w:unhideWhenUsed/>
    <w:rsid w:val="00B63A8B"/>
    <w:pPr>
      <w:spacing w:after="120"/>
    </w:pPr>
  </w:style>
  <w:style w:type="character" w:customStyle="1" w:styleId="BrdtekstTegn">
    <w:name w:val="Brødtekst Tegn"/>
    <w:basedOn w:val="Standardskriftforavsnitt"/>
    <w:link w:val="Brdtekst"/>
    <w:rsid w:val="00B63A8B"/>
    <w:rPr>
      <w:rFonts w:asciiTheme="minorHAnsi" w:hAnsiTheme="minorHAnsi"/>
      <w:sz w:val="24"/>
      <w:szCs w:val="24"/>
    </w:rPr>
  </w:style>
  <w:style w:type="character" w:customStyle="1" w:styleId="Overskrift4Tegn">
    <w:name w:val="Overskrift 4 Tegn"/>
    <w:basedOn w:val="Standardskriftforavsnitt"/>
    <w:link w:val="Overskrift4"/>
    <w:rsid w:val="003C2416"/>
    <w:rPr>
      <w:rFonts w:asciiTheme="majorHAnsi" w:eastAsiaTheme="majorEastAsia" w:hAnsiTheme="majorHAnsi" w:cstheme="majorBidi"/>
      <w:b/>
      <w:i/>
      <w:iCs/>
      <w:color w:val="20224E" w:themeColor="accent1" w:themeShade="BF"/>
      <w:sz w:val="22"/>
      <w:szCs w:val="24"/>
    </w:rPr>
  </w:style>
  <w:style w:type="paragraph" w:styleId="Listeavsnitt">
    <w:name w:val="List Paragraph"/>
    <w:basedOn w:val="Normal"/>
    <w:uiPriority w:val="34"/>
    <w:qFormat/>
    <w:rsid w:val="00BC352B"/>
    <w:pPr>
      <w:ind w:left="720"/>
      <w:contextualSpacing/>
    </w:pPr>
  </w:style>
  <w:style w:type="character" w:styleId="Ulstomtale">
    <w:name w:val="Unresolved Mention"/>
    <w:basedOn w:val="Standardskriftforavsnitt"/>
    <w:uiPriority w:val="99"/>
    <w:semiHidden/>
    <w:unhideWhenUsed/>
    <w:rsid w:val="00BC352B"/>
    <w:rPr>
      <w:color w:val="605E5C"/>
      <w:shd w:val="clear" w:color="auto" w:fill="E1DFDD"/>
    </w:rPr>
  </w:style>
  <w:style w:type="character" w:customStyle="1" w:styleId="TopptekstTegn">
    <w:name w:val="Topptekst Tegn"/>
    <w:basedOn w:val="Standardskriftforavsnitt"/>
    <w:link w:val="Topptekst"/>
    <w:rsid w:val="00BC352B"/>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34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asjok.kommune.no/tjenester/oppvekst/barnehage/barnehagemyndigh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rnehagemyndighet@karasjok.kommune.n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ald\OfficeMaler\Tomt%20dokument%20MAL.dotx" TargetMode="External"/></Relationships>
</file>

<file path=word/theme/theme1.xml><?xml version="1.0" encoding="utf-8"?>
<a:theme xmlns:a="http://schemas.openxmlformats.org/drawingml/2006/main" name="Karasjok kommune">
  <a:themeElements>
    <a:clrScheme name="Ny profil Karasjok kommune">
      <a:dk1>
        <a:srgbClr val="000000"/>
      </a:dk1>
      <a:lt1>
        <a:srgbClr val="FFFFFF"/>
      </a:lt1>
      <a:dk2>
        <a:srgbClr val="0E0328"/>
      </a:dk2>
      <a:lt2>
        <a:srgbClr val="E9E5E4"/>
      </a:lt2>
      <a:accent1>
        <a:srgbClr val="2B2E69"/>
      </a:accent1>
      <a:accent2>
        <a:srgbClr val="E30134"/>
      </a:accent2>
      <a:accent3>
        <a:srgbClr val="FDC300"/>
      </a:accent3>
      <a:accent4>
        <a:srgbClr val="CB4492"/>
      </a:accent4>
      <a:accent5>
        <a:srgbClr val="008EA3"/>
      </a:accent5>
      <a:accent6>
        <a:srgbClr val="4CAF57"/>
      </a:accent6>
      <a:hlink>
        <a:srgbClr val="0D0228"/>
      </a:hlink>
      <a:folHlink>
        <a:srgbClr val="008E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arasjok kommune" id="{EFC94A72-44A8-BB48-A472-78E54B5A49C5}" vid="{40710DD3-FE8B-6142-AA0F-CDDE6188BA1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0F2DE-888F-4A8C-AAA3-E313EBBC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MAL</Template>
  <TotalTime>18</TotalTime>
  <Pages>3</Pages>
  <Words>514</Words>
  <Characters>2727</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EVRY</vt:lpstr>
    </vt:vector>
  </TitlesOfParts>
  <Company>Gecko AS</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EVRY</dc:title>
  <dc:creator>Johanna Unga</dc:creator>
  <cp:lastModifiedBy>Johanna Unga</cp:lastModifiedBy>
  <cp:revision>2</cp:revision>
  <cp:lastPrinted>2022-08-30T12:41:00Z</cp:lastPrinted>
  <dcterms:created xsi:type="dcterms:W3CDTF">2026-01-08T11:32:00Z</dcterms:created>
  <dcterms:modified xsi:type="dcterms:W3CDTF">2026-01-08T11:50:00Z</dcterms:modified>
</cp:coreProperties>
</file>