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732BB" w14:textId="2E27C89E" w:rsidR="00014373" w:rsidRPr="00124B9E" w:rsidRDefault="00124B9E" w:rsidP="00014373">
      <w:pPr>
        <w:pStyle w:val="Overskrift1"/>
        <w:jc w:val="center"/>
        <w:rPr>
          <w:lang w:val="se-NO"/>
        </w:rPr>
      </w:pPr>
      <w:r w:rsidRPr="00124B9E">
        <w:rPr>
          <w:lang w:val="se-NO"/>
        </w:rPr>
        <w:t xml:space="preserve">Ohcanskovvi – </w:t>
      </w:r>
      <w:r w:rsidR="005540F3">
        <w:rPr>
          <w:lang w:val="se-NO"/>
        </w:rPr>
        <w:t>Biilaguođđin</w:t>
      </w:r>
      <w:r w:rsidRPr="00124B9E">
        <w:rPr>
          <w:lang w:val="se-NO"/>
        </w:rPr>
        <w:t xml:space="preserve">lohpi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14373" w:rsidRPr="00124B9E" w14:paraId="666E00E6" w14:textId="77777777" w:rsidTr="001B3269">
        <w:trPr>
          <w:trHeight w:val="499"/>
        </w:trPr>
        <w:tc>
          <w:tcPr>
            <w:tcW w:w="2689" w:type="dxa"/>
          </w:tcPr>
          <w:p w14:paraId="22C213AA" w14:textId="5C4E7B29" w:rsidR="00014373" w:rsidRPr="00124B9E" w:rsidRDefault="00124B9E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  <w:r w:rsidRPr="00124B9E">
              <w:rPr>
                <w:rFonts w:ascii="Times New Roman" w:hAnsi="Times New Roman"/>
                <w:b/>
                <w:sz w:val="24"/>
                <w:lang w:val="se-NO"/>
              </w:rPr>
              <w:t xml:space="preserve">Ohcci namma </w:t>
            </w:r>
          </w:p>
        </w:tc>
        <w:tc>
          <w:tcPr>
            <w:tcW w:w="6371" w:type="dxa"/>
          </w:tcPr>
          <w:p w14:paraId="0A793189" w14:textId="77777777" w:rsidR="00014373" w:rsidRPr="00124B9E" w:rsidRDefault="0001437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</w:p>
        </w:tc>
      </w:tr>
      <w:tr w:rsidR="00014373" w:rsidRPr="00124B9E" w14:paraId="61F43E7F" w14:textId="77777777" w:rsidTr="001B3269">
        <w:trPr>
          <w:trHeight w:val="499"/>
        </w:trPr>
        <w:tc>
          <w:tcPr>
            <w:tcW w:w="2689" w:type="dxa"/>
          </w:tcPr>
          <w:p w14:paraId="497AE8F6" w14:textId="738012A6" w:rsidR="00014373" w:rsidRPr="00124B9E" w:rsidRDefault="00124B9E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  <w:r w:rsidRPr="00124B9E">
              <w:rPr>
                <w:rFonts w:ascii="Times New Roman" w:hAnsi="Times New Roman"/>
                <w:b/>
                <w:sz w:val="24"/>
                <w:lang w:val="se-NO"/>
              </w:rPr>
              <w:t>Čujuhus</w:t>
            </w:r>
          </w:p>
        </w:tc>
        <w:tc>
          <w:tcPr>
            <w:tcW w:w="6371" w:type="dxa"/>
          </w:tcPr>
          <w:p w14:paraId="0B47F0F9" w14:textId="77777777" w:rsidR="00014373" w:rsidRPr="00124B9E" w:rsidRDefault="0001437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</w:p>
        </w:tc>
      </w:tr>
      <w:tr w:rsidR="00014373" w:rsidRPr="00124B9E" w14:paraId="670FC0C4" w14:textId="77777777" w:rsidTr="001B3269">
        <w:trPr>
          <w:trHeight w:val="499"/>
        </w:trPr>
        <w:tc>
          <w:tcPr>
            <w:tcW w:w="2689" w:type="dxa"/>
          </w:tcPr>
          <w:p w14:paraId="5D943C96" w14:textId="3C6D3438" w:rsidR="00014373" w:rsidRPr="00124B9E" w:rsidRDefault="00124B9E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  <w:proofErr w:type="spellStart"/>
            <w:r w:rsidRPr="00124B9E">
              <w:rPr>
                <w:rFonts w:ascii="Times New Roman" w:hAnsi="Times New Roman"/>
                <w:b/>
                <w:sz w:val="24"/>
                <w:lang w:val="se-NO"/>
              </w:rPr>
              <w:t>Poastanr</w:t>
            </w:r>
            <w:proofErr w:type="spellEnd"/>
            <w:r w:rsidRPr="00124B9E">
              <w:rPr>
                <w:rFonts w:ascii="Times New Roman" w:hAnsi="Times New Roman"/>
                <w:b/>
                <w:sz w:val="24"/>
                <w:lang w:val="se-NO"/>
              </w:rPr>
              <w:t>.</w:t>
            </w:r>
            <w:r w:rsidR="00014373" w:rsidRPr="00124B9E">
              <w:rPr>
                <w:rFonts w:ascii="Times New Roman" w:hAnsi="Times New Roman"/>
                <w:b/>
                <w:sz w:val="24"/>
                <w:lang w:val="se-NO"/>
              </w:rPr>
              <w:t>/</w:t>
            </w:r>
            <w:r w:rsidRPr="00124B9E">
              <w:rPr>
                <w:rFonts w:ascii="Times New Roman" w:hAnsi="Times New Roman"/>
                <w:b/>
                <w:sz w:val="24"/>
                <w:lang w:val="se-NO"/>
              </w:rPr>
              <w:t>báiki</w:t>
            </w:r>
          </w:p>
        </w:tc>
        <w:tc>
          <w:tcPr>
            <w:tcW w:w="6371" w:type="dxa"/>
          </w:tcPr>
          <w:p w14:paraId="1AE53ADC" w14:textId="77777777" w:rsidR="00014373" w:rsidRPr="00124B9E" w:rsidRDefault="0001437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</w:p>
        </w:tc>
      </w:tr>
      <w:tr w:rsidR="00014373" w:rsidRPr="00124B9E" w14:paraId="3152F73A" w14:textId="77777777" w:rsidTr="001B3269">
        <w:trPr>
          <w:trHeight w:val="499"/>
        </w:trPr>
        <w:tc>
          <w:tcPr>
            <w:tcW w:w="2689" w:type="dxa"/>
          </w:tcPr>
          <w:p w14:paraId="1CEFB7B8" w14:textId="29C503A0" w:rsidR="00014373" w:rsidRPr="00124B9E" w:rsidRDefault="0001437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  <w:r w:rsidRPr="00124B9E">
              <w:rPr>
                <w:rFonts w:ascii="Times New Roman" w:hAnsi="Times New Roman"/>
                <w:b/>
                <w:sz w:val="24"/>
                <w:lang w:val="se-NO"/>
              </w:rPr>
              <w:t>Pers</w:t>
            </w:r>
            <w:r w:rsidR="00124B9E" w:rsidRPr="00124B9E">
              <w:rPr>
                <w:rFonts w:ascii="Times New Roman" w:hAnsi="Times New Roman"/>
                <w:b/>
                <w:sz w:val="24"/>
                <w:lang w:val="se-NO"/>
              </w:rPr>
              <w:t>ovdnanummar</w:t>
            </w:r>
          </w:p>
        </w:tc>
        <w:tc>
          <w:tcPr>
            <w:tcW w:w="6371" w:type="dxa"/>
          </w:tcPr>
          <w:p w14:paraId="3367D494" w14:textId="77777777" w:rsidR="00014373" w:rsidRPr="00124B9E" w:rsidRDefault="0001437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</w:p>
        </w:tc>
      </w:tr>
      <w:tr w:rsidR="00014373" w:rsidRPr="00124B9E" w14:paraId="557670F3" w14:textId="77777777" w:rsidTr="001B3269">
        <w:trPr>
          <w:trHeight w:val="499"/>
        </w:trPr>
        <w:tc>
          <w:tcPr>
            <w:tcW w:w="2689" w:type="dxa"/>
          </w:tcPr>
          <w:p w14:paraId="0189567B" w14:textId="56F30A1A" w:rsidR="00014373" w:rsidRPr="00124B9E" w:rsidRDefault="0001437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  <w:r w:rsidRPr="00124B9E">
              <w:rPr>
                <w:rFonts w:ascii="Times New Roman" w:hAnsi="Times New Roman"/>
                <w:b/>
                <w:sz w:val="24"/>
                <w:lang w:val="se-NO"/>
              </w:rPr>
              <w:t>Telefo</w:t>
            </w:r>
            <w:r w:rsidR="00124B9E" w:rsidRPr="00124B9E">
              <w:rPr>
                <w:rFonts w:ascii="Times New Roman" w:hAnsi="Times New Roman"/>
                <w:b/>
                <w:sz w:val="24"/>
                <w:lang w:val="se-NO"/>
              </w:rPr>
              <w:t>vdna</w:t>
            </w:r>
            <w:r w:rsidRPr="00124B9E">
              <w:rPr>
                <w:rFonts w:ascii="Times New Roman" w:hAnsi="Times New Roman"/>
                <w:b/>
                <w:sz w:val="24"/>
                <w:lang w:val="se-NO"/>
              </w:rPr>
              <w:t xml:space="preserve"> priv</w:t>
            </w:r>
            <w:r w:rsidR="00124B9E" w:rsidRPr="00124B9E">
              <w:rPr>
                <w:rFonts w:ascii="Times New Roman" w:hAnsi="Times New Roman"/>
                <w:b/>
                <w:sz w:val="24"/>
                <w:lang w:val="se-NO"/>
              </w:rPr>
              <w:t>áhta</w:t>
            </w:r>
          </w:p>
        </w:tc>
        <w:tc>
          <w:tcPr>
            <w:tcW w:w="6371" w:type="dxa"/>
          </w:tcPr>
          <w:p w14:paraId="0CC750E1" w14:textId="77777777" w:rsidR="00014373" w:rsidRPr="00124B9E" w:rsidRDefault="0001437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</w:p>
        </w:tc>
      </w:tr>
    </w:tbl>
    <w:p w14:paraId="2154121F" w14:textId="77777777" w:rsidR="00014373" w:rsidRPr="00124B9E" w:rsidRDefault="00014373" w:rsidP="00014373">
      <w:pPr>
        <w:rPr>
          <w:rFonts w:ascii="Times New Roman" w:hAnsi="Times New Roman"/>
          <w:b/>
          <w:sz w:val="24"/>
          <w:lang w:val="se-NO"/>
        </w:rPr>
      </w:pPr>
    </w:p>
    <w:p w14:paraId="3147E7FC" w14:textId="59DD5612" w:rsidR="00014373" w:rsidRPr="00124B9E" w:rsidRDefault="00124B9E" w:rsidP="00014373">
      <w:pPr>
        <w:rPr>
          <w:rFonts w:ascii="Times New Roman" w:hAnsi="Times New Roman"/>
          <w:b/>
          <w:sz w:val="24"/>
          <w:lang w:val="se-NO"/>
        </w:rPr>
      </w:pPr>
      <w:r>
        <w:rPr>
          <w:rFonts w:ascii="Times New Roman" w:hAnsi="Times New Roman"/>
          <w:b/>
          <w:sz w:val="24"/>
          <w:lang w:val="se-NO"/>
        </w:rPr>
        <w:t>OHCCI DOAIBMAHEHTTEHUS:</w:t>
      </w:r>
    </w:p>
    <w:p w14:paraId="2E9B7548" w14:textId="77777777" w:rsidR="00014373" w:rsidRPr="00124B9E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lang w:val="se-NO"/>
        </w:rPr>
      </w:pPr>
    </w:p>
    <w:p w14:paraId="1CEF109E" w14:textId="77777777" w:rsidR="00014373" w:rsidRPr="00124B9E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lang w:val="se-NO"/>
        </w:rPr>
      </w:pPr>
    </w:p>
    <w:p w14:paraId="1A5D3F7D" w14:textId="77777777" w:rsidR="00014373" w:rsidRPr="00124B9E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lang w:val="se-NO"/>
        </w:rPr>
      </w:pPr>
    </w:p>
    <w:p w14:paraId="065959D5" w14:textId="77777777" w:rsidR="00014373" w:rsidRPr="00124B9E" w:rsidRDefault="00014373" w:rsidP="00014373">
      <w:pPr>
        <w:rPr>
          <w:rFonts w:ascii="Times New Roman" w:hAnsi="Times New Roman"/>
          <w:b/>
          <w:sz w:val="24"/>
          <w:lang w:val="se-NO"/>
        </w:rPr>
      </w:pPr>
    </w:p>
    <w:p w14:paraId="2CD7F56E" w14:textId="68C2E39C" w:rsidR="00014373" w:rsidRPr="00124B9E" w:rsidRDefault="00124B9E" w:rsidP="00014373">
      <w:pPr>
        <w:rPr>
          <w:rFonts w:ascii="Times New Roman" w:hAnsi="Times New Roman"/>
          <w:b/>
          <w:sz w:val="24"/>
          <w:lang w:val="se-NO"/>
        </w:rPr>
      </w:pPr>
      <w:r>
        <w:rPr>
          <w:rFonts w:ascii="Times New Roman" w:hAnsi="Times New Roman"/>
          <w:b/>
          <w:sz w:val="24"/>
          <w:lang w:val="se-NO"/>
        </w:rPr>
        <w:t xml:space="preserve">VUOĐUŠTUS </w:t>
      </w:r>
      <w:r w:rsidR="005540F3">
        <w:rPr>
          <w:rFonts w:ascii="Times New Roman" w:hAnsi="Times New Roman"/>
          <w:b/>
          <w:sz w:val="24"/>
          <w:lang w:val="se-NO"/>
        </w:rPr>
        <w:t>BIILAGUOĐĐIN</w:t>
      </w:r>
      <w:r>
        <w:rPr>
          <w:rFonts w:ascii="Times New Roman" w:hAnsi="Times New Roman"/>
          <w:b/>
          <w:sz w:val="24"/>
          <w:lang w:val="se-NO"/>
        </w:rPr>
        <w:t xml:space="preserve">LOHPEOHCAMII </w:t>
      </w:r>
    </w:p>
    <w:p w14:paraId="73EF4783" w14:textId="77777777" w:rsidR="00014373" w:rsidRPr="00124B9E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lang w:val="se-NO"/>
        </w:rPr>
      </w:pPr>
    </w:p>
    <w:p w14:paraId="3D976287" w14:textId="77777777" w:rsidR="00014373" w:rsidRPr="00124B9E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lang w:val="se-NO"/>
        </w:rPr>
      </w:pPr>
    </w:p>
    <w:p w14:paraId="73ABAB48" w14:textId="77777777" w:rsidR="00014373" w:rsidRPr="00124B9E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lang w:val="se-NO"/>
        </w:rPr>
      </w:pPr>
    </w:p>
    <w:p w14:paraId="1BD6EBFC" w14:textId="77777777" w:rsidR="00014373" w:rsidRPr="00124B9E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lang w:val="se-NO"/>
        </w:rPr>
      </w:pPr>
    </w:p>
    <w:p w14:paraId="1F27DBB8" w14:textId="77777777" w:rsidR="00014373" w:rsidRPr="00124B9E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lang w:val="se-NO"/>
        </w:rPr>
      </w:pPr>
    </w:p>
    <w:p w14:paraId="5724EC06" w14:textId="77777777" w:rsidR="00014373" w:rsidRPr="00124B9E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lang w:val="se-NO"/>
        </w:rPr>
      </w:pPr>
    </w:p>
    <w:p w14:paraId="3E7F7547" w14:textId="77777777" w:rsidR="00014373" w:rsidRPr="00124B9E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lang w:val="se-NO"/>
        </w:rPr>
      </w:pPr>
    </w:p>
    <w:p w14:paraId="3AC2E921" w14:textId="77777777" w:rsidR="00014373" w:rsidRPr="00124B9E" w:rsidRDefault="00014373" w:rsidP="00014373">
      <w:pPr>
        <w:rPr>
          <w:rFonts w:ascii="Times New Roman" w:hAnsi="Times New Roman"/>
          <w:b/>
          <w:sz w:val="24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014373" w:rsidRPr="00124B9E" w14:paraId="17E2DA93" w14:textId="77777777" w:rsidTr="001B3269">
        <w:trPr>
          <w:trHeight w:val="499"/>
        </w:trPr>
        <w:tc>
          <w:tcPr>
            <w:tcW w:w="3114" w:type="dxa"/>
          </w:tcPr>
          <w:p w14:paraId="627663A3" w14:textId="4BEAFF44" w:rsidR="00014373" w:rsidRPr="00124B9E" w:rsidRDefault="005540F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  <w:r>
              <w:rPr>
                <w:rFonts w:ascii="Times New Roman" w:hAnsi="Times New Roman"/>
                <w:b/>
                <w:sz w:val="24"/>
                <w:lang w:val="se-NO"/>
              </w:rPr>
              <w:t>Báiki</w:t>
            </w:r>
          </w:p>
        </w:tc>
        <w:tc>
          <w:tcPr>
            <w:tcW w:w="5946" w:type="dxa"/>
          </w:tcPr>
          <w:p w14:paraId="72D95D72" w14:textId="77777777" w:rsidR="00014373" w:rsidRPr="00124B9E" w:rsidRDefault="0001437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</w:p>
        </w:tc>
      </w:tr>
      <w:tr w:rsidR="00014373" w:rsidRPr="00124B9E" w14:paraId="2BEE83A1" w14:textId="77777777" w:rsidTr="001B3269">
        <w:trPr>
          <w:trHeight w:val="499"/>
        </w:trPr>
        <w:tc>
          <w:tcPr>
            <w:tcW w:w="3114" w:type="dxa"/>
          </w:tcPr>
          <w:p w14:paraId="74E7EC20" w14:textId="4C5580C1" w:rsidR="00014373" w:rsidRPr="00124B9E" w:rsidRDefault="005540F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  <w:r>
              <w:rPr>
                <w:rFonts w:ascii="Times New Roman" w:hAnsi="Times New Roman"/>
                <w:b/>
                <w:sz w:val="24"/>
                <w:lang w:val="se-NO"/>
              </w:rPr>
              <w:t>Beaivi</w:t>
            </w:r>
          </w:p>
        </w:tc>
        <w:tc>
          <w:tcPr>
            <w:tcW w:w="5946" w:type="dxa"/>
          </w:tcPr>
          <w:p w14:paraId="005A86B5" w14:textId="77777777" w:rsidR="00014373" w:rsidRPr="00124B9E" w:rsidRDefault="0001437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</w:p>
        </w:tc>
      </w:tr>
      <w:tr w:rsidR="00014373" w:rsidRPr="00124B9E" w14:paraId="7575DA73" w14:textId="77777777" w:rsidTr="001B3269">
        <w:trPr>
          <w:trHeight w:val="499"/>
        </w:trPr>
        <w:tc>
          <w:tcPr>
            <w:tcW w:w="3114" w:type="dxa"/>
          </w:tcPr>
          <w:p w14:paraId="3A1EC77C" w14:textId="593C5362" w:rsidR="00014373" w:rsidRPr="00124B9E" w:rsidRDefault="005540F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  <w:r>
              <w:rPr>
                <w:rFonts w:ascii="Times New Roman" w:hAnsi="Times New Roman"/>
                <w:b/>
                <w:sz w:val="24"/>
                <w:lang w:val="se-NO"/>
              </w:rPr>
              <w:t>Ohcci vuolláičálus</w:t>
            </w:r>
          </w:p>
        </w:tc>
        <w:tc>
          <w:tcPr>
            <w:tcW w:w="5946" w:type="dxa"/>
          </w:tcPr>
          <w:p w14:paraId="49D7C38D" w14:textId="77777777" w:rsidR="00014373" w:rsidRPr="00124B9E" w:rsidRDefault="0001437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</w:p>
        </w:tc>
      </w:tr>
      <w:tr w:rsidR="00014373" w:rsidRPr="00124B9E" w14:paraId="022FAC5E" w14:textId="77777777" w:rsidTr="001B3269">
        <w:trPr>
          <w:trHeight w:val="499"/>
        </w:trPr>
        <w:tc>
          <w:tcPr>
            <w:tcW w:w="3114" w:type="dxa"/>
          </w:tcPr>
          <w:p w14:paraId="454A7300" w14:textId="44962A23" w:rsidR="00014373" w:rsidRPr="00124B9E" w:rsidRDefault="005540F3" w:rsidP="001B3269">
            <w:pPr>
              <w:rPr>
                <w:rFonts w:ascii="Times New Roman" w:hAnsi="Times New Roman"/>
                <w:b/>
                <w:lang w:val="se-NO"/>
              </w:rPr>
            </w:pPr>
            <w:r>
              <w:rPr>
                <w:rFonts w:ascii="Times New Roman" w:hAnsi="Times New Roman"/>
                <w:b/>
                <w:sz w:val="24"/>
                <w:lang w:val="se-NO"/>
              </w:rPr>
              <w:t xml:space="preserve">Fuolaheaddji vuolláičálus </w:t>
            </w:r>
            <w:r w:rsidR="00014373" w:rsidRPr="00124B9E">
              <w:rPr>
                <w:rFonts w:ascii="Times New Roman" w:hAnsi="Times New Roman"/>
                <w:sz w:val="24"/>
                <w:lang w:val="se-NO"/>
              </w:rPr>
              <w:t>(</w:t>
            </w:r>
            <w:r>
              <w:rPr>
                <w:rFonts w:ascii="Times New Roman" w:hAnsi="Times New Roman"/>
                <w:sz w:val="24"/>
                <w:lang w:val="se-NO"/>
              </w:rPr>
              <w:t xml:space="preserve">Guoská dušše, jos ohcci lea vuolleahkásaš, dahje sus lea veahkkeváldeguoddi) </w:t>
            </w:r>
          </w:p>
        </w:tc>
        <w:tc>
          <w:tcPr>
            <w:tcW w:w="5946" w:type="dxa"/>
          </w:tcPr>
          <w:p w14:paraId="542A9F57" w14:textId="77777777" w:rsidR="00014373" w:rsidRPr="00124B9E" w:rsidRDefault="00014373" w:rsidP="001B3269">
            <w:pPr>
              <w:rPr>
                <w:rFonts w:ascii="Times New Roman" w:hAnsi="Times New Roman"/>
                <w:b/>
                <w:sz w:val="24"/>
                <w:lang w:val="se-NO"/>
              </w:rPr>
            </w:pPr>
          </w:p>
        </w:tc>
      </w:tr>
    </w:tbl>
    <w:p w14:paraId="79F44ADE" w14:textId="77777777" w:rsidR="00014373" w:rsidRPr="00124B9E" w:rsidRDefault="00014373" w:rsidP="00014373">
      <w:pPr>
        <w:rPr>
          <w:rFonts w:ascii="Times New Roman" w:hAnsi="Times New Roman"/>
          <w:b/>
          <w:lang w:val="se-NO"/>
        </w:rPr>
      </w:pPr>
      <w:r w:rsidRPr="00124B9E">
        <w:rPr>
          <w:rFonts w:ascii="Times New Roman" w:hAnsi="Times New Roman"/>
          <w:b/>
          <w:lang w:val="se-NO"/>
        </w:rPr>
        <w:t xml:space="preserve">                                                                                                 </w:t>
      </w:r>
    </w:p>
    <w:p w14:paraId="78C0E048" w14:textId="77777777" w:rsidR="00014373" w:rsidRPr="00124B9E" w:rsidRDefault="00014373" w:rsidP="00014373">
      <w:pPr>
        <w:rPr>
          <w:rFonts w:ascii="Times New Roman" w:hAnsi="Times New Roman"/>
          <w:b/>
          <w:sz w:val="24"/>
          <w:u w:val="single"/>
          <w:lang w:val="se-NO"/>
        </w:rPr>
      </w:pPr>
    </w:p>
    <w:p w14:paraId="2BE913BF" w14:textId="720E4827" w:rsidR="00014373" w:rsidRPr="00124B9E" w:rsidRDefault="005540F3" w:rsidP="00014373">
      <w:pPr>
        <w:rPr>
          <w:rFonts w:ascii="Times New Roman" w:hAnsi="Times New Roman"/>
          <w:b/>
          <w:sz w:val="24"/>
          <w:lang w:val="se-NO"/>
        </w:rPr>
      </w:pPr>
      <w:r>
        <w:rPr>
          <w:rFonts w:ascii="Times New Roman" w:hAnsi="Times New Roman"/>
          <w:b/>
          <w:sz w:val="24"/>
          <w:u w:val="single"/>
          <w:lang w:val="se-NO"/>
        </w:rPr>
        <w:t>Ohcamii galget mielddustuvvot</w:t>
      </w:r>
      <w:r w:rsidR="00014373" w:rsidRPr="00124B9E">
        <w:rPr>
          <w:rFonts w:ascii="Times New Roman" w:hAnsi="Times New Roman"/>
          <w:b/>
          <w:sz w:val="24"/>
          <w:u w:val="single"/>
          <w:lang w:val="se-NO"/>
        </w:rPr>
        <w:t>:</w:t>
      </w:r>
      <w:r w:rsidR="00014373" w:rsidRPr="00124B9E">
        <w:rPr>
          <w:rFonts w:ascii="Times New Roman" w:hAnsi="Times New Roman"/>
          <w:b/>
          <w:sz w:val="24"/>
          <w:lang w:val="se-NO"/>
        </w:rPr>
        <w:t xml:space="preserve"> </w:t>
      </w:r>
      <w:r w:rsidR="00014373" w:rsidRPr="00124B9E">
        <w:rPr>
          <w:rFonts w:ascii="Times New Roman" w:hAnsi="Times New Roman"/>
          <w:sz w:val="24"/>
          <w:lang w:val="se-NO"/>
        </w:rPr>
        <w:t>P</w:t>
      </w:r>
      <w:r>
        <w:rPr>
          <w:rFonts w:ascii="Times New Roman" w:hAnsi="Times New Roman"/>
          <w:sz w:val="24"/>
          <w:lang w:val="se-NO"/>
        </w:rPr>
        <w:t>ássagovva, cealkámuš doaktáris dahje eará dearvvasvuođabargis</w:t>
      </w:r>
      <w:r w:rsidR="00014373" w:rsidRPr="00124B9E">
        <w:rPr>
          <w:rFonts w:ascii="Times New Roman" w:hAnsi="Times New Roman"/>
          <w:sz w:val="24"/>
          <w:lang w:val="se-NO"/>
        </w:rPr>
        <w:t xml:space="preserve">. </w:t>
      </w:r>
    </w:p>
    <w:p w14:paraId="27A762ED" w14:textId="77777777" w:rsidR="00014373" w:rsidRPr="00124B9E" w:rsidRDefault="00014373" w:rsidP="00014373">
      <w:pPr>
        <w:pStyle w:val="Listeavsnitt"/>
        <w:rPr>
          <w:rFonts w:ascii="Times New Roman" w:hAnsi="Times New Roman"/>
          <w:b/>
          <w:sz w:val="24"/>
          <w:lang w:val="se-NO"/>
        </w:rPr>
      </w:pPr>
    </w:p>
    <w:p w14:paraId="143C37DA" w14:textId="1988D55D" w:rsidR="005540F3" w:rsidRDefault="005540F3" w:rsidP="00014373">
      <w:pPr>
        <w:rPr>
          <w:rFonts w:ascii="Times New Roman" w:hAnsi="Times New Roman"/>
          <w:bCs/>
          <w:sz w:val="24"/>
          <w:lang w:val="se-NO"/>
        </w:rPr>
      </w:pPr>
      <w:r>
        <w:rPr>
          <w:rFonts w:ascii="Times New Roman" w:hAnsi="Times New Roman"/>
          <w:b/>
          <w:sz w:val="24"/>
          <w:u w:val="single"/>
          <w:lang w:val="se-NO"/>
        </w:rPr>
        <w:t xml:space="preserve">Ohcan sáddejuvvo: </w:t>
      </w:r>
      <w:r>
        <w:rPr>
          <w:rFonts w:ascii="Times New Roman" w:hAnsi="Times New Roman"/>
          <w:bCs/>
          <w:sz w:val="24"/>
          <w:lang w:val="se-NO"/>
        </w:rPr>
        <w:t>Kárášjoga gielda, Poastaboksa 84, 9735 Kárášjohka. Dahje doaimmahuvvo bálvaluskontuvrii, Ráđđeviessogeaidnu 4, 9730 Kárášjohka.</w:t>
      </w:r>
    </w:p>
    <w:p w14:paraId="59944998" w14:textId="77777777" w:rsidR="007509E8" w:rsidRPr="00124B9E" w:rsidRDefault="007509E8" w:rsidP="007509E8">
      <w:pPr>
        <w:rPr>
          <w:lang w:val="se-NO"/>
        </w:rPr>
      </w:pPr>
    </w:p>
    <w:sectPr w:rsidR="007509E8" w:rsidRPr="00124B9E" w:rsidSect="007509E8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C2F3F" w14:textId="77777777" w:rsidR="00E76BCA" w:rsidRDefault="00E76BCA" w:rsidP="007509E8">
      <w:r>
        <w:separator/>
      </w:r>
    </w:p>
  </w:endnote>
  <w:endnote w:type="continuationSeparator" w:id="0">
    <w:p w14:paraId="3DFB39DF" w14:textId="77777777" w:rsidR="00E76BCA" w:rsidRDefault="00E76BCA" w:rsidP="007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corde BE Regular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215DD" w14:paraId="1B78AC2B" w14:textId="77777777" w:rsidTr="78584A23">
      <w:tc>
        <w:tcPr>
          <w:tcW w:w="3020" w:type="dxa"/>
        </w:tcPr>
        <w:p w14:paraId="7E440F9D" w14:textId="77777777" w:rsidR="00B215DD" w:rsidRDefault="00B215DD" w:rsidP="007509E8">
          <w:pPr>
            <w:pStyle w:val="Topptekst"/>
          </w:pPr>
        </w:p>
      </w:tc>
      <w:tc>
        <w:tcPr>
          <w:tcW w:w="3020" w:type="dxa"/>
        </w:tcPr>
        <w:p w14:paraId="1417F465" w14:textId="77777777" w:rsidR="00B215DD" w:rsidRDefault="00B215DD" w:rsidP="007509E8">
          <w:pPr>
            <w:pStyle w:val="Topptekst"/>
          </w:pPr>
        </w:p>
      </w:tc>
      <w:tc>
        <w:tcPr>
          <w:tcW w:w="3020" w:type="dxa"/>
        </w:tcPr>
        <w:p w14:paraId="760791FE" w14:textId="77777777" w:rsidR="00B215DD" w:rsidRDefault="00B215DD" w:rsidP="007509E8">
          <w:pPr>
            <w:pStyle w:val="Topptekst"/>
          </w:pPr>
        </w:p>
      </w:tc>
    </w:tr>
  </w:tbl>
  <w:p w14:paraId="7F71C0DD" w14:textId="77777777" w:rsidR="00B215DD" w:rsidRDefault="00B215DD" w:rsidP="007509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C99C" w14:textId="77777777" w:rsidR="00E76BCA" w:rsidRDefault="00E76BCA" w:rsidP="007509E8">
      <w:r>
        <w:separator/>
      </w:r>
    </w:p>
  </w:footnote>
  <w:footnote w:type="continuationSeparator" w:id="0">
    <w:p w14:paraId="12941A42" w14:textId="77777777" w:rsidR="00E76BCA" w:rsidRDefault="00E76BCA" w:rsidP="0075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F87B" w14:textId="77777777" w:rsidR="007509E8" w:rsidRPr="00E74020" w:rsidRDefault="007509E8" w:rsidP="007509E8">
    <w:pPr>
      <w:pStyle w:val="Topptekst"/>
      <w:jc w:val="right"/>
      <w:rPr>
        <w:sz w:val="16"/>
        <w:szCs w:val="16"/>
      </w:rPr>
    </w:pPr>
    <w:r w:rsidRPr="00E74020">
      <w:rPr>
        <w:sz w:val="16"/>
        <w:szCs w:val="16"/>
      </w:rPr>
      <w:t xml:space="preserve">Side </w:t>
    </w:r>
    <w:r w:rsidRPr="00E74020">
      <w:rPr>
        <w:rStyle w:val="Sidetall"/>
        <w:rFonts w:ascii="Arial" w:hAnsi="Arial"/>
        <w:szCs w:val="16"/>
      </w:rPr>
      <w:fldChar w:fldCharType="begin"/>
    </w:r>
    <w:r w:rsidRPr="00E74020">
      <w:rPr>
        <w:rStyle w:val="Sidetall"/>
        <w:rFonts w:ascii="Arial" w:hAnsi="Arial"/>
        <w:szCs w:val="16"/>
      </w:rPr>
      <w:instrText xml:space="preserve"> PAGE </w:instrText>
    </w:r>
    <w:r w:rsidRPr="00E74020">
      <w:rPr>
        <w:rStyle w:val="Sidetall"/>
        <w:rFonts w:ascii="Arial" w:hAnsi="Arial"/>
        <w:szCs w:val="16"/>
      </w:rPr>
      <w:fldChar w:fldCharType="separate"/>
    </w:r>
    <w:r w:rsidRPr="00E74020">
      <w:rPr>
        <w:rStyle w:val="Sidetall"/>
        <w:rFonts w:ascii="Arial" w:hAnsi="Arial"/>
        <w:szCs w:val="16"/>
      </w:rPr>
      <w:t>1</w:t>
    </w:r>
    <w:r w:rsidRPr="00E74020">
      <w:rPr>
        <w:rStyle w:val="Sidetall"/>
        <w:rFonts w:ascii="Arial" w:hAnsi="Arial"/>
        <w:szCs w:val="16"/>
      </w:rPr>
      <w:fldChar w:fldCharType="end"/>
    </w:r>
    <w:r w:rsidRPr="00E74020">
      <w:rPr>
        <w:rStyle w:val="Sidetall"/>
        <w:rFonts w:ascii="Arial" w:hAnsi="Arial"/>
        <w:szCs w:val="16"/>
      </w:rPr>
      <w:t xml:space="preserve"> av </w:t>
    </w:r>
    <w:r w:rsidRPr="00E74020">
      <w:rPr>
        <w:rStyle w:val="Sidetall"/>
        <w:rFonts w:ascii="Arial" w:hAnsi="Arial"/>
        <w:szCs w:val="16"/>
      </w:rPr>
      <w:fldChar w:fldCharType="begin"/>
    </w:r>
    <w:r w:rsidRPr="00E74020">
      <w:rPr>
        <w:rStyle w:val="Sidetall"/>
        <w:rFonts w:ascii="Arial" w:hAnsi="Arial"/>
        <w:szCs w:val="16"/>
      </w:rPr>
      <w:instrText xml:space="preserve"> PAGE </w:instrText>
    </w:r>
    <w:r w:rsidRPr="00E74020">
      <w:rPr>
        <w:rStyle w:val="Sidetall"/>
        <w:rFonts w:ascii="Arial" w:hAnsi="Arial"/>
        <w:szCs w:val="16"/>
      </w:rPr>
      <w:fldChar w:fldCharType="separate"/>
    </w:r>
    <w:r w:rsidRPr="00E74020">
      <w:rPr>
        <w:rStyle w:val="Sidetall"/>
        <w:rFonts w:ascii="Arial" w:hAnsi="Arial"/>
        <w:szCs w:val="16"/>
      </w:rPr>
      <w:t>1</w:t>
    </w:r>
    <w:r w:rsidRPr="00E74020">
      <w:rPr>
        <w:rStyle w:val="Sidetall"/>
        <w:rFonts w:ascii="Arial" w:hAnsi="Arial"/>
        <w:szCs w:val="16"/>
      </w:rPr>
      <w:fldChar w:fldCharType="end"/>
    </w:r>
  </w:p>
  <w:p w14:paraId="3879805E" w14:textId="77777777" w:rsidR="00B215DD" w:rsidRDefault="007509E8" w:rsidP="007509E8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7F8DCC" wp14:editId="706F8F9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415637" cy="483235"/>
          <wp:effectExtent l="0" t="0" r="3810" b="0"/>
          <wp:wrapSquare wrapText="bothSides"/>
          <wp:docPr id="4" name="Bilde 4" descr="Et bilde som inneholder tekst, skil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skilt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81"/>
                  <a:stretch/>
                </pic:blipFill>
                <pic:spPr bwMode="auto">
                  <a:xfrm>
                    <a:off x="0" y="0"/>
                    <a:ext cx="415637" cy="483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8" w:type="dxa"/>
      <w:tblCellMar>
        <w:left w:w="0" w:type="dxa"/>
      </w:tblCellMar>
      <w:tblLook w:val="00A0" w:firstRow="1" w:lastRow="0" w:firstColumn="1" w:lastColumn="0" w:noHBand="0" w:noVBand="0"/>
    </w:tblPr>
    <w:tblGrid>
      <w:gridCol w:w="8640"/>
      <w:gridCol w:w="768"/>
    </w:tblGrid>
    <w:tr w:rsidR="007509E8" w14:paraId="1EC4E76D" w14:textId="77777777" w:rsidTr="00AA38CA">
      <w:trPr>
        <w:trHeight w:hRule="exact" w:val="1142"/>
      </w:trPr>
      <w:tc>
        <w:tcPr>
          <w:tcW w:w="8640" w:type="dxa"/>
          <w:shd w:val="clear" w:color="auto" w:fill="auto"/>
        </w:tcPr>
        <w:p w14:paraId="1D41E04C" w14:textId="77777777" w:rsidR="007509E8" w:rsidRDefault="007509E8" w:rsidP="007509E8">
          <w:pPr>
            <w:pStyle w:val="Toppteks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2E4A050" wp14:editId="17E6D017">
                <wp:extent cx="2234657" cy="483738"/>
                <wp:effectExtent l="0" t="0" r="635" b="0"/>
                <wp:docPr id="5" name="Bilde 5" descr="Et bilde som inneholder tekst, skil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 descr="Et bilde som inneholder tekst, skilt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003" cy="497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F33AB6">
            <w:rPr>
              <w:sz w:val="16"/>
              <w:szCs w:val="16"/>
            </w:rPr>
            <w:t xml:space="preserve"> </w:t>
          </w:r>
        </w:p>
        <w:p w14:paraId="03467ECF" w14:textId="7BD6C006" w:rsidR="007509E8" w:rsidRPr="00E74020" w:rsidRDefault="007509E8" w:rsidP="007509E8">
          <w:pPr>
            <w:pStyle w:val="Topptekst"/>
            <w:jc w:val="right"/>
            <w:rPr>
              <w:sz w:val="16"/>
              <w:szCs w:val="16"/>
            </w:rPr>
          </w:pPr>
          <w:r w:rsidRPr="00E74020">
            <w:rPr>
              <w:sz w:val="16"/>
              <w:szCs w:val="16"/>
            </w:rPr>
            <w:t xml:space="preserve">Side </w:t>
          </w:r>
          <w:r w:rsidRPr="00E74020">
            <w:rPr>
              <w:rStyle w:val="Sidetall"/>
              <w:rFonts w:ascii="Arial" w:hAnsi="Arial"/>
              <w:szCs w:val="16"/>
            </w:rPr>
            <w:fldChar w:fldCharType="begin"/>
          </w:r>
          <w:r w:rsidRPr="00E74020">
            <w:rPr>
              <w:rStyle w:val="Sidetall"/>
              <w:rFonts w:ascii="Arial" w:hAnsi="Arial"/>
              <w:szCs w:val="16"/>
            </w:rPr>
            <w:instrText xml:space="preserve"> PAGE </w:instrText>
          </w:r>
          <w:r w:rsidRPr="00E74020">
            <w:rPr>
              <w:rStyle w:val="Sidetall"/>
              <w:rFonts w:ascii="Arial" w:hAnsi="Arial"/>
              <w:szCs w:val="16"/>
            </w:rPr>
            <w:fldChar w:fldCharType="separate"/>
          </w:r>
          <w:r w:rsidRPr="00E74020">
            <w:rPr>
              <w:rStyle w:val="Sidetall"/>
              <w:rFonts w:ascii="Arial" w:hAnsi="Arial"/>
              <w:szCs w:val="16"/>
            </w:rPr>
            <w:t>1</w:t>
          </w:r>
          <w:r w:rsidRPr="00E74020">
            <w:rPr>
              <w:rStyle w:val="Sidetall"/>
              <w:rFonts w:ascii="Arial" w:hAnsi="Arial"/>
              <w:szCs w:val="16"/>
            </w:rPr>
            <w:fldChar w:fldCharType="end"/>
          </w:r>
          <w:r w:rsidRPr="00E74020">
            <w:rPr>
              <w:rStyle w:val="Sidetall"/>
              <w:rFonts w:ascii="Arial" w:hAnsi="Arial"/>
              <w:szCs w:val="16"/>
            </w:rPr>
            <w:t xml:space="preserve"> av </w:t>
          </w:r>
          <w:r w:rsidR="00014373">
            <w:rPr>
              <w:rStyle w:val="Sidetall"/>
              <w:rFonts w:ascii="Arial" w:hAnsi="Arial"/>
              <w:szCs w:val="16"/>
            </w:rPr>
            <w:t>2</w:t>
          </w:r>
        </w:p>
        <w:p w14:paraId="427B6B58" w14:textId="77777777" w:rsidR="007509E8" w:rsidRPr="00032FB0" w:rsidRDefault="007509E8" w:rsidP="007509E8">
          <w:pPr>
            <w:pStyle w:val="Overskrift1"/>
          </w:pPr>
        </w:p>
        <w:p w14:paraId="13D1E5E4" w14:textId="77777777" w:rsidR="007509E8" w:rsidRDefault="007509E8" w:rsidP="007509E8"/>
        <w:p w14:paraId="766D1AEA" w14:textId="77777777" w:rsidR="007509E8" w:rsidRDefault="007509E8" w:rsidP="007509E8"/>
        <w:p w14:paraId="52AE80F6" w14:textId="77777777" w:rsidR="007509E8" w:rsidRPr="004F396A" w:rsidRDefault="007509E8" w:rsidP="007509E8"/>
      </w:tc>
      <w:tc>
        <w:tcPr>
          <w:tcW w:w="768" w:type="dxa"/>
          <w:shd w:val="clear" w:color="auto" w:fill="auto"/>
        </w:tcPr>
        <w:p w14:paraId="0B96443F" w14:textId="77777777" w:rsidR="007509E8" w:rsidRPr="00AB5B41" w:rsidRDefault="007509E8" w:rsidP="007509E8">
          <w:pPr>
            <w:pStyle w:val="Topptekst"/>
          </w:pPr>
        </w:p>
      </w:tc>
    </w:tr>
  </w:tbl>
  <w:p w14:paraId="02EEFF77" w14:textId="77777777" w:rsidR="007509E8" w:rsidRDefault="007509E8" w:rsidP="007509E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0443"/>
    <w:multiLevelType w:val="hybridMultilevel"/>
    <w:tmpl w:val="5C92AFEC"/>
    <w:lvl w:ilvl="0" w:tplc="6A768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6F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86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8C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0A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C3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E8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60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03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6550"/>
    <w:multiLevelType w:val="hybridMultilevel"/>
    <w:tmpl w:val="94701EB8"/>
    <w:lvl w:ilvl="0" w:tplc="09A42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52709"/>
    <w:multiLevelType w:val="hybridMultilevel"/>
    <w:tmpl w:val="9744B558"/>
    <w:lvl w:ilvl="0" w:tplc="82F68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4F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C6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2D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A8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A6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AB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6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EF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C4C13"/>
    <w:multiLevelType w:val="multilevel"/>
    <w:tmpl w:val="850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004DF"/>
    <w:multiLevelType w:val="hybridMultilevel"/>
    <w:tmpl w:val="29EA3A30"/>
    <w:lvl w:ilvl="0" w:tplc="22403F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61BC5"/>
    <w:multiLevelType w:val="hybridMultilevel"/>
    <w:tmpl w:val="BEF2E170"/>
    <w:lvl w:ilvl="0" w:tplc="137486E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B2EE9"/>
    <w:multiLevelType w:val="hybridMultilevel"/>
    <w:tmpl w:val="B4E8BEF8"/>
    <w:lvl w:ilvl="0" w:tplc="E8D4B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BCD0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6E96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90F4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4CE4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0648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8867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3CA7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60B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7F6CC9"/>
    <w:multiLevelType w:val="hybridMultilevel"/>
    <w:tmpl w:val="760419D0"/>
    <w:lvl w:ilvl="0" w:tplc="8506A0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14B3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218BE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7268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F0FB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D07C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BC43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78E5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09811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A24239"/>
    <w:multiLevelType w:val="hybridMultilevel"/>
    <w:tmpl w:val="AE64A9A4"/>
    <w:lvl w:ilvl="0" w:tplc="51E0777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8107C"/>
    <w:multiLevelType w:val="hybridMultilevel"/>
    <w:tmpl w:val="21D2F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83885"/>
    <w:multiLevelType w:val="hybridMultilevel"/>
    <w:tmpl w:val="F3441AB4"/>
    <w:lvl w:ilvl="0" w:tplc="B6FC6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6E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04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09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A6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A7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09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4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E9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57271"/>
    <w:multiLevelType w:val="multilevel"/>
    <w:tmpl w:val="2D88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560769">
    <w:abstractNumId w:val="6"/>
  </w:num>
  <w:num w:numId="2" w16cid:durableId="318462660">
    <w:abstractNumId w:val="10"/>
  </w:num>
  <w:num w:numId="3" w16cid:durableId="1610353653">
    <w:abstractNumId w:val="0"/>
  </w:num>
  <w:num w:numId="4" w16cid:durableId="471212781">
    <w:abstractNumId w:val="7"/>
  </w:num>
  <w:num w:numId="5" w16cid:durableId="1248424195">
    <w:abstractNumId w:val="2"/>
  </w:num>
  <w:num w:numId="6" w16cid:durableId="838228386">
    <w:abstractNumId w:val="5"/>
  </w:num>
  <w:num w:numId="7" w16cid:durableId="1369185263">
    <w:abstractNumId w:val="1"/>
  </w:num>
  <w:num w:numId="8" w16cid:durableId="493834636">
    <w:abstractNumId w:val="8"/>
  </w:num>
  <w:num w:numId="9" w16cid:durableId="973101380">
    <w:abstractNumId w:val="3"/>
  </w:num>
  <w:num w:numId="10" w16cid:durableId="663902318">
    <w:abstractNumId w:val="11"/>
  </w:num>
  <w:num w:numId="11" w16cid:durableId="2063207695">
    <w:abstractNumId w:val="9"/>
  </w:num>
  <w:num w:numId="12" w16cid:durableId="1650286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73"/>
    <w:rsid w:val="00014373"/>
    <w:rsid w:val="000A44ED"/>
    <w:rsid w:val="000C142B"/>
    <w:rsid w:val="000C544C"/>
    <w:rsid w:val="000D061F"/>
    <w:rsid w:val="00124B9E"/>
    <w:rsid w:val="00126DC7"/>
    <w:rsid w:val="00134CB5"/>
    <w:rsid w:val="001B6C9E"/>
    <w:rsid w:val="001D30D8"/>
    <w:rsid w:val="002279AE"/>
    <w:rsid w:val="00233AD1"/>
    <w:rsid w:val="00261E17"/>
    <w:rsid w:val="002620CA"/>
    <w:rsid w:val="0026409F"/>
    <w:rsid w:val="00272C9D"/>
    <w:rsid w:val="00280EB5"/>
    <w:rsid w:val="00283920"/>
    <w:rsid w:val="002839A4"/>
    <w:rsid w:val="002A4913"/>
    <w:rsid w:val="002E5409"/>
    <w:rsid w:val="00313CDB"/>
    <w:rsid w:val="00331427"/>
    <w:rsid w:val="003416F5"/>
    <w:rsid w:val="003518CC"/>
    <w:rsid w:val="003B0528"/>
    <w:rsid w:val="003B3D47"/>
    <w:rsid w:val="00401C5E"/>
    <w:rsid w:val="00444B13"/>
    <w:rsid w:val="00446EAC"/>
    <w:rsid w:val="0046323F"/>
    <w:rsid w:val="004A5F00"/>
    <w:rsid w:val="004D16DF"/>
    <w:rsid w:val="004F160C"/>
    <w:rsid w:val="00501AA9"/>
    <w:rsid w:val="00513FA7"/>
    <w:rsid w:val="005309E4"/>
    <w:rsid w:val="005506A5"/>
    <w:rsid w:val="005540F3"/>
    <w:rsid w:val="00554606"/>
    <w:rsid w:val="0058205B"/>
    <w:rsid w:val="00584A24"/>
    <w:rsid w:val="005B0B7B"/>
    <w:rsid w:val="005F335B"/>
    <w:rsid w:val="005F4E13"/>
    <w:rsid w:val="005F6C3D"/>
    <w:rsid w:val="005F7713"/>
    <w:rsid w:val="006227CC"/>
    <w:rsid w:val="0064084F"/>
    <w:rsid w:val="00675B1D"/>
    <w:rsid w:val="00691D2E"/>
    <w:rsid w:val="006B779E"/>
    <w:rsid w:val="006C1846"/>
    <w:rsid w:val="007019C8"/>
    <w:rsid w:val="00740867"/>
    <w:rsid w:val="007509E8"/>
    <w:rsid w:val="00754FCA"/>
    <w:rsid w:val="00756A40"/>
    <w:rsid w:val="007B366D"/>
    <w:rsid w:val="0080176D"/>
    <w:rsid w:val="00830F40"/>
    <w:rsid w:val="00855BCC"/>
    <w:rsid w:val="008B5C0F"/>
    <w:rsid w:val="008F76EF"/>
    <w:rsid w:val="00901ED4"/>
    <w:rsid w:val="00916CBB"/>
    <w:rsid w:val="00921C3E"/>
    <w:rsid w:val="00942C9F"/>
    <w:rsid w:val="009B4123"/>
    <w:rsid w:val="009C1745"/>
    <w:rsid w:val="009C7F76"/>
    <w:rsid w:val="009E08A3"/>
    <w:rsid w:val="009E400C"/>
    <w:rsid w:val="00A2661E"/>
    <w:rsid w:val="00A82260"/>
    <w:rsid w:val="00AB542D"/>
    <w:rsid w:val="00AB7714"/>
    <w:rsid w:val="00AD4D04"/>
    <w:rsid w:val="00AD649A"/>
    <w:rsid w:val="00AF4EA6"/>
    <w:rsid w:val="00B06548"/>
    <w:rsid w:val="00B10276"/>
    <w:rsid w:val="00B215DD"/>
    <w:rsid w:val="00B22C24"/>
    <w:rsid w:val="00B77A29"/>
    <w:rsid w:val="00B879BA"/>
    <w:rsid w:val="00BA4191"/>
    <w:rsid w:val="00BB29CA"/>
    <w:rsid w:val="00BB2D62"/>
    <w:rsid w:val="00BC0805"/>
    <w:rsid w:val="00BC62DD"/>
    <w:rsid w:val="00BF6A33"/>
    <w:rsid w:val="00BF764D"/>
    <w:rsid w:val="00C2434B"/>
    <w:rsid w:val="00CA45D2"/>
    <w:rsid w:val="00CC706B"/>
    <w:rsid w:val="00CD3714"/>
    <w:rsid w:val="00CE61D3"/>
    <w:rsid w:val="00D4489B"/>
    <w:rsid w:val="00D93CAA"/>
    <w:rsid w:val="00DC0577"/>
    <w:rsid w:val="00DD0B5E"/>
    <w:rsid w:val="00DE610B"/>
    <w:rsid w:val="00E3432C"/>
    <w:rsid w:val="00E568BB"/>
    <w:rsid w:val="00E74020"/>
    <w:rsid w:val="00E76BCA"/>
    <w:rsid w:val="00EA5421"/>
    <w:rsid w:val="00EB29FF"/>
    <w:rsid w:val="00EB71E3"/>
    <w:rsid w:val="00ED028A"/>
    <w:rsid w:val="00F0552E"/>
    <w:rsid w:val="00F168D4"/>
    <w:rsid w:val="00F37932"/>
    <w:rsid w:val="00F47075"/>
    <w:rsid w:val="00F53208"/>
    <w:rsid w:val="00F55782"/>
    <w:rsid w:val="00F7176F"/>
    <w:rsid w:val="00F73AEC"/>
    <w:rsid w:val="00F81ACB"/>
    <w:rsid w:val="00F85764"/>
    <w:rsid w:val="00F91686"/>
    <w:rsid w:val="00FA22D4"/>
    <w:rsid w:val="00FD0F8D"/>
    <w:rsid w:val="00FF2CD8"/>
    <w:rsid w:val="00FF71CF"/>
    <w:rsid w:val="045184A4"/>
    <w:rsid w:val="05249273"/>
    <w:rsid w:val="0675C7A6"/>
    <w:rsid w:val="07C6C0BE"/>
    <w:rsid w:val="0B438DE8"/>
    <w:rsid w:val="0BE64717"/>
    <w:rsid w:val="0C599CBB"/>
    <w:rsid w:val="0D07D441"/>
    <w:rsid w:val="11707430"/>
    <w:rsid w:val="11FCABE2"/>
    <w:rsid w:val="14B6DAC5"/>
    <w:rsid w:val="153BB61F"/>
    <w:rsid w:val="16F3E047"/>
    <w:rsid w:val="1B431928"/>
    <w:rsid w:val="1C849257"/>
    <w:rsid w:val="1D8A9003"/>
    <w:rsid w:val="220DB7C1"/>
    <w:rsid w:val="22A1ED9B"/>
    <w:rsid w:val="34948D2F"/>
    <w:rsid w:val="35260000"/>
    <w:rsid w:val="39ABC651"/>
    <w:rsid w:val="39ACB241"/>
    <w:rsid w:val="435B976A"/>
    <w:rsid w:val="473A444D"/>
    <w:rsid w:val="4B269AC3"/>
    <w:rsid w:val="4D4BFDFD"/>
    <w:rsid w:val="4EA7B255"/>
    <w:rsid w:val="59E9EE61"/>
    <w:rsid w:val="5AD038B0"/>
    <w:rsid w:val="61D1E4F3"/>
    <w:rsid w:val="6CCC06C8"/>
    <w:rsid w:val="74D7A4E1"/>
    <w:rsid w:val="7542E434"/>
    <w:rsid w:val="785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C6E3"/>
  <w15:chartTrackingRefBased/>
  <w15:docId w15:val="{43A89DE5-187E-4164-9809-2CAEC851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9E8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qFormat/>
    <w:rsid w:val="00501AA9"/>
    <w:pPr>
      <w:keepNext/>
      <w:spacing w:before="240" w:after="240" w:line="240" w:lineRule="auto"/>
      <w:outlineLvl w:val="0"/>
    </w:pPr>
    <w:rPr>
      <w:rFonts w:eastAsia="Times New Roman"/>
      <w:b/>
      <w:bCs/>
      <w:kern w:val="32"/>
      <w:sz w:val="28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1AA9"/>
    <w:pPr>
      <w:outlineLvl w:val="1"/>
    </w:pPr>
    <w:rPr>
      <w:b/>
      <w:bCs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1AA9"/>
    <w:pPr>
      <w:keepNext/>
      <w:keepLines/>
      <w:spacing w:before="40" w:after="0"/>
      <w:outlineLvl w:val="2"/>
    </w:pPr>
    <w:rPr>
      <w:rFonts w:eastAsiaTheme="majorEastAsia" w:cstheme="majorBidi"/>
      <w:b/>
      <w:color w:val="151634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341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416F5"/>
  </w:style>
  <w:style w:type="paragraph" w:styleId="Bunntekst">
    <w:name w:val="footer"/>
    <w:basedOn w:val="Normal"/>
    <w:link w:val="BunntekstTegn"/>
    <w:uiPriority w:val="99"/>
    <w:unhideWhenUsed/>
    <w:rsid w:val="00341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16F5"/>
  </w:style>
  <w:style w:type="paragraph" w:styleId="Ingenmellomrom">
    <w:name w:val="No Spacing"/>
    <w:aliases w:val="Kontaktinformasjon"/>
    <w:uiPriority w:val="1"/>
    <w:rsid w:val="00446EAC"/>
    <w:pPr>
      <w:tabs>
        <w:tab w:val="left" w:pos="2268"/>
        <w:tab w:val="left" w:pos="5103"/>
      </w:tabs>
      <w:spacing w:after="0" w:line="276" w:lineRule="auto"/>
    </w:pPr>
    <w:rPr>
      <w:rFonts w:ascii="Arial" w:hAnsi="Arial"/>
      <w:sz w:val="16"/>
    </w:rPr>
  </w:style>
  <w:style w:type="paragraph" w:customStyle="1" w:styleId="Default">
    <w:name w:val="Default"/>
    <w:rsid w:val="0026409F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customStyle="1" w:styleId="Tekst">
    <w:name w:val="Tekst"/>
    <w:basedOn w:val="Standardskriftforavsnitt"/>
    <w:uiPriority w:val="1"/>
    <w:rsid w:val="0026409F"/>
    <w:rPr>
      <w:rFonts w:ascii="Times New Roman" w:hAnsi="Times New Roman" w:cs="Times New Roman" w:hint="default"/>
      <w:sz w:val="24"/>
    </w:rPr>
  </w:style>
  <w:style w:type="character" w:customStyle="1" w:styleId="Overskriftmal">
    <w:name w:val="Overskrift_mal"/>
    <w:basedOn w:val="Standardskriftforavsnitt"/>
    <w:uiPriority w:val="1"/>
    <w:rsid w:val="0026409F"/>
    <w:rPr>
      <w:rFonts w:ascii="Arial" w:hAnsi="Arial" w:cs="Arial" w:hint="default"/>
      <w:b/>
      <w:bCs w:val="0"/>
      <w:sz w:val="23"/>
    </w:rPr>
  </w:style>
  <w:style w:type="paragraph" w:customStyle="1" w:styleId="Halvfet">
    <w:name w:val="Halvfet"/>
    <w:basedOn w:val="Normal"/>
    <w:autoRedefine/>
    <w:rsid w:val="0026409F"/>
    <w:pPr>
      <w:tabs>
        <w:tab w:val="num" w:pos="720"/>
      </w:tabs>
      <w:spacing w:after="0" w:line="240" w:lineRule="auto"/>
    </w:pPr>
    <w:rPr>
      <w:rFonts w:ascii="Concorde BE Regular" w:eastAsia="Times New Roman" w:hAnsi="Concorde BE Regular" w:cs="Times New Roman"/>
      <w:b/>
      <w:bCs/>
      <w:sz w:val="28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F764D"/>
    <w:pPr>
      <w:ind w:left="720"/>
      <w:contextualSpacing/>
    </w:pPr>
  </w:style>
  <w:style w:type="table" w:styleId="Tabellrutenett">
    <w:name w:val="Table Grid"/>
    <w:basedOn w:val="Vanlig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AF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EA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EA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EA6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rsid w:val="00501AA9"/>
    <w:rPr>
      <w:rFonts w:ascii="Arial" w:eastAsia="Times New Roman" w:hAnsi="Arial" w:cs="Arial"/>
      <w:b/>
      <w:bCs/>
      <w:kern w:val="32"/>
      <w:sz w:val="28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1AA9"/>
    <w:rPr>
      <w:rFonts w:ascii="Arial" w:hAnsi="Arial" w:cs="Arial"/>
      <w:b/>
      <w:bCs/>
      <w:sz w:val="24"/>
      <w:szCs w:val="28"/>
    </w:rPr>
  </w:style>
  <w:style w:type="character" w:styleId="Sidetall">
    <w:name w:val="page number"/>
    <w:basedOn w:val="Standardskriftforavsnitt"/>
    <w:rsid w:val="007509E8"/>
    <w:rPr>
      <w:rFonts w:asciiTheme="minorHAnsi" w:hAnsiTheme="minorHAnsi"/>
      <w:sz w:val="1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1AA9"/>
    <w:rPr>
      <w:rFonts w:ascii="Arial" w:eastAsiaTheme="majorEastAsia" w:hAnsi="Arial" w:cstheme="majorBidi"/>
      <w:b/>
      <w:color w:val="151634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nald\OfficeMaler\MAL%20notat.dotx" TargetMode="External"/></Relationships>
</file>

<file path=word/theme/theme1.xml><?xml version="1.0" encoding="utf-8"?>
<a:theme xmlns:a="http://schemas.openxmlformats.org/drawingml/2006/main" name="Office-tema">
  <a:themeElements>
    <a:clrScheme name="Ny profil Karasjok kommune">
      <a:dk1>
        <a:srgbClr val="000000"/>
      </a:dk1>
      <a:lt1>
        <a:srgbClr val="FFFFFF"/>
      </a:lt1>
      <a:dk2>
        <a:srgbClr val="0E0328"/>
      </a:dk2>
      <a:lt2>
        <a:srgbClr val="E9E5E4"/>
      </a:lt2>
      <a:accent1>
        <a:srgbClr val="2B2E69"/>
      </a:accent1>
      <a:accent2>
        <a:srgbClr val="E30134"/>
      </a:accent2>
      <a:accent3>
        <a:srgbClr val="FDC300"/>
      </a:accent3>
      <a:accent4>
        <a:srgbClr val="CB4492"/>
      </a:accent4>
      <a:accent5>
        <a:srgbClr val="008EA3"/>
      </a:accent5>
      <a:accent6>
        <a:srgbClr val="4CAF57"/>
      </a:accent6>
      <a:hlink>
        <a:srgbClr val="0D0228"/>
      </a:hlink>
      <a:folHlink>
        <a:srgbClr val="008E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999A9AAA11244AFFA243A5F88DD50" ma:contentTypeVersion="12" ma:contentTypeDescription="Opprett et nytt dokument." ma:contentTypeScope="" ma:versionID="4ea773be16453f1509456e1ddef738e0">
  <xsd:schema xmlns:xsd="http://www.w3.org/2001/XMLSchema" xmlns:xs="http://www.w3.org/2001/XMLSchema" xmlns:p="http://schemas.microsoft.com/office/2006/metadata/properties" xmlns:ns2="e0f10e88-cc53-4ae1-8bce-01e38d9fb767" xmlns:ns3="08b6eb6d-db40-4d54-bb6c-c7a8f364d054" targetNamespace="http://schemas.microsoft.com/office/2006/metadata/properties" ma:root="true" ma:fieldsID="7c064cf4a8543b53c27a4e4d843a6fa8" ns2:_="" ns3:_="">
    <xsd:import namespace="e0f10e88-cc53-4ae1-8bce-01e38d9fb767"/>
    <xsd:import namespace="08b6eb6d-db40-4d54-bb6c-c7a8f364d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10e88-cc53-4ae1-8bce-01e38d9fb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eb6d-db40-4d54-bb6c-c7a8f364d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64EB6-CEB8-49BD-9EBA-4B8A9A0D0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AACA6-A8DD-4D8F-A4A7-94A801B567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548549-26BE-4225-A54B-6F0B5820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10e88-cc53-4ae1-8bce-01e38d9fb767"/>
    <ds:schemaRef ds:uri="08b6eb6d-db40-4d54-bb6c-c7a8f364d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A23AC-A00B-48AF-858B-EE164F47FA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</Template>
  <TotalTime>8</TotalTime>
  <Pages>2</Pages>
  <Words>107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Alette Eira Kildedam</dc:creator>
  <cp:keywords/>
  <dc:description/>
  <cp:lastModifiedBy>Mia Länsman</cp:lastModifiedBy>
  <cp:revision>2</cp:revision>
  <dcterms:created xsi:type="dcterms:W3CDTF">2024-11-15T11:48:00Z</dcterms:created>
  <dcterms:modified xsi:type="dcterms:W3CDTF">2024-11-15T11:48:00Z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0x01010093A999A9AAA11244AFFA243A5F88DD50</vt:lpwstr>
  </property>
</Properties>
</file>